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216" w:rsidRDefault="006458AD" w:rsidP="00141A4C">
      <w:pPr>
        <w:pStyle w:val="Title"/>
      </w:pPr>
      <w:r>
        <w:t>Daesha Henry</w:t>
      </w:r>
    </w:p>
    <w:p w:rsidR="00141A4C" w:rsidRDefault="006458AD" w:rsidP="00141A4C">
      <w:r>
        <w:t>234 East collom street Philadelphia, PA 19144</w:t>
      </w:r>
      <w:r w:rsidR="00141A4C">
        <w:t> | </w:t>
      </w:r>
      <w:r>
        <w:t>267-418-7703</w:t>
      </w:r>
      <w:r w:rsidR="00141A4C">
        <w:t> | </w:t>
      </w:r>
      <w:r>
        <w:t>daeshahenry316@yahoo.com</w:t>
      </w:r>
    </w:p>
    <w:p w:rsidR="006270A9" w:rsidRDefault="00B13293" w:rsidP="00141A4C">
      <w:pPr>
        <w:pStyle w:val="Heading1"/>
      </w:pPr>
      <w:sdt>
        <w:sdtPr>
          <w:alias w:val="Objective:"/>
          <w:tag w:val="Objective:"/>
          <w:id w:val="-731932020"/>
          <w:placeholder>
            <w:docPart w:val="8039BB79B48F4242B87DB7256D600E47"/>
          </w:placeholder>
          <w:temporary/>
          <w:showingPlcHdr/>
          <w15:appearance w15:val="hidden"/>
        </w:sdtPr>
        <w:sdtContent>
          <w:r w:rsidR="009D5933">
            <w:t>Objective</w:t>
          </w:r>
        </w:sdtContent>
      </w:sdt>
    </w:p>
    <w:p w:rsidR="006270A9" w:rsidRDefault="00E67607">
      <w:r>
        <w:t>To get started right away.  I’m willing to start something new, I’m ready to try different things out and to have different options. Step out of my element (my comfort zone). Willing to learn new things to expand myself.</w:t>
      </w:r>
    </w:p>
    <w:sdt>
      <w:sdtPr>
        <w:alias w:val="Education:"/>
        <w:tag w:val="Education:"/>
        <w:id w:val="807127995"/>
        <w:placeholder>
          <w:docPart w:val="7C2849C83DAC44EA95DCBD80C6D679DC"/>
        </w:placeholder>
        <w:temporary/>
        <w:showingPlcHdr/>
        <w15:appearance w15:val="hidden"/>
      </w:sdtPr>
      <w:sdtContent>
        <w:p w:rsidR="006270A9" w:rsidRDefault="009D5933">
          <w:pPr>
            <w:pStyle w:val="Heading1"/>
          </w:pPr>
          <w:r>
            <w:t>Education</w:t>
          </w:r>
        </w:p>
      </w:sdtContent>
    </w:sdt>
    <w:p w:rsidR="006270A9" w:rsidRDefault="006458AD">
      <w:pPr>
        <w:pStyle w:val="Heading2"/>
      </w:pPr>
      <w:r>
        <w:t>high school diploma</w:t>
      </w:r>
      <w:r w:rsidR="009D5933">
        <w:t> | </w:t>
      </w:r>
      <w:r>
        <w:t>2015</w:t>
      </w:r>
      <w:r w:rsidR="009D5933">
        <w:t> | </w:t>
      </w:r>
      <w:r>
        <w:t>martin luther king high school</w:t>
      </w:r>
    </w:p>
    <w:p w:rsidR="006270A9" w:rsidRDefault="00E67607" w:rsidP="00E67607">
      <w:pPr>
        <w:pStyle w:val="ListBullet"/>
      </w:pPr>
      <w:r>
        <w:t>Attended George Washington Carver High of Engineering and Science 9-11</w:t>
      </w:r>
      <w:r w:rsidRPr="00E67607">
        <w:rPr>
          <w:vertAlign w:val="superscript"/>
        </w:rPr>
        <w:t>th</w:t>
      </w:r>
      <w:r>
        <w:t xml:space="preserve"> grade</w:t>
      </w:r>
    </w:p>
    <w:sdt>
      <w:sdtPr>
        <w:alias w:val="Skills &amp; Abilities:"/>
        <w:tag w:val="Skills &amp; Abilities:"/>
        <w:id w:val="458624136"/>
        <w:placeholder>
          <w:docPart w:val="87053A9C8AF14CD0AF70ECB4DD9F0235"/>
        </w:placeholder>
        <w:temporary/>
        <w:showingPlcHdr/>
        <w15:appearance w15:val="hidden"/>
      </w:sdtPr>
      <w:sdtContent>
        <w:p w:rsidR="006270A9" w:rsidRDefault="009D5933" w:rsidP="00E67607">
          <w:pPr>
            <w:pStyle w:val="Heading1"/>
          </w:pPr>
          <w:r>
            <w:t>Skills &amp; Abilities</w:t>
          </w:r>
        </w:p>
      </w:sdtContent>
    </w:sdt>
    <w:sdt>
      <w:sdtPr>
        <w:alias w:val="Communication:"/>
        <w:tag w:val="Communication:"/>
        <w:id w:val="-1153840069"/>
        <w:placeholder>
          <w:docPart w:val="179465283B1B4FAA866920207DDB7CF2"/>
        </w:placeholder>
        <w:temporary/>
        <w:showingPlcHdr/>
        <w15:appearance w15:val="hidden"/>
      </w:sdtPr>
      <w:sdtContent>
        <w:p w:rsidR="006270A9" w:rsidRDefault="009D5933">
          <w:pPr>
            <w:pStyle w:val="Heading2"/>
          </w:pPr>
          <w:r>
            <w:t>Communication</w:t>
          </w:r>
        </w:p>
      </w:sdtContent>
    </w:sdt>
    <w:p w:rsidR="006270A9" w:rsidRDefault="00E67607">
      <w:pPr>
        <w:pStyle w:val="ListBullet"/>
      </w:pPr>
      <w:r>
        <w:t xml:space="preserve">Working at the SCA we had to deliver presentations about our work and on our progress. </w:t>
      </w:r>
    </w:p>
    <w:sdt>
      <w:sdtPr>
        <w:alias w:val="Leadership:"/>
        <w:tag w:val="Leadership:"/>
        <w:id w:val="1837562325"/>
        <w:placeholder>
          <w:docPart w:val="97C94B9321924B7EB06F6633D9F65219"/>
        </w:placeholder>
        <w:temporary/>
        <w:showingPlcHdr/>
        <w15:appearance w15:val="hidden"/>
      </w:sdtPr>
      <w:sdtContent>
        <w:p w:rsidR="006270A9" w:rsidRDefault="009D5933">
          <w:pPr>
            <w:pStyle w:val="Heading2"/>
          </w:pPr>
          <w:r>
            <w:t>Leadership</w:t>
          </w:r>
        </w:p>
      </w:sdtContent>
    </w:sdt>
    <w:p w:rsidR="00E67607" w:rsidRPr="00E67607" w:rsidRDefault="00E67607" w:rsidP="00E67607">
      <w:pPr>
        <w:pStyle w:val="ListBullet"/>
      </w:pPr>
      <w:r>
        <w:t xml:space="preserve">I’m a natural born leader. My goal is to strive to be the best that I can be, the best version of myself that I know I can be and to become. </w:t>
      </w:r>
    </w:p>
    <w:p w:rsidR="00E67607" w:rsidRPr="00E67607" w:rsidRDefault="00E67607" w:rsidP="00E67607">
      <w:pPr>
        <w:keepNext/>
        <w:keepLines/>
        <w:spacing w:before="60" w:after="40"/>
        <w:contextualSpacing/>
        <w:outlineLvl w:val="1"/>
        <w:rPr>
          <w:rFonts w:asciiTheme="majorHAnsi" w:eastAsiaTheme="majorEastAsia" w:hAnsiTheme="majorHAnsi" w:cstheme="majorBidi"/>
          <w:b/>
          <w:caps/>
          <w:color w:val="262626" w:themeColor="text1" w:themeTint="D9"/>
          <w:sz w:val="24"/>
          <w:szCs w:val="26"/>
        </w:rPr>
      </w:pPr>
      <w:r>
        <w:rPr>
          <w:rFonts w:asciiTheme="majorHAnsi" w:eastAsiaTheme="majorEastAsia" w:hAnsiTheme="majorHAnsi" w:cstheme="majorBidi"/>
          <w:b/>
          <w:caps/>
          <w:color w:val="262626" w:themeColor="text1" w:themeTint="D9"/>
          <w:sz w:val="24"/>
          <w:szCs w:val="26"/>
        </w:rPr>
        <w:t>EXPERINCE</w:t>
      </w:r>
    </w:p>
    <w:p w:rsidR="006270A9" w:rsidRDefault="00F73242">
      <w:pPr>
        <w:pStyle w:val="Heading2"/>
      </w:pPr>
      <w:r>
        <w:t>crew member</w:t>
      </w:r>
      <w:r w:rsidR="009D5933">
        <w:t> | </w:t>
      </w:r>
      <w:r>
        <w:t>the sca</w:t>
      </w:r>
      <w:r w:rsidR="009D5933">
        <w:t> | </w:t>
      </w:r>
      <w:r>
        <w:t>june-august 2014</w:t>
      </w:r>
    </w:p>
    <w:p w:rsidR="006270A9" w:rsidRDefault="00E67607">
      <w:pPr>
        <w:pStyle w:val="ListBullet"/>
      </w:pPr>
      <w:r>
        <w:t>Working on cleaning the community. (Doing environmental work)</w:t>
      </w:r>
    </w:p>
    <w:p w:rsidR="006270A9" w:rsidRDefault="00F73242">
      <w:pPr>
        <w:pStyle w:val="Heading2"/>
      </w:pPr>
      <w:r>
        <w:t>crew member</w:t>
      </w:r>
      <w:r w:rsidR="009D5933">
        <w:t> | </w:t>
      </w:r>
      <w:r>
        <w:t>burger king</w:t>
      </w:r>
      <w:r w:rsidR="009D5933">
        <w:t> | </w:t>
      </w:r>
      <w:r>
        <w:t>august-october2014</w:t>
      </w:r>
      <w:bookmarkStart w:id="0" w:name="_GoBack"/>
      <w:bookmarkEnd w:id="0"/>
    </w:p>
    <w:p w:rsidR="00E67607" w:rsidRDefault="00E67607" w:rsidP="00E67607">
      <w:pPr>
        <w:pStyle w:val="ListBullet"/>
      </w:pPr>
      <w:r>
        <w:t>Working in the kitchen preparing and making food, and being a cashier.</w:t>
      </w:r>
    </w:p>
    <w:p w:rsidR="00E67607" w:rsidRDefault="00E67607" w:rsidP="00E67607">
      <w:pPr>
        <w:pStyle w:val="ListBullet"/>
        <w:numPr>
          <w:ilvl w:val="0"/>
          <w:numId w:val="0"/>
        </w:numPr>
        <w:rPr>
          <w:rFonts w:asciiTheme="majorHAnsi" w:hAnsiTheme="majorHAnsi"/>
          <w:b/>
          <w:sz w:val="24"/>
          <w:szCs w:val="24"/>
        </w:rPr>
      </w:pPr>
    </w:p>
    <w:p w:rsidR="00E67607" w:rsidRDefault="00E67607" w:rsidP="00E67607">
      <w:pPr>
        <w:pStyle w:val="ListBullet"/>
        <w:numPr>
          <w:ilvl w:val="0"/>
          <w:numId w:val="0"/>
        </w:numPr>
        <w:rPr>
          <w:rFonts w:asciiTheme="majorHAnsi" w:hAnsiTheme="majorHAnsi"/>
          <w:b/>
          <w:sz w:val="24"/>
          <w:szCs w:val="24"/>
        </w:rPr>
      </w:pPr>
      <w:r w:rsidRPr="00E67607">
        <w:rPr>
          <w:rFonts w:asciiTheme="majorHAnsi" w:hAnsiTheme="majorHAnsi"/>
          <w:b/>
          <w:sz w:val="24"/>
          <w:szCs w:val="24"/>
        </w:rPr>
        <w:t> | </w:t>
      </w:r>
      <w:r>
        <w:rPr>
          <w:rFonts w:asciiTheme="majorHAnsi" w:hAnsiTheme="majorHAnsi"/>
          <w:b/>
          <w:sz w:val="24"/>
          <w:szCs w:val="24"/>
        </w:rPr>
        <w:t>4H| Between the Age of 16-17</w:t>
      </w:r>
    </w:p>
    <w:p w:rsidR="00E67607" w:rsidRDefault="00E67607" w:rsidP="00E67607">
      <w:pPr>
        <w:pStyle w:val="ListBullet"/>
        <w:numPr>
          <w:ilvl w:val="0"/>
          <w:numId w:val="0"/>
        </w:numPr>
        <w:ind w:left="216" w:hanging="216"/>
        <w:rPr>
          <w:rFonts w:asciiTheme="majorHAnsi" w:hAnsiTheme="majorHAnsi"/>
          <w:b/>
          <w:sz w:val="24"/>
          <w:szCs w:val="24"/>
        </w:rPr>
      </w:pPr>
      <w:r>
        <w:rPr>
          <w:rFonts w:asciiTheme="majorHAnsi" w:hAnsiTheme="majorHAnsi"/>
          <w:sz w:val="24"/>
          <w:szCs w:val="24"/>
        </w:rPr>
        <w:t xml:space="preserve">I worked with cows and sheep. Learned how to clean, walk them, and to feed them. They taught us how to show the animals off for the shows. </w:t>
      </w:r>
    </w:p>
    <w:p w:rsidR="00E67607" w:rsidRDefault="00E67607" w:rsidP="00E67607">
      <w:pPr>
        <w:pStyle w:val="ListBullet"/>
        <w:numPr>
          <w:ilvl w:val="0"/>
          <w:numId w:val="0"/>
        </w:numPr>
        <w:rPr>
          <w:rFonts w:asciiTheme="majorHAnsi" w:hAnsiTheme="majorHAnsi"/>
          <w:b/>
          <w:sz w:val="24"/>
          <w:szCs w:val="24"/>
        </w:rPr>
      </w:pPr>
    </w:p>
    <w:p w:rsidR="00E67607" w:rsidRPr="00E67607" w:rsidRDefault="00E67607" w:rsidP="00E67607">
      <w:pPr>
        <w:pStyle w:val="ListBullet"/>
        <w:numPr>
          <w:ilvl w:val="0"/>
          <w:numId w:val="0"/>
        </w:numPr>
        <w:ind w:left="216" w:hanging="216"/>
        <w:rPr>
          <w:rFonts w:asciiTheme="majorHAnsi" w:hAnsiTheme="majorHAnsi"/>
          <w:b/>
          <w:sz w:val="24"/>
          <w:szCs w:val="24"/>
        </w:rPr>
      </w:pPr>
    </w:p>
    <w:sectPr w:rsidR="00E67607" w:rsidRPr="00E67607" w:rsidSect="00617B26">
      <w:footerReference w:type="default" r:id="rId8"/>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82D" w:rsidRDefault="001D782D">
      <w:pPr>
        <w:spacing w:after="0"/>
      </w:pPr>
      <w:r>
        <w:separator/>
      </w:r>
    </w:p>
  </w:endnote>
  <w:endnote w:type="continuationSeparator" w:id="0">
    <w:p w:rsidR="001D782D" w:rsidRDefault="001D78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293" w:rsidRDefault="00B13293">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82D" w:rsidRDefault="001D782D">
      <w:pPr>
        <w:spacing w:after="0"/>
      </w:pPr>
      <w:r>
        <w:separator/>
      </w:r>
    </w:p>
  </w:footnote>
  <w:footnote w:type="continuationSeparator" w:id="0">
    <w:p w:rsidR="001D782D" w:rsidRDefault="001D78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D9A2182"/>
    <w:multiLevelType w:val="hybridMultilevel"/>
    <w:tmpl w:val="6E40F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0"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764084C"/>
    <w:multiLevelType w:val="hybridMultilevel"/>
    <w:tmpl w:val="E3C4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12"/>
  </w:num>
  <w:num w:numId="17">
    <w:abstractNumId w:val="16"/>
  </w:num>
  <w:num w:numId="18">
    <w:abstractNumId w:val="10"/>
  </w:num>
  <w:num w:numId="19">
    <w:abstractNumId w:val="20"/>
  </w:num>
  <w:num w:numId="20">
    <w:abstractNumId w:val="18"/>
  </w:num>
  <w:num w:numId="21">
    <w:abstractNumId w:val="11"/>
  </w:num>
  <w:num w:numId="22">
    <w:abstractNumId w:val="15"/>
  </w:num>
  <w:num w:numId="23">
    <w:abstractNumId w:val="19"/>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AD"/>
    <w:rsid w:val="000A4F59"/>
    <w:rsid w:val="00141A4C"/>
    <w:rsid w:val="001B29CF"/>
    <w:rsid w:val="001D782D"/>
    <w:rsid w:val="0028220F"/>
    <w:rsid w:val="00356C14"/>
    <w:rsid w:val="00617B26"/>
    <w:rsid w:val="006270A9"/>
    <w:rsid w:val="006458AD"/>
    <w:rsid w:val="00675956"/>
    <w:rsid w:val="00681034"/>
    <w:rsid w:val="00816216"/>
    <w:rsid w:val="0087734B"/>
    <w:rsid w:val="009D5933"/>
    <w:rsid w:val="00B13293"/>
    <w:rsid w:val="00BD768D"/>
    <w:rsid w:val="00C61F8E"/>
    <w:rsid w:val="00E67607"/>
    <w:rsid w:val="00E83E4B"/>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51073"/>
  <w15:chartTrackingRefBased/>
  <w15:docId w15:val="{0DB232B4-974F-4C60-B309-FA1FCD41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607"/>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paragraph" w:styleId="ListParagraph">
    <w:name w:val="List Paragraph"/>
    <w:basedOn w:val="Normal"/>
    <w:uiPriority w:val="34"/>
    <w:semiHidden/>
    <w:unhideWhenUsed/>
    <w:qFormat/>
    <w:rsid w:val="00E67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39BB79B48F4242B87DB7256D600E47"/>
        <w:category>
          <w:name w:val="General"/>
          <w:gallery w:val="placeholder"/>
        </w:category>
        <w:types>
          <w:type w:val="bbPlcHdr"/>
        </w:types>
        <w:behaviors>
          <w:behavior w:val="content"/>
        </w:behaviors>
        <w:guid w:val="{94104FBE-5690-4F46-BE12-BA533012FDBA}"/>
      </w:docPartPr>
      <w:docPartBody>
        <w:p w:rsidR="00000000" w:rsidRDefault="001848CE">
          <w:pPr>
            <w:pStyle w:val="8039BB79B48F4242B87DB7256D600E47"/>
          </w:pPr>
          <w:r>
            <w:t>Objective</w:t>
          </w:r>
        </w:p>
      </w:docPartBody>
    </w:docPart>
    <w:docPart>
      <w:docPartPr>
        <w:name w:val="7C2849C83DAC44EA95DCBD80C6D679DC"/>
        <w:category>
          <w:name w:val="General"/>
          <w:gallery w:val="placeholder"/>
        </w:category>
        <w:types>
          <w:type w:val="bbPlcHdr"/>
        </w:types>
        <w:behaviors>
          <w:behavior w:val="content"/>
        </w:behaviors>
        <w:guid w:val="{F59AC3C1-C54E-4B34-8A59-476D1A6AB034}"/>
      </w:docPartPr>
      <w:docPartBody>
        <w:p w:rsidR="00000000" w:rsidRDefault="001848CE">
          <w:pPr>
            <w:pStyle w:val="7C2849C83DAC44EA95DCBD80C6D679DC"/>
          </w:pPr>
          <w:r>
            <w:t>Education</w:t>
          </w:r>
        </w:p>
      </w:docPartBody>
    </w:docPart>
    <w:docPart>
      <w:docPartPr>
        <w:name w:val="87053A9C8AF14CD0AF70ECB4DD9F0235"/>
        <w:category>
          <w:name w:val="General"/>
          <w:gallery w:val="placeholder"/>
        </w:category>
        <w:types>
          <w:type w:val="bbPlcHdr"/>
        </w:types>
        <w:behaviors>
          <w:behavior w:val="content"/>
        </w:behaviors>
        <w:guid w:val="{9057373E-C052-4C00-8AA5-7C65F187D3FB}"/>
      </w:docPartPr>
      <w:docPartBody>
        <w:p w:rsidR="00000000" w:rsidRDefault="001848CE">
          <w:pPr>
            <w:pStyle w:val="87053A9C8AF14CD0AF70ECB4DD9F0235"/>
          </w:pPr>
          <w:r>
            <w:t>Skills &amp; Abilities</w:t>
          </w:r>
        </w:p>
      </w:docPartBody>
    </w:docPart>
    <w:docPart>
      <w:docPartPr>
        <w:name w:val="179465283B1B4FAA866920207DDB7CF2"/>
        <w:category>
          <w:name w:val="General"/>
          <w:gallery w:val="placeholder"/>
        </w:category>
        <w:types>
          <w:type w:val="bbPlcHdr"/>
        </w:types>
        <w:behaviors>
          <w:behavior w:val="content"/>
        </w:behaviors>
        <w:guid w:val="{323527AE-3662-4DE8-B16E-6D1482B00A92}"/>
      </w:docPartPr>
      <w:docPartBody>
        <w:p w:rsidR="00000000" w:rsidRDefault="001848CE">
          <w:pPr>
            <w:pStyle w:val="179465283B1B4FAA866920207DDB7CF2"/>
          </w:pPr>
          <w:r>
            <w:t>Communication</w:t>
          </w:r>
        </w:p>
      </w:docPartBody>
    </w:docPart>
    <w:docPart>
      <w:docPartPr>
        <w:name w:val="97C94B9321924B7EB06F6633D9F65219"/>
        <w:category>
          <w:name w:val="General"/>
          <w:gallery w:val="placeholder"/>
        </w:category>
        <w:types>
          <w:type w:val="bbPlcHdr"/>
        </w:types>
        <w:behaviors>
          <w:behavior w:val="content"/>
        </w:behaviors>
        <w:guid w:val="{B49505FD-4291-4B4E-A541-692810C2DC1B}"/>
      </w:docPartPr>
      <w:docPartBody>
        <w:p w:rsidR="00000000" w:rsidRDefault="001848CE">
          <w:pPr>
            <w:pStyle w:val="97C94B9321924B7EB06F6633D9F65219"/>
          </w:pPr>
          <w:r>
            <w:t>Leadership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68"/>
    <w:rsid w:val="001848CE"/>
    <w:rsid w:val="003C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7192243E224523BF0BD9ED6D0C8A5C">
    <w:name w:val="987192243E224523BF0BD9ED6D0C8A5C"/>
  </w:style>
  <w:style w:type="paragraph" w:customStyle="1" w:styleId="FE96914CF27F4019801E1F2421092EA3">
    <w:name w:val="FE96914CF27F4019801E1F2421092EA3"/>
  </w:style>
  <w:style w:type="paragraph" w:customStyle="1" w:styleId="F8042E79C26140F8924F97114C6D68CB">
    <w:name w:val="F8042E79C26140F8924F97114C6D68CB"/>
  </w:style>
  <w:style w:type="paragraph" w:customStyle="1" w:styleId="4C959B58313343C3BCE6C687849BF79B">
    <w:name w:val="4C959B58313343C3BCE6C687849BF79B"/>
  </w:style>
  <w:style w:type="paragraph" w:customStyle="1" w:styleId="8039BB79B48F4242B87DB7256D600E47">
    <w:name w:val="8039BB79B48F4242B87DB7256D600E47"/>
  </w:style>
  <w:style w:type="paragraph" w:customStyle="1" w:styleId="C4507D48D0164AA1B586B50EAA78C66D">
    <w:name w:val="C4507D48D0164AA1B586B50EAA78C66D"/>
  </w:style>
  <w:style w:type="paragraph" w:customStyle="1" w:styleId="7C2849C83DAC44EA95DCBD80C6D679DC">
    <w:name w:val="7C2849C83DAC44EA95DCBD80C6D679DC"/>
  </w:style>
  <w:style w:type="paragraph" w:customStyle="1" w:styleId="882594C20D4147ECA90FDE28B30564B5">
    <w:name w:val="882594C20D4147ECA90FDE28B30564B5"/>
  </w:style>
  <w:style w:type="paragraph" w:customStyle="1" w:styleId="F09745825B634E58964B7E35DD59008A">
    <w:name w:val="F09745825B634E58964B7E35DD59008A"/>
  </w:style>
  <w:style w:type="paragraph" w:customStyle="1" w:styleId="D8AD18AB8FB64C21B37FEFD4572D01E7">
    <w:name w:val="D8AD18AB8FB64C21B37FEFD4572D01E7"/>
  </w:style>
  <w:style w:type="paragraph" w:customStyle="1" w:styleId="92B6EB0D4927403B976CDC0FC4E45F10">
    <w:name w:val="92B6EB0D4927403B976CDC0FC4E45F10"/>
  </w:style>
  <w:style w:type="paragraph" w:customStyle="1" w:styleId="B28EC12CEC8E41348EE3F5DA75A388CF">
    <w:name w:val="B28EC12CEC8E41348EE3F5DA75A388CF"/>
  </w:style>
  <w:style w:type="paragraph" w:customStyle="1" w:styleId="59766CF102604FCEAF52C638BE4BE6FB">
    <w:name w:val="59766CF102604FCEAF52C638BE4BE6FB"/>
  </w:style>
  <w:style w:type="paragraph" w:customStyle="1" w:styleId="49CFEBDFC8E34B3A8E54E735B3B12080">
    <w:name w:val="49CFEBDFC8E34B3A8E54E735B3B12080"/>
  </w:style>
  <w:style w:type="paragraph" w:customStyle="1" w:styleId="EAC69B11D4D44527886EF46246ED4D1F">
    <w:name w:val="EAC69B11D4D44527886EF46246ED4D1F"/>
  </w:style>
  <w:style w:type="paragraph" w:customStyle="1" w:styleId="87053A9C8AF14CD0AF70ECB4DD9F0235">
    <w:name w:val="87053A9C8AF14CD0AF70ECB4DD9F0235"/>
  </w:style>
  <w:style w:type="paragraph" w:customStyle="1" w:styleId="65F6FB03D4F4482EAA7BFC02354F0842">
    <w:name w:val="65F6FB03D4F4482EAA7BFC02354F0842"/>
  </w:style>
  <w:style w:type="paragraph" w:customStyle="1" w:styleId="A4CD755496424F2EB2F89ECE712E2325">
    <w:name w:val="A4CD755496424F2EB2F89ECE712E2325"/>
  </w:style>
  <w:style w:type="paragraph" w:customStyle="1" w:styleId="3A695FF340064C8EB05E880D29FF7D3E">
    <w:name w:val="3A695FF340064C8EB05E880D29FF7D3E"/>
  </w:style>
  <w:style w:type="paragraph" w:customStyle="1" w:styleId="499B8A33828844669450AB09F4C6B09E">
    <w:name w:val="499B8A33828844669450AB09F4C6B09E"/>
  </w:style>
  <w:style w:type="paragraph" w:customStyle="1" w:styleId="179465283B1B4FAA866920207DDB7CF2">
    <w:name w:val="179465283B1B4FAA866920207DDB7CF2"/>
  </w:style>
  <w:style w:type="paragraph" w:customStyle="1" w:styleId="D026713DE92743C1A40105F721AC9BD7">
    <w:name w:val="D026713DE92743C1A40105F721AC9BD7"/>
  </w:style>
  <w:style w:type="paragraph" w:customStyle="1" w:styleId="97C94B9321924B7EB06F6633D9F65219">
    <w:name w:val="97C94B9321924B7EB06F6633D9F65219"/>
  </w:style>
  <w:style w:type="paragraph" w:customStyle="1" w:styleId="6AC0723CB4854417A0581A3499B8E577">
    <w:name w:val="6AC0723CB4854417A0581A3499B8E577"/>
  </w:style>
  <w:style w:type="paragraph" w:customStyle="1" w:styleId="73C94E019D5B4D6B89054F9698ABF9E2">
    <w:name w:val="73C94E019D5B4D6B89054F9698ABF9E2"/>
  </w:style>
  <w:style w:type="paragraph" w:customStyle="1" w:styleId="9103D24B9C354F6A94C47184ACABB1AF">
    <w:name w:val="9103D24B9C354F6A94C47184ACABB1AF"/>
  </w:style>
  <w:style w:type="paragraph" w:customStyle="1" w:styleId="C5B3B4CA61BD4B2E8915A1EFDD15A183">
    <w:name w:val="C5B3B4CA61BD4B2E8915A1EFDD15A183"/>
  </w:style>
  <w:style w:type="paragraph" w:customStyle="1" w:styleId="5A34EFEF6F3841A58B6F942FB6C524C9">
    <w:name w:val="5A34EFEF6F3841A58B6F942FB6C524C9"/>
  </w:style>
  <w:style w:type="paragraph" w:customStyle="1" w:styleId="70813C43841E42568EBDC3384B338E7D">
    <w:name w:val="70813C43841E42568EBDC3384B338E7D"/>
  </w:style>
  <w:style w:type="paragraph" w:customStyle="1" w:styleId="254BF1B379F14AA0AD8477A65176C100">
    <w:name w:val="254BF1B379F14AA0AD8477A65176C100"/>
  </w:style>
  <w:style w:type="paragraph" w:customStyle="1" w:styleId="435A256EC3D846B1BD07D5C46957C090">
    <w:name w:val="435A256EC3D846B1BD07D5C46957C090"/>
  </w:style>
  <w:style w:type="paragraph" w:customStyle="1" w:styleId="62E3AFAD7D39418AA60C5D0C2353A799">
    <w:name w:val="62E3AFAD7D39418AA60C5D0C2353A799"/>
  </w:style>
  <w:style w:type="paragraph" w:customStyle="1" w:styleId="C0445370B99A44508D2B1FFAA098F7D8">
    <w:name w:val="C0445370B99A44508D2B1FFAA098F7D8"/>
  </w:style>
  <w:style w:type="paragraph" w:customStyle="1" w:styleId="BDCC7FB9CFC144078EB4B8369F139F2A">
    <w:name w:val="BDCC7FB9CFC144078EB4B8369F139F2A"/>
    <w:rsid w:val="003C3368"/>
  </w:style>
  <w:style w:type="paragraph" w:customStyle="1" w:styleId="F71F7C21B7D647EDB92BC35876F34850">
    <w:name w:val="F71F7C21B7D647EDB92BC35876F34850"/>
    <w:rsid w:val="003C3368"/>
  </w:style>
  <w:style w:type="paragraph" w:customStyle="1" w:styleId="C61BAEFC18414F1DA29CC5C588E41049">
    <w:name w:val="C61BAEFC18414F1DA29CC5C588E41049"/>
    <w:rsid w:val="003C3368"/>
  </w:style>
  <w:style w:type="paragraph" w:customStyle="1" w:styleId="407F480048A84C2FA8C57D04F48BE061">
    <w:name w:val="407F480048A84C2FA8C57D04F48BE061"/>
    <w:rsid w:val="003C3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3BA88-3F3E-4FF2-A3BA-A765EB79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245</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dc:creator>
  <cp:keywords/>
  <dc:description/>
  <cp:lastModifiedBy>daeshahenry316@yahoo.com</cp:lastModifiedBy>
  <cp:revision>1</cp:revision>
  <dcterms:created xsi:type="dcterms:W3CDTF">2017-10-09T05:42:00Z</dcterms:created>
  <dcterms:modified xsi:type="dcterms:W3CDTF">2017-11-27T10:33:00Z</dcterms:modified>
  <cp:version/>
</cp:coreProperties>
</file>