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B8A8" w14:textId="77777777" w:rsidR="00394A6D" w:rsidRPr="006E6B7E" w:rsidRDefault="00BB3CC2">
      <w:pPr>
        <w:pStyle w:val="Title"/>
        <w:rPr>
          <w:sz w:val="56"/>
        </w:rPr>
      </w:pPr>
      <w:sdt>
        <w:sdtPr>
          <w:rPr>
            <w:sz w:val="56"/>
          </w:rPr>
          <w:alias w:val="Enter your name:"/>
          <w:tag w:val=""/>
          <w:id w:val="-328297061"/>
          <w:placeholder>
            <w:docPart w:val="74718EDB585C415A8E66D9C0578CE5A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9B618A" w:rsidRPr="006E6B7E">
            <w:rPr>
              <w:sz w:val="56"/>
            </w:rPr>
            <w:t>David Martin</w:t>
          </w:r>
        </w:sdtContent>
      </w:sdt>
    </w:p>
    <w:p w14:paraId="2FCEEE9B" w14:textId="77777777" w:rsidR="00394A6D" w:rsidRDefault="009B618A">
      <w:r>
        <w:t>1443 Brook Lane</w:t>
      </w:r>
      <w:r w:rsidR="00CC75DB">
        <w:t xml:space="preserve">, </w:t>
      </w:r>
      <w:r>
        <w:t>Jamison, PA 18929</w:t>
      </w:r>
      <w:r w:rsidR="007D00B3">
        <w:t> | </w:t>
      </w:r>
      <w:r>
        <w:t>267-897-0212</w:t>
      </w:r>
      <w:r w:rsidR="007D00B3">
        <w:t> | </w:t>
      </w:r>
      <w:r>
        <w:t>martin.d700@gmail.com</w:t>
      </w:r>
    </w:p>
    <w:sdt>
      <w:sdtPr>
        <w:alias w:val="Education:"/>
        <w:tag w:val="Education:"/>
        <w:id w:val="1513793667"/>
        <w:placeholder>
          <w:docPart w:val="AA0277A9B2DF431CAD5C6F1C49C12876"/>
        </w:placeholder>
        <w:temporary/>
        <w:showingPlcHdr/>
      </w:sdtPr>
      <w:sdtEndPr/>
      <w:sdtContent>
        <w:p w14:paraId="30A48787" w14:textId="77777777" w:rsidR="00394A6D" w:rsidRDefault="007D00B3">
          <w:pPr>
            <w:pStyle w:val="Heading1"/>
          </w:pPr>
          <w:r>
            <w:t>Education</w:t>
          </w:r>
        </w:p>
      </w:sdtContent>
    </w:sdt>
    <w:p w14:paraId="32F00A01" w14:textId="77777777" w:rsidR="00394A6D" w:rsidRDefault="009B618A">
      <w:pPr>
        <w:pStyle w:val="Heading2"/>
      </w:pPr>
      <w:r>
        <w:t>B.S. Business Administration</w:t>
      </w:r>
      <w:r w:rsidR="007D00B3">
        <w:t> | </w:t>
      </w:r>
      <w:r>
        <w:t>May 2019</w:t>
      </w:r>
      <w:r w:rsidR="007D00B3">
        <w:t> | </w:t>
      </w:r>
      <w:r>
        <w:t>Shippensburg University</w:t>
      </w:r>
    </w:p>
    <w:p w14:paraId="3DBC9889" w14:textId="7B2AA5FB" w:rsidR="00394A6D" w:rsidRDefault="00BB3CC2" w:rsidP="009B618A">
      <w:pPr>
        <w:pStyle w:val="ListBullet"/>
        <w:numPr>
          <w:ilvl w:val="0"/>
          <w:numId w:val="18"/>
        </w:numPr>
      </w:pPr>
      <w:sdt>
        <w:sdtPr>
          <w:alias w:val="Major:"/>
          <w:tag w:val="Major:"/>
          <w:id w:val="673618560"/>
          <w:placeholder>
            <w:docPart w:val="70EA4476AA1040D59EFD0833C825E1E6"/>
          </w:placeholder>
          <w:temporary/>
          <w:showingPlcHdr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r w:rsidR="00B16376">
        <w:t>Human Resources Management</w:t>
      </w:r>
    </w:p>
    <w:p w14:paraId="2E2E8BFD" w14:textId="2DFA613D" w:rsidR="001B1218" w:rsidRDefault="001B1218" w:rsidP="009B618A">
      <w:pPr>
        <w:pStyle w:val="ListBullet"/>
        <w:numPr>
          <w:ilvl w:val="0"/>
          <w:numId w:val="18"/>
        </w:numPr>
      </w:pPr>
      <w:r>
        <w:t xml:space="preserve">John L. Grove College of Business, </w:t>
      </w:r>
      <w:r>
        <w:rPr>
          <w:i/>
        </w:rPr>
        <w:t xml:space="preserve">AACSB International Accreditation </w:t>
      </w:r>
      <w:r>
        <w:t xml:space="preserve"> </w:t>
      </w:r>
    </w:p>
    <w:p w14:paraId="0734A740" w14:textId="77777777" w:rsidR="00394A6D" w:rsidRDefault="009B618A" w:rsidP="00DF6D17">
      <w:pPr>
        <w:pStyle w:val="ListBullet"/>
      </w:pPr>
      <w:r>
        <w:t>Alpha Kappa Psi (Academic Professional Business Fraternity)</w:t>
      </w:r>
      <w:r w:rsidR="00DC544F">
        <w:t>- Head of Philanthropy</w:t>
      </w:r>
    </w:p>
    <w:sdt>
      <w:sdtPr>
        <w:alias w:val="Experience:"/>
        <w:tag w:val="Experience:"/>
        <w:id w:val="1494989950"/>
        <w:placeholder>
          <w:docPart w:val="3696D75410894D238714D1DACA7B2FAE"/>
        </w:placeholder>
        <w:temporary/>
        <w:showingPlcHdr/>
      </w:sdtPr>
      <w:sdtEndPr/>
      <w:sdtContent>
        <w:p w14:paraId="0A00EFCF" w14:textId="77777777" w:rsidR="00394A6D" w:rsidRDefault="007D00B3">
          <w:pPr>
            <w:pStyle w:val="Heading1"/>
          </w:pPr>
          <w:r>
            <w:t>Experience</w:t>
          </w:r>
        </w:p>
      </w:sdtContent>
    </w:sdt>
    <w:p w14:paraId="60FC9C75" w14:textId="77777777" w:rsidR="00394A6D" w:rsidRDefault="009B618A">
      <w:pPr>
        <w:pStyle w:val="Heading2"/>
      </w:pPr>
      <w:r>
        <w:t>Human resources intern</w:t>
      </w:r>
      <w:r w:rsidR="007D00B3">
        <w:t> | </w:t>
      </w:r>
      <w:r>
        <w:t>Volvo construction equipment</w:t>
      </w:r>
      <w:r w:rsidR="007D00B3">
        <w:t> | </w:t>
      </w:r>
      <w:r>
        <w:t>March 2018</w:t>
      </w:r>
      <w:r w:rsidR="0077621B">
        <w:t xml:space="preserve"> - </w:t>
      </w:r>
      <w:r>
        <w:t>Present</w:t>
      </w:r>
    </w:p>
    <w:p w14:paraId="560B208D" w14:textId="77777777" w:rsidR="00394A6D" w:rsidRDefault="009E554F">
      <w:pPr>
        <w:pStyle w:val="ListBullet"/>
      </w:pPr>
      <w:r>
        <w:t>Responsible for accurate time keeping and payroll for all hourly employees.</w:t>
      </w:r>
    </w:p>
    <w:p w14:paraId="26984B67" w14:textId="77777777" w:rsidR="00D809AB" w:rsidRDefault="00D809AB">
      <w:pPr>
        <w:pStyle w:val="ListBullet"/>
      </w:pPr>
      <w:r>
        <w:t>Conducted thorough and confid</w:t>
      </w:r>
      <w:r w:rsidR="00441003">
        <w:t>ential investigations of</w:t>
      </w:r>
      <w:r w:rsidR="00C50660">
        <w:t xml:space="preserve"> basic</w:t>
      </w:r>
      <w:r>
        <w:t xml:space="preserve"> employee issues.</w:t>
      </w:r>
      <w:bookmarkStart w:id="0" w:name="_GoBack"/>
      <w:bookmarkEnd w:id="0"/>
    </w:p>
    <w:p w14:paraId="3B916497" w14:textId="797127BD" w:rsidR="00D809AB" w:rsidRDefault="00D809AB">
      <w:pPr>
        <w:pStyle w:val="ListBullet"/>
      </w:pPr>
      <w:r>
        <w:t>Provided HR reports for worked hours and ETO balances.</w:t>
      </w:r>
    </w:p>
    <w:p w14:paraId="050E81EA" w14:textId="19CD535F" w:rsidR="001B1218" w:rsidRDefault="001B1218">
      <w:pPr>
        <w:pStyle w:val="ListBullet"/>
      </w:pPr>
      <w:r>
        <w:t xml:space="preserve">Assist with the recruiting, onboarding, and orientation of new employees. </w:t>
      </w:r>
    </w:p>
    <w:p w14:paraId="53CCDB35" w14:textId="77777777" w:rsidR="00394A6D" w:rsidRDefault="00DF6D17">
      <w:pPr>
        <w:pStyle w:val="Heading2"/>
      </w:pPr>
      <w:r>
        <w:t>Seasonal employee</w:t>
      </w:r>
      <w:r w:rsidR="007D00B3">
        <w:t> | </w:t>
      </w:r>
      <w:r>
        <w:t>Warminster Municipal Authority</w:t>
      </w:r>
      <w:r w:rsidR="007D00B3">
        <w:t> | </w:t>
      </w:r>
      <w:r>
        <w:t>may 2016</w:t>
      </w:r>
      <w:r w:rsidR="0077621B">
        <w:t xml:space="preserve"> </w:t>
      </w:r>
      <w:r>
        <w:t>–</w:t>
      </w:r>
      <w:r w:rsidR="0077621B">
        <w:t xml:space="preserve"> </w:t>
      </w:r>
      <w:r>
        <w:t>March 2018</w:t>
      </w:r>
    </w:p>
    <w:p w14:paraId="75025EBC" w14:textId="77777777" w:rsidR="00D56207" w:rsidRDefault="000B4C38" w:rsidP="005E5E55">
      <w:pPr>
        <w:pStyle w:val="ListBullet"/>
        <w:numPr>
          <w:ilvl w:val="0"/>
          <w:numId w:val="19"/>
        </w:numPr>
      </w:pPr>
      <w:r>
        <w:t>Maintained the landscaping of over 30 properties throughout the township.</w:t>
      </w:r>
    </w:p>
    <w:p w14:paraId="76F9545F" w14:textId="77777777" w:rsidR="00DF6D17" w:rsidRDefault="00DF6D17" w:rsidP="00DF6D17">
      <w:pPr>
        <w:pStyle w:val="Heading2"/>
      </w:pPr>
      <w:r>
        <w:t>Activities Manager | Holiday house pet resort | April 2012 – may 2016</w:t>
      </w:r>
    </w:p>
    <w:p w14:paraId="5626A6F0" w14:textId="77777777" w:rsidR="00DF6D17" w:rsidRDefault="002F7936" w:rsidP="00DF6D17">
      <w:pPr>
        <w:pStyle w:val="ListBullet"/>
        <w:numPr>
          <w:ilvl w:val="0"/>
          <w:numId w:val="19"/>
        </w:numPr>
      </w:pPr>
      <w:r>
        <w:t>Lead a team of 15 activities specialists.</w:t>
      </w:r>
    </w:p>
    <w:p w14:paraId="23DF2AB8" w14:textId="77777777" w:rsidR="002F7936" w:rsidRDefault="002F7936" w:rsidP="00DF6D17">
      <w:pPr>
        <w:pStyle w:val="ListBullet"/>
        <w:numPr>
          <w:ilvl w:val="0"/>
          <w:numId w:val="19"/>
        </w:numPr>
      </w:pPr>
      <w:r>
        <w:t>Oversaw the care of up to 100 dogs at a time.</w:t>
      </w:r>
    </w:p>
    <w:p w14:paraId="43768D0A" w14:textId="77777777" w:rsidR="00D809AB" w:rsidRDefault="00D809AB" w:rsidP="00DF6D17">
      <w:pPr>
        <w:pStyle w:val="Heading2"/>
      </w:pPr>
    </w:p>
    <w:p w14:paraId="360D9B50" w14:textId="77777777" w:rsidR="00DF6D17" w:rsidRDefault="00DF6D17" w:rsidP="00DF6D17">
      <w:pPr>
        <w:pStyle w:val="Heading2"/>
        <w:rPr>
          <w:caps w:val="0"/>
          <w:color w:val="4E4E4E" w:themeColor="accent1" w:themeTint="BF"/>
          <w:sz w:val="28"/>
          <w:szCs w:val="32"/>
        </w:rPr>
      </w:pPr>
      <w:r w:rsidRPr="00DF6D17">
        <w:rPr>
          <w:caps w:val="0"/>
          <w:color w:val="4E4E4E" w:themeColor="accent1" w:themeTint="BF"/>
          <w:sz w:val="28"/>
          <w:szCs w:val="32"/>
        </w:rPr>
        <w:t>Volunteer Work</w:t>
      </w:r>
    </w:p>
    <w:p w14:paraId="430C2E5E" w14:textId="77777777" w:rsidR="00DF6D17" w:rsidRDefault="00DF6D17" w:rsidP="00DF6D17">
      <w:pPr>
        <w:pStyle w:val="Heading2"/>
      </w:pPr>
      <w:r>
        <w:t>Firefighter | Warrington Township volunteer fire co. no. 1 | May 2012 – Present</w:t>
      </w:r>
    </w:p>
    <w:p w14:paraId="455BB1FA" w14:textId="77777777" w:rsidR="00DF6D17" w:rsidRDefault="002F7936" w:rsidP="00D809AB">
      <w:pPr>
        <w:pStyle w:val="ListBullet"/>
        <w:spacing w:after="0"/>
      </w:pPr>
      <w:r>
        <w:t>American Red Cross- CPR &amp; First Aid, Blood Borne Pathogens</w:t>
      </w:r>
    </w:p>
    <w:p w14:paraId="39689448" w14:textId="2BAFD056" w:rsidR="001B1218" w:rsidRDefault="00D809AB" w:rsidP="00D809AB">
      <w:pPr>
        <w:pStyle w:val="Heading2"/>
      </w:pPr>
      <w:r>
        <w:t>Firefighter | cumberland valley hose co. no. 2 | june 2018 – Presen</w:t>
      </w:r>
      <w:r w:rsidR="001B1218">
        <w:t>t</w:t>
      </w:r>
    </w:p>
    <w:p w14:paraId="12D84870" w14:textId="0126592E" w:rsidR="001B1218" w:rsidRDefault="001B1218" w:rsidP="001B1218">
      <w:pPr>
        <w:pStyle w:val="ListBullet"/>
      </w:pPr>
      <w:r>
        <w:t xml:space="preserve">Assistant membership director </w:t>
      </w:r>
    </w:p>
    <w:p w14:paraId="291AD807" w14:textId="77777777" w:rsidR="00D809AB" w:rsidRDefault="00D809AB" w:rsidP="00D809AB">
      <w:pPr>
        <w:pStyle w:val="Heading2"/>
      </w:pPr>
    </w:p>
    <w:p w14:paraId="05DE41FD" w14:textId="77777777" w:rsidR="00D809AB" w:rsidRDefault="00D809AB" w:rsidP="00D809AB">
      <w:pPr>
        <w:pStyle w:val="Heading2"/>
        <w:rPr>
          <w:caps w:val="0"/>
          <w:color w:val="4E4E4E" w:themeColor="accent1" w:themeTint="BF"/>
          <w:sz w:val="28"/>
          <w:szCs w:val="32"/>
        </w:rPr>
      </w:pPr>
      <w:r w:rsidRPr="00D809AB">
        <w:rPr>
          <w:caps w:val="0"/>
          <w:color w:val="4E4E4E" w:themeColor="accent1" w:themeTint="BF"/>
          <w:sz w:val="28"/>
          <w:szCs w:val="32"/>
        </w:rPr>
        <w:t>Skills &amp; Abilities</w:t>
      </w:r>
    </w:p>
    <w:p w14:paraId="3A96384A" w14:textId="77777777" w:rsidR="00D809AB" w:rsidRDefault="00D809AB" w:rsidP="00D809AB">
      <w:pPr>
        <w:pStyle w:val="ListBullet"/>
        <w:numPr>
          <w:ilvl w:val="0"/>
          <w:numId w:val="19"/>
        </w:numPr>
      </w:pPr>
      <w:r w:rsidRPr="00D809AB">
        <w:t>SAP HR</w:t>
      </w:r>
    </w:p>
    <w:p w14:paraId="2FFA3D42" w14:textId="77777777" w:rsidR="00D809AB" w:rsidRDefault="00D809AB" w:rsidP="00D809AB">
      <w:pPr>
        <w:pStyle w:val="ListBullet"/>
        <w:numPr>
          <w:ilvl w:val="0"/>
          <w:numId w:val="19"/>
        </w:numPr>
      </w:pPr>
      <w:r>
        <w:t>Microsoft Word, Excel, PowerPoint, Outlook</w:t>
      </w:r>
    </w:p>
    <w:p w14:paraId="72C04030" w14:textId="017AC284" w:rsidR="00D809AB" w:rsidRDefault="00B97E94" w:rsidP="001B1218">
      <w:pPr>
        <w:pStyle w:val="ListBullet"/>
        <w:numPr>
          <w:ilvl w:val="0"/>
          <w:numId w:val="19"/>
        </w:numPr>
      </w:pPr>
      <w:r>
        <w:t xml:space="preserve">Kenexa </w:t>
      </w:r>
      <w:proofErr w:type="spellStart"/>
      <w:r>
        <w:t>Brassring</w:t>
      </w:r>
      <w:proofErr w:type="spellEnd"/>
    </w:p>
    <w:sectPr w:rsidR="00D809AB" w:rsidSect="00D809AB">
      <w:footerReference w:type="default" r:id="rId7"/>
      <w:pgSz w:w="12240" w:h="15840" w:code="1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430BB" w14:textId="77777777" w:rsidR="00BB3CC2" w:rsidRDefault="00BB3CC2">
      <w:pPr>
        <w:spacing w:after="0"/>
      </w:pPr>
      <w:r>
        <w:separator/>
      </w:r>
    </w:p>
  </w:endnote>
  <w:endnote w:type="continuationSeparator" w:id="0">
    <w:p w14:paraId="33A12625" w14:textId="77777777" w:rsidR="00BB3CC2" w:rsidRDefault="00BB3C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943A9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CFB8" w14:textId="77777777" w:rsidR="00BB3CC2" w:rsidRDefault="00BB3CC2">
      <w:pPr>
        <w:spacing w:after="0"/>
      </w:pPr>
      <w:r>
        <w:separator/>
      </w:r>
    </w:p>
  </w:footnote>
  <w:footnote w:type="continuationSeparator" w:id="0">
    <w:p w14:paraId="688837E3" w14:textId="77777777" w:rsidR="00BB3CC2" w:rsidRDefault="00BB3C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68121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6A77F0"/>
    <w:multiLevelType w:val="hybridMultilevel"/>
    <w:tmpl w:val="EEE8C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D6E75"/>
    <w:multiLevelType w:val="hybridMultilevel"/>
    <w:tmpl w:val="9E20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3"/>
  </w:num>
  <w:num w:numId="20">
    <w:abstractNumId w:val="11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A"/>
    <w:rsid w:val="000B4C38"/>
    <w:rsid w:val="0012365F"/>
    <w:rsid w:val="001A0858"/>
    <w:rsid w:val="001B1218"/>
    <w:rsid w:val="002C11F4"/>
    <w:rsid w:val="002E1B8A"/>
    <w:rsid w:val="002F7936"/>
    <w:rsid w:val="00374627"/>
    <w:rsid w:val="00394A6D"/>
    <w:rsid w:val="003F19B9"/>
    <w:rsid w:val="00441003"/>
    <w:rsid w:val="004476A1"/>
    <w:rsid w:val="005114E7"/>
    <w:rsid w:val="00557D17"/>
    <w:rsid w:val="005E5E55"/>
    <w:rsid w:val="00616068"/>
    <w:rsid w:val="006E401C"/>
    <w:rsid w:val="006E6B7E"/>
    <w:rsid w:val="0077621B"/>
    <w:rsid w:val="007963CE"/>
    <w:rsid w:val="007D00B3"/>
    <w:rsid w:val="00850395"/>
    <w:rsid w:val="008916B6"/>
    <w:rsid w:val="008E10EB"/>
    <w:rsid w:val="009763C8"/>
    <w:rsid w:val="00984EE2"/>
    <w:rsid w:val="009B618A"/>
    <w:rsid w:val="009E554F"/>
    <w:rsid w:val="00A8131A"/>
    <w:rsid w:val="00B16376"/>
    <w:rsid w:val="00B769EE"/>
    <w:rsid w:val="00B97E94"/>
    <w:rsid w:val="00BB3CC2"/>
    <w:rsid w:val="00BE3036"/>
    <w:rsid w:val="00C50660"/>
    <w:rsid w:val="00C57E43"/>
    <w:rsid w:val="00C62F67"/>
    <w:rsid w:val="00C72B59"/>
    <w:rsid w:val="00CA4D61"/>
    <w:rsid w:val="00CC75DB"/>
    <w:rsid w:val="00D05383"/>
    <w:rsid w:val="00D30C45"/>
    <w:rsid w:val="00D33143"/>
    <w:rsid w:val="00D56207"/>
    <w:rsid w:val="00D765AF"/>
    <w:rsid w:val="00D809AB"/>
    <w:rsid w:val="00DC544F"/>
    <w:rsid w:val="00DD4208"/>
    <w:rsid w:val="00DF6D17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2FDBB"/>
  <w15:docId w15:val="{55909EE4-A63F-9642-8EDC-992992E6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customStyle="1" w:styleId="GridTable1Light1">
    <w:name w:val="Grid Table 1 Light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customStyle="1" w:styleId="PlainTable11">
    <w:name w:val="Plain Table 1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harrison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718EDB585C415A8E66D9C0578C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7976-B709-4543-AE08-0DD3C74F5A5D}"/>
      </w:docPartPr>
      <w:docPartBody>
        <w:p w:rsidR="00C00C53" w:rsidRDefault="00807199">
          <w:pPr>
            <w:pStyle w:val="74718EDB585C415A8E66D9C0578CE5AE"/>
          </w:pPr>
          <w:r>
            <w:t>Your Name</w:t>
          </w:r>
        </w:p>
      </w:docPartBody>
    </w:docPart>
    <w:docPart>
      <w:docPartPr>
        <w:name w:val="AA0277A9B2DF431CAD5C6F1C49C1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186D-559F-4EFF-9501-BBE32AA7F088}"/>
      </w:docPartPr>
      <w:docPartBody>
        <w:p w:rsidR="00C00C53" w:rsidRDefault="00807199">
          <w:pPr>
            <w:pStyle w:val="AA0277A9B2DF431CAD5C6F1C49C12876"/>
          </w:pPr>
          <w:r>
            <w:t>Education</w:t>
          </w:r>
        </w:p>
      </w:docPartBody>
    </w:docPart>
    <w:docPart>
      <w:docPartPr>
        <w:name w:val="70EA4476AA1040D59EFD0833C825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1623-75B3-46E4-9B4E-21BADD2A489C}"/>
      </w:docPartPr>
      <w:docPartBody>
        <w:p w:rsidR="00C00C53" w:rsidRDefault="00807199">
          <w:pPr>
            <w:pStyle w:val="70EA4476AA1040D59EFD0833C825E1E6"/>
          </w:pPr>
          <w:r>
            <w:t>Major</w:t>
          </w:r>
        </w:p>
      </w:docPartBody>
    </w:docPart>
    <w:docPart>
      <w:docPartPr>
        <w:name w:val="3696D75410894D238714D1DACA7B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1144-6022-4B8D-BD4B-E77DBAACE6D7}"/>
      </w:docPartPr>
      <w:docPartBody>
        <w:p w:rsidR="00C00C53" w:rsidRDefault="00807199">
          <w:pPr>
            <w:pStyle w:val="3696D75410894D238714D1DACA7B2FA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199"/>
    <w:rsid w:val="0040053F"/>
    <w:rsid w:val="00807199"/>
    <w:rsid w:val="00846B22"/>
    <w:rsid w:val="00C00C53"/>
    <w:rsid w:val="00C759F4"/>
    <w:rsid w:val="00D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18EDB585C415A8E66D9C0578CE5AE">
    <w:name w:val="74718EDB585C415A8E66D9C0578CE5AE"/>
  </w:style>
  <w:style w:type="paragraph" w:customStyle="1" w:styleId="3D8D45524E3F4185A5560249AF7B28E2">
    <w:name w:val="3D8D45524E3F4185A5560249AF7B28E2"/>
  </w:style>
  <w:style w:type="paragraph" w:customStyle="1" w:styleId="3DFB75926BB140E697B775282F389764">
    <w:name w:val="3DFB75926BB140E697B775282F389764"/>
  </w:style>
  <w:style w:type="paragraph" w:customStyle="1" w:styleId="835238DDEC5F4E19A7891386E02ECF71">
    <w:name w:val="835238DDEC5F4E19A7891386E02ECF71"/>
  </w:style>
  <w:style w:type="paragraph" w:customStyle="1" w:styleId="B5E68C4C2AB443648547FBF7F21E764B">
    <w:name w:val="B5E68C4C2AB443648547FBF7F21E764B"/>
  </w:style>
  <w:style w:type="paragraph" w:customStyle="1" w:styleId="E9A8072584834DF6899D5EC22632A346">
    <w:name w:val="E9A8072584834DF6899D5EC22632A346"/>
  </w:style>
  <w:style w:type="paragraph" w:customStyle="1" w:styleId="EC88CEEFC66A44CFB9B748FC30BA2B47">
    <w:name w:val="EC88CEEFC66A44CFB9B748FC30BA2B47"/>
  </w:style>
  <w:style w:type="paragraph" w:customStyle="1" w:styleId="AA0277A9B2DF431CAD5C6F1C49C12876">
    <w:name w:val="AA0277A9B2DF431CAD5C6F1C49C12876"/>
  </w:style>
  <w:style w:type="paragraph" w:customStyle="1" w:styleId="0931279F942C4BB48C3A66450878CE5E">
    <w:name w:val="0931279F942C4BB48C3A66450878CE5E"/>
  </w:style>
  <w:style w:type="paragraph" w:customStyle="1" w:styleId="F58AA26A0DBC4F61A17719E6412F698F">
    <w:name w:val="F58AA26A0DBC4F61A17719E6412F698F"/>
  </w:style>
  <w:style w:type="paragraph" w:customStyle="1" w:styleId="2B418C48A12E42EF9CFB693984482424">
    <w:name w:val="2B418C48A12E42EF9CFB693984482424"/>
  </w:style>
  <w:style w:type="paragraph" w:customStyle="1" w:styleId="70EA4476AA1040D59EFD0833C825E1E6">
    <w:name w:val="70EA4476AA1040D59EFD0833C825E1E6"/>
  </w:style>
  <w:style w:type="paragraph" w:customStyle="1" w:styleId="2308D3204C364DE4B343FEC6181EC621">
    <w:name w:val="2308D3204C364DE4B343FEC6181EC621"/>
  </w:style>
  <w:style w:type="paragraph" w:customStyle="1" w:styleId="3E50DEE073174B7EBA8D0E8C9997ADE3">
    <w:name w:val="3E50DEE073174B7EBA8D0E8C9997ADE3"/>
  </w:style>
  <w:style w:type="paragraph" w:customStyle="1" w:styleId="2D4D8F87D9274BDCAAE151DF86461541">
    <w:name w:val="2D4D8F87D9274BDCAAE151DF86461541"/>
  </w:style>
  <w:style w:type="paragraph" w:customStyle="1" w:styleId="FA951F88B37A41068ECEA205119AE670">
    <w:name w:val="FA951F88B37A41068ECEA205119AE670"/>
  </w:style>
  <w:style w:type="paragraph" w:customStyle="1" w:styleId="8DE67866ED0F48B69CBDBAB70A3C6D29">
    <w:name w:val="8DE67866ED0F48B69CBDBAB70A3C6D29"/>
  </w:style>
  <w:style w:type="paragraph" w:customStyle="1" w:styleId="1B16E27B5A534317889500596E562276">
    <w:name w:val="1B16E27B5A534317889500596E562276"/>
  </w:style>
  <w:style w:type="paragraph" w:customStyle="1" w:styleId="C5D33008A3AA41C99DF66C0826EF38A5">
    <w:name w:val="C5D33008A3AA41C99DF66C0826EF38A5"/>
  </w:style>
  <w:style w:type="paragraph" w:customStyle="1" w:styleId="7B77E4CD6A3E44C6AB2B8CC0C2D7E95E">
    <w:name w:val="7B77E4CD6A3E44C6AB2B8CC0C2D7E95E"/>
  </w:style>
  <w:style w:type="paragraph" w:customStyle="1" w:styleId="38CF06E4A1F44DD5B2530C44A9819F42">
    <w:name w:val="38CF06E4A1F44DD5B2530C44A9819F42"/>
  </w:style>
  <w:style w:type="paragraph" w:customStyle="1" w:styleId="9C92EB94ADB04E828EC4858EE460544E">
    <w:name w:val="9C92EB94ADB04E828EC4858EE460544E"/>
  </w:style>
  <w:style w:type="paragraph" w:customStyle="1" w:styleId="9B06F0176FFD4FFF8CA278F8A2D3CBD3">
    <w:name w:val="9B06F0176FFD4FFF8CA278F8A2D3CBD3"/>
  </w:style>
  <w:style w:type="paragraph" w:customStyle="1" w:styleId="0763269A01F34694A8FECFA573306017">
    <w:name w:val="0763269A01F34694A8FECFA573306017"/>
  </w:style>
  <w:style w:type="paragraph" w:customStyle="1" w:styleId="4D01D4AA3AF44AB1A4F52F4C29F4731B">
    <w:name w:val="4D01D4AA3AF44AB1A4F52F4C29F4731B"/>
  </w:style>
  <w:style w:type="paragraph" w:customStyle="1" w:styleId="A69AE85D49F24A1D820319B73AF1568A">
    <w:name w:val="A69AE85D49F24A1D820319B73AF1568A"/>
  </w:style>
  <w:style w:type="paragraph" w:customStyle="1" w:styleId="DD52C17D8B4C4E509B6BFB503A8462A6">
    <w:name w:val="DD52C17D8B4C4E509B6BFB503A8462A6"/>
  </w:style>
  <w:style w:type="paragraph" w:customStyle="1" w:styleId="08729B88035E482AA3CE7AF6ACF0E04D">
    <w:name w:val="08729B88035E482AA3CE7AF6ACF0E04D"/>
  </w:style>
  <w:style w:type="paragraph" w:customStyle="1" w:styleId="3696D75410894D238714D1DACA7B2FAE">
    <w:name w:val="3696D75410894D238714D1DACA7B2FAE"/>
  </w:style>
  <w:style w:type="paragraph" w:customStyle="1" w:styleId="5FAE3255D5B944B28011860992740DC7">
    <w:name w:val="5FAE3255D5B944B28011860992740DC7"/>
  </w:style>
  <w:style w:type="paragraph" w:customStyle="1" w:styleId="E01493C2FCD6486EAEFB5D4017D986E1">
    <w:name w:val="E01493C2FCD6486EAEFB5D4017D986E1"/>
  </w:style>
  <w:style w:type="paragraph" w:customStyle="1" w:styleId="242803791C004F7F824FDEA843C8B30B">
    <w:name w:val="242803791C004F7F824FDEA843C8B30B"/>
  </w:style>
  <w:style w:type="paragraph" w:customStyle="1" w:styleId="10419DC730C24A78B4E5B32054F2C127">
    <w:name w:val="10419DC730C24A78B4E5B32054F2C127"/>
  </w:style>
  <w:style w:type="paragraph" w:customStyle="1" w:styleId="867E4408F68B481AA101D21BC1F6885A">
    <w:name w:val="867E4408F68B481AA101D21BC1F6885A"/>
  </w:style>
  <w:style w:type="paragraph" w:customStyle="1" w:styleId="58D05DF008C6431BA4A84ABD6BCC0AD7">
    <w:name w:val="58D05DF008C6431BA4A84ABD6BCC0AD7"/>
  </w:style>
  <w:style w:type="paragraph" w:customStyle="1" w:styleId="441316163A644001AEC8C3FF2D1E80E3">
    <w:name w:val="441316163A644001AEC8C3FF2D1E80E3"/>
  </w:style>
  <w:style w:type="paragraph" w:customStyle="1" w:styleId="C5C9AD44C8BB46F8864C7C54AA4EFC85">
    <w:name w:val="C5C9AD44C8BB46F8864C7C54AA4EFC85"/>
    <w:rsid w:val="00807199"/>
  </w:style>
  <w:style w:type="paragraph" w:customStyle="1" w:styleId="DACA22A987034BEFB9EB7059A46E1436">
    <w:name w:val="DACA22A987034BEFB9EB7059A46E1436"/>
    <w:rsid w:val="00807199"/>
  </w:style>
  <w:style w:type="paragraph" w:customStyle="1" w:styleId="99A1EC74801348AAAA3ED10997F72C17">
    <w:name w:val="99A1EC74801348AAAA3ED10997F72C17"/>
    <w:rsid w:val="00807199"/>
  </w:style>
  <w:style w:type="paragraph" w:customStyle="1" w:styleId="36488C9E493C4A56B6DF60A0319F2021">
    <w:name w:val="36488C9E493C4A56B6DF60A0319F2021"/>
    <w:rsid w:val="00807199"/>
  </w:style>
  <w:style w:type="paragraph" w:customStyle="1" w:styleId="B601BC94B9F34BFF844B81BF6E8DF6F2">
    <w:name w:val="B601BC94B9F34BFF844B81BF6E8DF6F2"/>
    <w:rsid w:val="00807199"/>
  </w:style>
  <w:style w:type="paragraph" w:customStyle="1" w:styleId="0D89A9F49C8B43DAB8B9609DCF88B7FD">
    <w:name w:val="0D89A9F49C8B43DAB8B9609DCF88B7FD"/>
    <w:rsid w:val="00807199"/>
  </w:style>
  <w:style w:type="paragraph" w:customStyle="1" w:styleId="BEF2381E43DF4FC6AFAB834F23BADA5D">
    <w:name w:val="BEF2381E43DF4FC6AFAB834F23BADA5D"/>
    <w:rsid w:val="00807199"/>
  </w:style>
  <w:style w:type="paragraph" w:customStyle="1" w:styleId="28473DCB1A1C4F02866D96024BD1D6E1">
    <w:name w:val="28473DCB1A1C4F02866D96024BD1D6E1"/>
    <w:rsid w:val="00807199"/>
  </w:style>
  <w:style w:type="paragraph" w:customStyle="1" w:styleId="9573F952AC9A48F09B930A53E7230093">
    <w:name w:val="9573F952AC9A48F09B930A53E7230093"/>
    <w:rsid w:val="00807199"/>
  </w:style>
  <w:style w:type="paragraph" w:customStyle="1" w:styleId="B5CB8DD7E37D44C985BB084B32BF857C">
    <w:name w:val="B5CB8DD7E37D44C985BB084B32BF857C"/>
    <w:rsid w:val="00807199"/>
  </w:style>
  <w:style w:type="paragraph" w:customStyle="1" w:styleId="CF20B0C8A21545FD9213EF54E9D806A9">
    <w:name w:val="CF20B0C8A21545FD9213EF54E9D806A9"/>
    <w:rsid w:val="00807199"/>
  </w:style>
  <w:style w:type="paragraph" w:customStyle="1" w:styleId="E6F73EA656C1403C98FC2B38582272C3">
    <w:name w:val="E6F73EA656C1403C98FC2B38582272C3"/>
    <w:rsid w:val="00807199"/>
  </w:style>
  <w:style w:type="paragraph" w:customStyle="1" w:styleId="007330ADC3CD44ABAE49A307AD985C5C">
    <w:name w:val="007330ADC3CD44ABAE49A307AD985C5C"/>
    <w:rsid w:val="00807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C:\Users\aharrison\AppData\Roaming\Microsoft\Templates\Functional resume.dotx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Harrison</dc:creator>
  <cp:keywords/>
  <dc:description>David Martin</dc:description>
  <cp:lastModifiedBy>Martin, David</cp:lastModifiedBy>
  <cp:revision>3</cp:revision>
  <dcterms:created xsi:type="dcterms:W3CDTF">2019-03-21T14:11:00Z</dcterms:created>
  <dcterms:modified xsi:type="dcterms:W3CDTF">2019-03-26T01:58:00Z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