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2B4A" w14:textId="1927D25B" w:rsidR="00A11853" w:rsidRDefault="00740968">
      <w:pPr>
        <w:pStyle w:val="Name"/>
      </w:pPr>
      <w:r>
        <w:t>Deborah edmiston</w:t>
      </w:r>
    </w:p>
    <w:p w14:paraId="3664A3BF" w14:textId="0C21618E" w:rsidR="0036535E" w:rsidRDefault="00740968">
      <w:pPr>
        <w:pStyle w:val="ContactInfo"/>
      </w:pPr>
      <w:r>
        <w:t>12406 Barbary Rd, Philadelphia, PA 19154</w:t>
      </w:r>
    </w:p>
    <w:p w14:paraId="3E2A01BF" w14:textId="6C91C118" w:rsidR="0036535E" w:rsidRDefault="00740968">
      <w:pPr>
        <w:pStyle w:val="ContactInfo"/>
      </w:pPr>
      <w:r>
        <w:t>(267) 738-3210</w:t>
      </w:r>
    </w:p>
    <w:p w14:paraId="75FC98D6" w14:textId="4DEAA789" w:rsidR="00740968" w:rsidRDefault="00740968">
      <w:pPr>
        <w:pStyle w:val="ContactInfo"/>
      </w:pPr>
      <w:r>
        <w:t>ddgirlred5@gmail.com</w:t>
      </w:r>
    </w:p>
    <w:sdt>
      <w:sdtPr>
        <w:id w:val="-1179423465"/>
        <w:placeholder>
          <w:docPart w:val="54AAD563D11C4D479BFF79FD3C5E1753"/>
        </w:placeholder>
        <w:temporary/>
        <w:showingPlcHdr/>
        <w15:appearance w15:val="hidden"/>
      </w:sdtPr>
      <w:sdtContent>
        <w:p w14:paraId="640C3FA2" w14:textId="77777777" w:rsidR="00A11853" w:rsidRDefault="00000000">
          <w:pPr>
            <w:pStyle w:val="Heading1"/>
          </w:pPr>
          <w:r>
            <w:t>Objective</w:t>
          </w:r>
        </w:p>
      </w:sdtContent>
    </w:sdt>
    <w:p w14:paraId="44F204AA" w14:textId="33FE85B0" w:rsidR="00A11853" w:rsidRDefault="00740968">
      <w:r>
        <w:t xml:space="preserve">Looking to re-enter the workforce after 11 years as a homemaker. Prior to that, I was a Certified Nursing Assistant with 14 years of experience. Energetic, motivating and a self-starter. </w:t>
      </w:r>
    </w:p>
    <w:sdt>
      <w:sdtPr>
        <w:id w:val="1728489637"/>
        <w:placeholder>
          <w:docPart w:val="5475295FE01366479BD188E8DBC8D454"/>
        </w:placeholder>
        <w:temporary/>
        <w:showingPlcHdr/>
        <w15:appearance w15:val="hidden"/>
      </w:sdtPr>
      <w:sdtContent>
        <w:p w14:paraId="13A9CD4B" w14:textId="77777777" w:rsidR="00A11853" w:rsidRDefault="00000000">
          <w:pPr>
            <w:pStyle w:val="Heading1"/>
          </w:pPr>
          <w:r>
            <w:t>Experience</w:t>
          </w:r>
        </w:p>
      </w:sdtContent>
    </w:sdt>
    <w:p w14:paraId="7435806C" w14:textId="558D8617" w:rsidR="00A11853" w:rsidRDefault="0036535E">
      <w:r>
        <w:t>Holy Redeemer, Lafayette House</w:t>
      </w:r>
    </w:p>
    <w:p w14:paraId="0CA1A187" w14:textId="728678AD" w:rsidR="00A11853" w:rsidRDefault="0036535E" w:rsidP="00FF04E5">
      <w:r>
        <w:t>Certified Nursing Assistant | 2006-2011</w:t>
      </w:r>
    </w:p>
    <w:p w14:paraId="61BB0F4E" w14:textId="60471F1E" w:rsidR="0036535E" w:rsidRDefault="0036535E" w:rsidP="0036535E">
      <w:pPr>
        <w:pStyle w:val="ListBullet"/>
        <w:numPr>
          <w:ilvl w:val="0"/>
          <w:numId w:val="0"/>
        </w:numPr>
        <w:ind w:left="216" w:hanging="216"/>
      </w:pPr>
    </w:p>
    <w:p w14:paraId="4623B322" w14:textId="114A4AD5" w:rsidR="0036535E" w:rsidRDefault="00FF04E5" w:rsidP="0036535E">
      <w:r>
        <w:t>Jewish Employment and Vocational Service</w:t>
      </w:r>
    </w:p>
    <w:p w14:paraId="03D7515A" w14:textId="78D51DBE" w:rsidR="00FF04E5" w:rsidRDefault="0036535E" w:rsidP="00FF04E5">
      <w:r>
        <w:t>Certified Nursing Assistant | 200</w:t>
      </w:r>
      <w:r w:rsidR="00FF04E5">
        <w:t>3</w:t>
      </w:r>
      <w:r>
        <w:t>-20</w:t>
      </w:r>
      <w:r w:rsidR="00FF04E5">
        <w:t>06</w:t>
      </w:r>
    </w:p>
    <w:p w14:paraId="22E303F4" w14:textId="77777777" w:rsidR="00FF04E5" w:rsidRDefault="00FF04E5" w:rsidP="00FF04E5"/>
    <w:p w14:paraId="105E00E2" w14:textId="6B16FDE7" w:rsidR="00FF04E5" w:rsidRDefault="00FF04E5" w:rsidP="00FF04E5">
      <w:r>
        <w:t>University of Pennsylvania</w:t>
      </w:r>
    </w:p>
    <w:p w14:paraId="01549DCB" w14:textId="73184F3B" w:rsidR="00FF04E5" w:rsidRDefault="00FF04E5" w:rsidP="00FF04E5">
      <w:r>
        <w:t xml:space="preserve">Certified Nursing Assistant | </w:t>
      </w:r>
      <w:r>
        <w:t>1998</w:t>
      </w:r>
      <w:r>
        <w:t>-200</w:t>
      </w:r>
      <w:r>
        <w:t>3</w:t>
      </w:r>
    </w:p>
    <w:p w14:paraId="3FB7FC7C" w14:textId="77777777" w:rsidR="00FF04E5" w:rsidRDefault="00FF04E5" w:rsidP="00FF04E5">
      <w:pPr>
        <w:pStyle w:val="ListBullet"/>
        <w:numPr>
          <w:ilvl w:val="0"/>
          <w:numId w:val="0"/>
        </w:numPr>
      </w:pPr>
    </w:p>
    <w:p w14:paraId="5D2E6E80" w14:textId="77777777" w:rsidR="00FF04E5" w:rsidRDefault="00FF04E5" w:rsidP="00FF04E5">
      <w:r>
        <w:t>University of Pennsylvania</w:t>
      </w:r>
    </w:p>
    <w:p w14:paraId="59521903" w14:textId="77777777" w:rsidR="00FF04E5" w:rsidRDefault="00FF04E5" w:rsidP="00FF04E5">
      <w:r>
        <w:t>Certified Nursing Assistant | 1998-2003</w:t>
      </w:r>
    </w:p>
    <w:p w14:paraId="23819E70" w14:textId="77777777" w:rsidR="0036535E" w:rsidRDefault="0036535E" w:rsidP="0036535E">
      <w:pPr>
        <w:pStyle w:val="ListBullet"/>
        <w:numPr>
          <w:ilvl w:val="0"/>
          <w:numId w:val="0"/>
        </w:numPr>
        <w:ind w:left="216" w:hanging="216"/>
      </w:pPr>
    </w:p>
    <w:sdt>
      <w:sdtPr>
        <w:id w:val="720946933"/>
        <w:placeholder>
          <w:docPart w:val="E933320D8864594193A902CF27EEE8F4"/>
        </w:placeholder>
        <w:temporary/>
        <w:showingPlcHdr/>
        <w15:appearance w15:val="hidden"/>
      </w:sdtPr>
      <w:sdtContent>
        <w:p w14:paraId="2FBE606E" w14:textId="77777777" w:rsidR="00A11853" w:rsidRDefault="00000000">
          <w:pPr>
            <w:pStyle w:val="Heading1"/>
          </w:pPr>
          <w:r>
            <w:t>Education</w:t>
          </w:r>
        </w:p>
      </w:sdtContent>
    </w:sdt>
    <w:p w14:paraId="0E3016AC" w14:textId="08E776EC" w:rsidR="00A11853" w:rsidRDefault="00FF04E5" w:rsidP="00740968">
      <w:r>
        <w:t>Florida Hospital</w:t>
      </w:r>
    </w:p>
    <w:p w14:paraId="32CA0205" w14:textId="2D33CD7F" w:rsidR="00FF04E5" w:rsidRDefault="00FF04E5" w:rsidP="00740968">
      <w:r>
        <w:t>Certificate Program – CNA | 1997-1998</w:t>
      </w:r>
    </w:p>
    <w:sectPr w:rsidR="00FF04E5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251A" w14:textId="77777777" w:rsidR="00D30B11" w:rsidRDefault="00D30B11">
      <w:r>
        <w:separator/>
      </w:r>
    </w:p>
  </w:endnote>
  <w:endnote w:type="continuationSeparator" w:id="0">
    <w:p w14:paraId="4313D0B6" w14:textId="77777777" w:rsidR="00D30B11" w:rsidRDefault="00D3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A528" w14:textId="77777777" w:rsidR="00A11853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ADE3" w14:textId="77777777" w:rsidR="00D30B11" w:rsidRDefault="00D30B11">
      <w:r>
        <w:separator/>
      </w:r>
    </w:p>
  </w:footnote>
  <w:footnote w:type="continuationSeparator" w:id="0">
    <w:p w14:paraId="3F428E14" w14:textId="77777777" w:rsidR="00D30B11" w:rsidRDefault="00D3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D064" w14:textId="77777777" w:rsidR="00A11853" w:rsidRDefault="0000000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C755E66" wp14:editId="7DB345F8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8541D1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3122" w14:textId="77777777" w:rsidR="00A11853" w:rsidRDefault="00000000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1902FE8" wp14:editId="738AB8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C2380A" w14:textId="77777777" w:rsidR="00A11853" w:rsidRDefault="00A1185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1902FE8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BC2380A" w14:textId="77777777" w:rsidR="00A11853" w:rsidRDefault="00A11853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467551">
    <w:abstractNumId w:val="9"/>
  </w:num>
  <w:num w:numId="2" w16cid:durableId="1038092829">
    <w:abstractNumId w:val="11"/>
  </w:num>
  <w:num w:numId="3" w16cid:durableId="201670908">
    <w:abstractNumId w:val="10"/>
  </w:num>
  <w:num w:numId="4" w16cid:durableId="580992775">
    <w:abstractNumId w:val="7"/>
  </w:num>
  <w:num w:numId="5" w16cid:durableId="1354721457">
    <w:abstractNumId w:val="6"/>
  </w:num>
  <w:num w:numId="6" w16cid:durableId="1933082362">
    <w:abstractNumId w:val="5"/>
  </w:num>
  <w:num w:numId="7" w16cid:durableId="1957714336">
    <w:abstractNumId w:val="4"/>
  </w:num>
  <w:num w:numId="8" w16cid:durableId="1163161049">
    <w:abstractNumId w:val="8"/>
  </w:num>
  <w:num w:numId="9" w16cid:durableId="1469009360">
    <w:abstractNumId w:val="3"/>
  </w:num>
  <w:num w:numId="10" w16cid:durableId="2033214957">
    <w:abstractNumId w:val="2"/>
  </w:num>
  <w:num w:numId="11" w16cid:durableId="652952063">
    <w:abstractNumId w:val="1"/>
  </w:num>
  <w:num w:numId="12" w16cid:durableId="563563000">
    <w:abstractNumId w:val="0"/>
  </w:num>
  <w:num w:numId="13" w16cid:durableId="1691292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68"/>
    <w:rsid w:val="0036535E"/>
    <w:rsid w:val="00740968"/>
    <w:rsid w:val="00A11853"/>
    <w:rsid w:val="00D30B11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F5E80"/>
  <w15:chartTrackingRefBased/>
  <w15:docId w15:val="{A9FD365C-5656-984A-9403-4994C29F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artl001/Library/Containers/com.microsoft.Word/Data/Library/Application%20Support/Microsoft/Office/16.0/DTS/Search/%7b28BF2216-6F83-3144-BDEA-3E9C4A19ADA9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AD563D11C4D479BFF79FD3C5E1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01F98-1791-2B41-B480-7A2B9DFEBBAB}"/>
      </w:docPartPr>
      <w:docPartBody>
        <w:p w:rsidR="00000000" w:rsidRDefault="00000000">
          <w:pPr>
            <w:pStyle w:val="54AAD563D11C4D479BFF79FD3C5E1753"/>
          </w:pPr>
          <w:r>
            <w:t>Objective</w:t>
          </w:r>
        </w:p>
      </w:docPartBody>
    </w:docPart>
    <w:docPart>
      <w:docPartPr>
        <w:name w:val="5475295FE01366479BD188E8DBC8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9FF4A-6C56-CC43-A1C4-263C0C7B4D09}"/>
      </w:docPartPr>
      <w:docPartBody>
        <w:p w:rsidR="00000000" w:rsidRDefault="00000000">
          <w:pPr>
            <w:pStyle w:val="5475295FE01366479BD188E8DBC8D454"/>
          </w:pPr>
          <w:r>
            <w:t>Experience</w:t>
          </w:r>
        </w:p>
      </w:docPartBody>
    </w:docPart>
    <w:docPart>
      <w:docPartPr>
        <w:name w:val="E933320D8864594193A902CF27EEE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7CF71-F70A-D944-A4B3-B5BF1ECCFFFB}"/>
      </w:docPartPr>
      <w:docPartBody>
        <w:p w:rsidR="00000000" w:rsidRDefault="00000000">
          <w:pPr>
            <w:pStyle w:val="E933320D8864594193A902CF27EEE8F4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32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BC"/>
    <w:rsid w:val="0030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41428CEBA2104DB60713CE2DDF63EA">
    <w:name w:val="2841428CEBA2104DB60713CE2DDF63EA"/>
  </w:style>
  <w:style w:type="paragraph" w:customStyle="1" w:styleId="7E8A4F8ED90C214C8500DB0C89FA76C2">
    <w:name w:val="7E8A4F8ED90C214C8500DB0C89FA76C2"/>
  </w:style>
  <w:style w:type="paragraph" w:customStyle="1" w:styleId="54AAD563D11C4D479BFF79FD3C5E1753">
    <w:name w:val="54AAD563D11C4D479BFF79FD3C5E1753"/>
  </w:style>
  <w:style w:type="paragraph" w:customStyle="1" w:styleId="7969DA2A7BBD784C8FFAEEE9FB37C488">
    <w:name w:val="7969DA2A7BBD784C8FFAEEE9FB37C488"/>
  </w:style>
  <w:style w:type="paragraph" w:customStyle="1" w:styleId="5475295FE01366479BD188E8DBC8D454">
    <w:name w:val="5475295FE01366479BD188E8DBC8D454"/>
  </w:style>
  <w:style w:type="paragraph" w:customStyle="1" w:styleId="C80C145C1067B143B4463DB4E76FD801">
    <w:name w:val="C80C145C1067B143B4463DB4E76FD801"/>
  </w:style>
  <w:style w:type="paragraph" w:customStyle="1" w:styleId="4279357C0FC7A947BF20BE09AC5EC5BC">
    <w:name w:val="4279357C0FC7A947BF20BE09AC5EC5BC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18E11DB6A0EB0B488E429A982E91831E">
    <w:name w:val="18E11DB6A0EB0B488E429A982E91831E"/>
  </w:style>
  <w:style w:type="paragraph" w:customStyle="1" w:styleId="E933320D8864594193A902CF27EEE8F4">
    <w:name w:val="E933320D8864594193A902CF27EEE8F4"/>
  </w:style>
  <w:style w:type="paragraph" w:customStyle="1" w:styleId="DCFBCF608153DC4BBF7E5187F020854E">
    <w:name w:val="DCFBCF608153DC4BBF7E5187F020854E"/>
  </w:style>
  <w:style w:type="paragraph" w:customStyle="1" w:styleId="C675C9D163841F44AA99C37B67ABD336">
    <w:name w:val="C675C9D163841F44AA99C37B67ABD336"/>
  </w:style>
  <w:style w:type="paragraph" w:customStyle="1" w:styleId="85CC50ECA9449F4CA0FA0256C77D56AA">
    <w:name w:val="85CC50ECA9449F4CA0FA0256C77D5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13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Steven</dc:creator>
  <cp:keywords/>
  <dc:description/>
  <cp:lastModifiedBy>Hartley, Steven</cp:lastModifiedBy>
  <cp:revision>1</cp:revision>
  <dcterms:created xsi:type="dcterms:W3CDTF">2022-09-01T20:09:00Z</dcterms:created>
  <dcterms:modified xsi:type="dcterms:W3CDTF">2022-09-01T20:30:00Z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