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Objective:"/>
        <w:tag w:val="Objective:"/>
        <w:id w:val="-1471434502"/>
        <w:placeholder>
          <w:docPart w:val="3E90A5E0A5F24E8A8C260C850752EE77"/>
        </w:placeholder>
        <w:temporary/>
        <w:showingPlcHdr/>
      </w:sdtPr>
      <w:sdtEndPr/>
      <w:sdtContent>
        <w:p w14:paraId="1672C957" w14:textId="77777777" w:rsidR="000B4AD8" w:rsidRDefault="000B4AD8" w:rsidP="000B4AD8">
          <w:pPr>
            <w:pStyle w:val="Heading1"/>
            <w:rPr>
              <w:rFonts w:asciiTheme="minorHAnsi" w:eastAsiaTheme="minorHAnsi" w:hAnsiTheme="minorHAnsi" w:cstheme="minorBidi"/>
              <w:b w:val="0"/>
              <w:caps w:val="0"/>
              <w:color w:val="auto"/>
              <w:szCs w:val="22"/>
            </w:rPr>
          </w:pPr>
          <w:r w:rsidRPr="009A3F06">
            <w:t>Objective</w:t>
          </w:r>
        </w:p>
      </w:sdtContent>
    </w:sdt>
    <w:p w14:paraId="4CA2BA97" w14:textId="77777777" w:rsidR="008453B9" w:rsidRDefault="00105C7A" w:rsidP="00105C7A">
      <w:r>
        <w:t xml:space="preserve">My objective is to attain a position in a strong, </w:t>
      </w:r>
      <w:r w:rsidRPr="00105C7A">
        <w:t>professiona</w:t>
      </w:r>
      <w:r>
        <w:t>l Human Resources team</w:t>
      </w:r>
      <w:r w:rsidRPr="00105C7A">
        <w:t xml:space="preserve"> that</w:t>
      </w:r>
      <w:r w:rsidR="00553254">
        <w:t xml:space="preserve"> </w:t>
      </w:r>
      <w:r w:rsidRPr="00105C7A">
        <w:t>encourages dedication and fruitful hard work</w:t>
      </w:r>
      <w:r>
        <w:t xml:space="preserve"> in which I can both exercise and increase my organizational and administrative skill set.</w:t>
      </w:r>
    </w:p>
    <w:sdt>
      <w:sdtPr>
        <w:alias w:val="Skills and abilities:"/>
        <w:tag w:val="Skills and abilities:"/>
        <w:id w:val="-1758198345"/>
        <w:placeholder>
          <w:docPart w:val="4084CDDE2DB04BA4851518083D21BAF8"/>
        </w:placeholder>
        <w:temporary/>
        <w:showingPlcHdr/>
      </w:sdtPr>
      <w:sdtEndPr/>
      <w:sdtContent>
        <w:p w14:paraId="19DD0C9A" w14:textId="77777777" w:rsidR="000B4AD8" w:rsidRDefault="000B4AD8" w:rsidP="000B4AD8">
          <w:pPr>
            <w:pStyle w:val="Heading1"/>
            <w:rPr>
              <w:rFonts w:asciiTheme="minorHAnsi" w:eastAsiaTheme="minorHAnsi" w:hAnsiTheme="minorHAnsi" w:cstheme="minorBidi"/>
              <w:b w:val="0"/>
              <w:caps w:val="0"/>
              <w:color w:val="auto"/>
              <w:szCs w:val="22"/>
            </w:rPr>
          </w:pPr>
          <w:r w:rsidRPr="009A3F06">
            <w:t>Skills &amp; Abilities</w:t>
          </w:r>
        </w:p>
      </w:sdtContent>
    </w:sdt>
    <w:p w14:paraId="50394284" w14:textId="77777777" w:rsidR="000B4AD8" w:rsidRDefault="00105C7A" w:rsidP="00105C7A">
      <w:pPr>
        <w:pStyle w:val="ListParagraph"/>
        <w:numPr>
          <w:ilvl w:val="0"/>
          <w:numId w:val="11"/>
        </w:numPr>
      </w:pPr>
      <w:r>
        <w:t>Bilingual</w:t>
      </w:r>
    </w:p>
    <w:p w14:paraId="3FB9A23C" w14:textId="77777777" w:rsidR="00105C7A" w:rsidRDefault="00105C7A" w:rsidP="00105C7A">
      <w:pPr>
        <w:pStyle w:val="ListParagraph"/>
        <w:numPr>
          <w:ilvl w:val="1"/>
          <w:numId w:val="11"/>
        </w:numPr>
      </w:pPr>
      <w:r>
        <w:t>Completely fluent in both English and Spanish.</w:t>
      </w:r>
    </w:p>
    <w:p w14:paraId="4F91C14C" w14:textId="77777777" w:rsidR="00105C7A" w:rsidRDefault="00105C7A" w:rsidP="00105C7A">
      <w:pPr>
        <w:pStyle w:val="ListParagraph"/>
        <w:numPr>
          <w:ilvl w:val="0"/>
          <w:numId w:val="11"/>
        </w:numPr>
      </w:pPr>
      <w:r>
        <w:t>Tech Savvy</w:t>
      </w:r>
    </w:p>
    <w:p w14:paraId="25B150DC" w14:textId="77777777" w:rsidR="00DE43DE" w:rsidRDefault="00DE43DE" w:rsidP="00105C7A">
      <w:pPr>
        <w:pStyle w:val="ListParagraph"/>
        <w:numPr>
          <w:ilvl w:val="0"/>
          <w:numId w:val="11"/>
        </w:numPr>
      </w:pPr>
      <w:r>
        <w:t>Experience with HR systems such as Paychex Flex and Stratus</w:t>
      </w:r>
      <w:r w:rsidR="00881301">
        <w:t>Time</w:t>
      </w:r>
    </w:p>
    <w:p w14:paraId="1E77D001" w14:textId="77777777" w:rsidR="00105C7A" w:rsidRDefault="00202AD1" w:rsidP="00105C7A">
      <w:pPr>
        <w:pStyle w:val="ListParagraph"/>
        <w:numPr>
          <w:ilvl w:val="0"/>
          <w:numId w:val="11"/>
        </w:numPr>
      </w:pPr>
      <w:r>
        <w:t>Experience with all Microsoft product usage (Excel, Word, PowerPoint, Outlook etc.)</w:t>
      </w:r>
    </w:p>
    <w:p w14:paraId="75738629" w14:textId="77777777" w:rsidR="00202AD1" w:rsidRDefault="00EC6E5B" w:rsidP="00105C7A">
      <w:pPr>
        <w:pStyle w:val="ListParagraph"/>
        <w:numPr>
          <w:ilvl w:val="0"/>
          <w:numId w:val="11"/>
        </w:numPr>
      </w:pPr>
      <w:r>
        <w:t>Communication skills</w:t>
      </w:r>
    </w:p>
    <w:p w14:paraId="6BEEBDE4" w14:textId="77777777" w:rsidR="00202AD1" w:rsidRDefault="00202AD1" w:rsidP="00105C7A">
      <w:pPr>
        <w:pStyle w:val="ListParagraph"/>
        <w:numPr>
          <w:ilvl w:val="0"/>
          <w:numId w:val="11"/>
        </w:numPr>
      </w:pPr>
      <w:r>
        <w:t>Self m</w:t>
      </w:r>
      <w:r w:rsidR="00EC6E5B">
        <w:t>otivated</w:t>
      </w:r>
    </w:p>
    <w:p w14:paraId="40F7BC5A" w14:textId="77777777" w:rsidR="00202AD1" w:rsidRDefault="00202AD1" w:rsidP="00105C7A">
      <w:pPr>
        <w:pStyle w:val="ListParagraph"/>
        <w:numPr>
          <w:ilvl w:val="0"/>
          <w:numId w:val="11"/>
        </w:numPr>
      </w:pPr>
      <w:r>
        <w:t xml:space="preserve">Ability to work under </w:t>
      </w:r>
      <w:r w:rsidR="00EC6E5B">
        <w:t>pressure</w:t>
      </w:r>
    </w:p>
    <w:p w14:paraId="7B01B184" w14:textId="77777777" w:rsidR="00202AD1" w:rsidRDefault="00202AD1" w:rsidP="00105C7A">
      <w:pPr>
        <w:pStyle w:val="ListParagraph"/>
        <w:numPr>
          <w:ilvl w:val="0"/>
          <w:numId w:val="11"/>
        </w:numPr>
      </w:pPr>
      <w:r>
        <w:t>Adaptab</w:t>
      </w:r>
      <w:r w:rsidR="00EC6E5B">
        <w:t>ility</w:t>
      </w:r>
    </w:p>
    <w:p w14:paraId="0B041994" w14:textId="77777777" w:rsidR="00202AD1" w:rsidRDefault="00EC6E5B" w:rsidP="00105C7A">
      <w:pPr>
        <w:pStyle w:val="ListParagraph"/>
        <w:numPr>
          <w:ilvl w:val="0"/>
          <w:numId w:val="11"/>
        </w:numPr>
      </w:pPr>
      <w:r>
        <w:t>Team player</w:t>
      </w:r>
    </w:p>
    <w:sdt>
      <w:sdtPr>
        <w:alias w:val="Experience:"/>
        <w:tag w:val="Experience:"/>
        <w:id w:val="899876606"/>
        <w:placeholder>
          <w:docPart w:val="710E16CD7AD440B29922D6D53A998503"/>
        </w:placeholder>
        <w:temporary/>
        <w:showingPlcHdr/>
      </w:sdtPr>
      <w:sdtEndPr/>
      <w:sdtContent>
        <w:p w14:paraId="375609B9" w14:textId="77777777" w:rsidR="000B4AD8" w:rsidRDefault="000B4AD8" w:rsidP="000B4AD8">
          <w:pPr>
            <w:pStyle w:val="Heading1"/>
            <w:rPr>
              <w:rFonts w:asciiTheme="minorHAnsi" w:eastAsiaTheme="minorHAnsi" w:hAnsiTheme="minorHAnsi" w:cstheme="minorBidi"/>
              <w:b w:val="0"/>
              <w:caps w:val="0"/>
              <w:color w:val="auto"/>
              <w:szCs w:val="22"/>
            </w:rPr>
          </w:pPr>
          <w:r w:rsidRPr="009A3F06">
            <w:t>Experience</w:t>
          </w:r>
        </w:p>
      </w:sdtContent>
    </w:sdt>
    <w:tbl>
      <w:tblPr>
        <w:tblStyle w:val="GridTable1Light-Accent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to add Experience details"/>
      </w:tblPr>
      <w:tblGrid>
        <w:gridCol w:w="8839"/>
        <w:gridCol w:w="1961"/>
      </w:tblGrid>
      <w:tr w:rsidR="000B4AD8" w:rsidRPr="009A3F06" w14:paraId="672C97C2" w14:textId="77777777" w:rsidTr="00BD5277">
        <w:tc>
          <w:tcPr>
            <w:tcW w:w="8839" w:type="dxa"/>
            <w:tcMar>
              <w:left w:w="0" w:type="dxa"/>
              <w:right w:w="0" w:type="dxa"/>
            </w:tcMar>
          </w:tcPr>
          <w:p w14:paraId="7ABFD891" w14:textId="77777777" w:rsidR="000B4AD8" w:rsidRPr="00780228" w:rsidRDefault="00EC6E5B" w:rsidP="002A1891">
            <w:pPr>
              <w:pStyle w:val="Heading2"/>
              <w:outlineLvl w:val="1"/>
              <w:rPr>
                <w:rStyle w:val="Heading2Char"/>
              </w:rPr>
            </w:pPr>
            <w:r w:rsidRPr="00EC6E5B">
              <w:rPr>
                <w:szCs w:val="22"/>
              </w:rPr>
              <w:t>Sales Associate</w:t>
            </w:r>
            <w:r w:rsidRPr="00EC6E5B">
              <w:rPr>
                <w:rStyle w:val="Heading2Char"/>
                <w:szCs w:val="22"/>
              </w:rPr>
              <w:t>,</w:t>
            </w:r>
            <w:r>
              <w:rPr>
                <w:rStyle w:val="Heading2Char"/>
              </w:rPr>
              <w:t xml:space="preserve"> </w:t>
            </w:r>
            <w:r>
              <w:rPr>
                <w:rStyle w:val="Heading2Char"/>
                <w:b/>
              </w:rPr>
              <w:t xml:space="preserve">MetroPCS Authorized Dealer, </w:t>
            </w:r>
            <w:r w:rsidRPr="00EC6E5B">
              <w:rPr>
                <w:rStyle w:val="Heading2Char"/>
                <w:i/>
              </w:rPr>
              <w:t>1665 State Hill Rd, Wyomissing, PA 19610</w:t>
            </w:r>
          </w:p>
          <w:p w14:paraId="2CE43521" w14:textId="1B6CAC76" w:rsidR="00EC6E5B" w:rsidRDefault="00EC6E5B" w:rsidP="00EC6E5B">
            <w:pPr>
              <w:pStyle w:val="ListParagraph"/>
              <w:numPr>
                <w:ilvl w:val="0"/>
                <w:numId w:val="11"/>
              </w:numPr>
            </w:pPr>
            <w:r>
              <w:t>Operat</w:t>
            </w:r>
            <w:r w:rsidR="009830A2">
              <w:t>ed</w:t>
            </w:r>
            <w:r>
              <w:t xml:space="preserve"> cash register</w:t>
            </w:r>
          </w:p>
          <w:p w14:paraId="49D6EF9B" w14:textId="77777777" w:rsidR="00EC6E5B" w:rsidRDefault="00EC6E5B" w:rsidP="00EC6E5B">
            <w:pPr>
              <w:pStyle w:val="ListParagraph"/>
              <w:numPr>
                <w:ilvl w:val="0"/>
                <w:numId w:val="11"/>
              </w:numPr>
            </w:pPr>
            <w:r>
              <w:t>Customer service</w:t>
            </w:r>
          </w:p>
          <w:p w14:paraId="55B2E520" w14:textId="75D080EC" w:rsidR="00EC6E5B" w:rsidRDefault="009830A2" w:rsidP="00EC6E5B">
            <w:pPr>
              <w:pStyle w:val="ListParagraph"/>
              <w:numPr>
                <w:ilvl w:val="0"/>
                <w:numId w:val="11"/>
              </w:numPr>
            </w:pPr>
            <w:r>
              <w:t>Autoactivated</w:t>
            </w:r>
            <w:r w:rsidR="00EC6E5B">
              <w:t xml:space="preserve"> cellular devices</w:t>
            </w:r>
          </w:p>
          <w:p w14:paraId="4B0CD1F8" w14:textId="53D42B24" w:rsidR="00EC6E5B" w:rsidRDefault="009830A2" w:rsidP="00EC6E5B">
            <w:pPr>
              <w:pStyle w:val="ListParagraph"/>
              <w:numPr>
                <w:ilvl w:val="0"/>
                <w:numId w:val="11"/>
              </w:numPr>
            </w:pPr>
            <w:r>
              <w:t>Conducted various t</w:t>
            </w:r>
            <w:r w:rsidR="00EC6E5B">
              <w:t xml:space="preserve">roubleshooting </w:t>
            </w:r>
            <w:r>
              <w:t xml:space="preserve">tasks on </w:t>
            </w:r>
            <w:r w:rsidR="00EC6E5B">
              <w:t>cellular devices</w:t>
            </w:r>
          </w:p>
          <w:p w14:paraId="45DFECA9" w14:textId="77777777" w:rsidR="000B4AD8" w:rsidRPr="009A3F06" w:rsidRDefault="00EC6E5B" w:rsidP="00EC6E5B">
            <w:pPr>
              <w:pStyle w:val="ListParagraph"/>
              <w:numPr>
                <w:ilvl w:val="0"/>
                <w:numId w:val="11"/>
              </w:numPr>
            </w:pPr>
            <w:r>
              <w:t>Cleaning / Store maintenance</w:t>
            </w:r>
          </w:p>
        </w:tc>
        <w:tc>
          <w:tcPr>
            <w:tcW w:w="1961" w:type="dxa"/>
          </w:tcPr>
          <w:p w14:paraId="3A86F9DE" w14:textId="14F71E33" w:rsidR="000B4AD8" w:rsidRPr="009A3F06" w:rsidRDefault="009830A2" w:rsidP="00EC6E5B">
            <w:pPr>
              <w:pStyle w:val="Heading2"/>
              <w:outlineLvl w:val="1"/>
            </w:pPr>
            <w:r>
              <w:t>July</w:t>
            </w:r>
            <w:r w:rsidR="00EC6E5B">
              <w:t xml:space="preserve"> 2014</w:t>
            </w:r>
            <w:r w:rsidR="000B4AD8" w:rsidRPr="009A3F06">
              <w:t>-</w:t>
            </w:r>
            <w:r w:rsidR="00EC6E5B">
              <w:t>June</w:t>
            </w:r>
            <w:r w:rsidR="00491348">
              <w:t>, 2015</w:t>
            </w:r>
          </w:p>
        </w:tc>
      </w:tr>
      <w:tr w:rsidR="000B4AD8" w:rsidRPr="009A3F06" w14:paraId="4B8417CF" w14:textId="77777777" w:rsidTr="00BD5277">
        <w:tc>
          <w:tcPr>
            <w:tcW w:w="8839" w:type="dxa"/>
            <w:tcMar>
              <w:top w:w="144" w:type="dxa"/>
              <w:left w:w="0" w:type="dxa"/>
              <w:right w:w="0" w:type="dxa"/>
            </w:tcMar>
          </w:tcPr>
          <w:p w14:paraId="34C6CCB6" w14:textId="77777777" w:rsidR="000B4AD8" w:rsidRPr="00EC6E5B" w:rsidRDefault="00EC6E5B" w:rsidP="002A1891">
            <w:pPr>
              <w:pStyle w:val="Heading2"/>
              <w:outlineLvl w:val="1"/>
              <w:rPr>
                <w:rStyle w:val="Heading2Char"/>
              </w:rPr>
            </w:pPr>
            <w:r w:rsidRPr="00EC6E5B">
              <w:rPr>
                <w:szCs w:val="22"/>
              </w:rPr>
              <w:t>Store Manager</w:t>
            </w:r>
            <w:r w:rsidR="000B4AD8" w:rsidRPr="00EC6E5B">
              <w:rPr>
                <w:rStyle w:val="Heading2Char"/>
                <w:szCs w:val="22"/>
              </w:rPr>
              <w:t>,</w:t>
            </w:r>
            <w:r w:rsidR="000B4AD8" w:rsidRPr="00EC6E5B">
              <w:rPr>
                <w:rStyle w:val="Heading2Char"/>
              </w:rPr>
              <w:t xml:space="preserve"> </w:t>
            </w:r>
            <w:r>
              <w:rPr>
                <w:rStyle w:val="Heading2Char"/>
                <w:b/>
              </w:rPr>
              <w:t xml:space="preserve">MetroPCS Authorized Dealer, </w:t>
            </w:r>
            <w:r w:rsidRPr="00EC6E5B">
              <w:rPr>
                <w:rStyle w:val="Heading2Char"/>
                <w:i/>
              </w:rPr>
              <w:t>1665 State Hill Rd, Wyomissing, PA 19610</w:t>
            </w:r>
          </w:p>
          <w:p w14:paraId="49A836C9" w14:textId="248EECE1" w:rsidR="00EC6E5B" w:rsidRPr="00AC77FC" w:rsidRDefault="00EC6E5B" w:rsidP="00EC6E5B">
            <w:pPr>
              <w:pStyle w:val="ListParagraph"/>
              <w:numPr>
                <w:ilvl w:val="0"/>
                <w:numId w:val="11"/>
              </w:numPr>
            </w:pPr>
            <w:r w:rsidRPr="00AC77FC">
              <w:t>Supervis</w:t>
            </w:r>
            <w:r w:rsidR="009830A2">
              <w:t>ed</w:t>
            </w:r>
            <w:r w:rsidRPr="00AC77FC">
              <w:t xml:space="preserve"> employee transactions</w:t>
            </w:r>
          </w:p>
          <w:p w14:paraId="554AA099" w14:textId="35DAC5AE" w:rsidR="00EC6E5B" w:rsidRPr="00AC77FC" w:rsidRDefault="00EC6E5B" w:rsidP="00EC6E5B">
            <w:pPr>
              <w:pStyle w:val="ListParagraph"/>
              <w:numPr>
                <w:ilvl w:val="0"/>
                <w:numId w:val="11"/>
              </w:numPr>
            </w:pPr>
            <w:r w:rsidRPr="00AC77FC">
              <w:t>Troubleshoot</w:t>
            </w:r>
            <w:r w:rsidR="009830A2">
              <w:t>ed</w:t>
            </w:r>
            <w:r w:rsidRPr="00AC77FC">
              <w:t xml:space="preserve"> store equipment</w:t>
            </w:r>
          </w:p>
          <w:p w14:paraId="2AFFF6C8" w14:textId="09A5D959" w:rsidR="00EC6E5B" w:rsidRPr="00AC77FC" w:rsidRDefault="00EC6E5B" w:rsidP="00EC6E5B">
            <w:pPr>
              <w:pStyle w:val="ListParagraph"/>
              <w:numPr>
                <w:ilvl w:val="0"/>
                <w:numId w:val="11"/>
              </w:numPr>
            </w:pPr>
            <w:r w:rsidRPr="00AC77FC">
              <w:t>Supervis</w:t>
            </w:r>
            <w:r w:rsidR="009830A2">
              <w:t>ed</w:t>
            </w:r>
            <w:r w:rsidRPr="00AC77FC">
              <w:t xml:space="preserve"> and auditing inventory</w:t>
            </w:r>
          </w:p>
          <w:p w14:paraId="38AB3165" w14:textId="5F908DA3" w:rsidR="00EC6E5B" w:rsidRPr="00AC77FC" w:rsidRDefault="00EC6E5B" w:rsidP="00EC6E5B">
            <w:pPr>
              <w:pStyle w:val="ListParagraph"/>
              <w:numPr>
                <w:ilvl w:val="0"/>
                <w:numId w:val="11"/>
              </w:numPr>
            </w:pPr>
            <w:r>
              <w:t>Ma</w:t>
            </w:r>
            <w:r w:rsidR="009830A2">
              <w:t>de</w:t>
            </w:r>
            <w:r>
              <w:t xml:space="preserve"> weekly</w:t>
            </w:r>
            <w:r w:rsidRPr="00AC77FC">
              <w:t xml:space="preserve"> deposits</w:t>
            </w:r>
          </w:p>
          <w:p w14:paraId="1A92C842" w14:textId="775E1A61" w:rsidR="00EC6E5B" w:rsidRPr="00AC77FC" w:rsidRDefault="00EC6E5B" w:rsidP="00EC6E5B">
            <w:pPr>
              <w:pStyle w:val="ListParagraph"/>
              <w:numPr>
                <w:ilvl w:val="0"/>
                <w:numId w:val="11"/>
              </w:numPr>
            </w:pPr>
            <w:r w:rsidRPr="00AC77FC">
              <w:t>Evaluat</w:t>
            </w:r>
            <w:r w:rsidR="009830A2">
              <w:t>ed</w:t>
            </w:r>
            <w:r w:rsidRPr="00AC77FC">
              <w:t xml:space="preserve"> work performance and report</w:t>
            </w:r>
            <w:r w:rsidR="009830A2">
              <w:t>ed</w:t>
            </w:r>
            <w:r w:rsidRPr="00AC77FC">
              <w:t xml:space="preserve"> to the district manager.</w:t>
            </w:r>
          </w:p>
          <w:p w14:paraId="0C195A48" w14:textId="77777777" w:rsidR="000B4AD8" w:rsidRPr="009A3F06" w:rsidRDefault="000B4AD8" w:rsidP="00EC6E5B"/>
        </w:tc>
        <w:tc>
          <w:tcPr>
            <w:tcW w:w="1961" w:type="dxa"/>
            <w:tcMar>
              <w:top w:w="144" w:type="dxa"/>
            </w:tcMar>
          </w:tcPr>
          <w:p w14:paraId="43A92884" w14:textId="41066E84" w:rsidR="000B4AD8" w:rsidRPr="009A3F06" w:rsidRDefault="009830A2" w:rsidP="00EC6E5B">
            <w:pPr>
              <w:pStyle w:val="Heading2"/>
              <w:outlineLvl w:val="1"/>
            </w:pPr>
            <w:r>
              <w:t>June</w:t>
            </w:r>
            <w:r w:rsidR="00EC6E5B">
              <w:t xml:space="preserve"> 2015</w:t>
            </w:r>
            <w:r w:rsidR="000B4AD8" w:rsidRPr="009A3F06">
              <w:t>-</w:t>
            </w:r>
            <w:r w:rsidR="00EC6E5B">
              <w:t>June, 2016</w:t>
            </w:r>
          </w:p>
        </w:tc>
      </w:tr>
      <w:tr w:rsidR="00EC6E5B" w:rsidRPr="009A3F06" w14:paraId="230C7919" w14:textId="77777777" w:rsidTr="00BD5277">
        <w:tc>
          <w:tcPr>
            <w:tcW w:w="8839" w:type="dxa"/>
            <w:tcMar>
              <w:top w:w="144" w:type="dxa"/>
              <w:left w:w="0" w:type="dxa"/>
              <w:right w:w="0" w:type="dxa"/>
            </w:tcMar>
          </w:tcPr>
          <w:p w14:paraId="25924175" w14:textId="77777777" w:rsidR="00EC6E5B" w:rsidRDefault="00EC6E5B" w:rsidP="002A1891">
            <w:pPr>
              <w:pStyle w:val="Heading2"/>
              <w:outlineLvl w:val="1"/>
              <w:rPr>
                <w:b w:val="0"/>
                <w:i/>
                <w:szCs w:val="22"/>
              </w:rPr>
            </w:pPr>
            <w:r>
              <w:rPr>
                <w:szCs w:val="22"/>
              </w:rPr>
              <w:t xml:space="preserve">HR Assistant, Berks Community Health Center, </w:t>
            </w:r>
            <w:r w:rsidRPr="00EC6E5B">
              <w:rPr>
                <w:b w:val="0"/>
                <w:i/>
                <w:szCs w:val="22"/>
              </w:rPr>
              <w:t>645 Penn St. Reading PA 19601</w:t>
            </w:r>
          </w:p>
          <w:p w14:paraId="76E5F680" w14:textId="77777777" w:rsidR="00EC6E5B" w:rsidRPr="00AC77FC" w:rsidRDefault="00881301" w:rsidP="00EC6E5B">
            <w:pPr>
              <w:pStyle w:val="ListParagraph"/>
              <w:numPr>
                <w:ilvl w:val="0"/>
                <w:numId w:val="11"/>
              </w:numPr>
            </w:pPr>
            <w:r>
              <w:t>New Hire Onboarding</w:t>
            </w:r>
          </w:p>
          <w:p w14:paraId="6F2E73E6" w14:textId="6CBE3BA8" w:rsidR="00EC6E5B" w:rsidRPr="00AC77FC" w:rsidRDefault="00594993" w:rsidP="00E0293E">
            <w:pPr>
              <w:pStyle w:val="ListParagraph"/>
              <w:numPr>
                <w:ilvl w:val="1"/>
                <w:numId w:val="11"/>
              </w:numPr>
              <w:spacing w:after="60"/>
            </w:pPr>
            <w:r>
              <w:t>R</w:t>
            </w:r>
            <w:r w:rsidR="009830A2">
              <w:t>an</w:t>
            </w:r>
            <w:r>
              <w:t xml:space="preserve"> background checks, obtain</w:t>
            </w:r>
            <w:r w:rsidR="009830A2">
              <w:t>ed</w:t>
            </w:r>
            <w:r>
              <w:t xml:space="preserve"> and trac</w:t>
            </w:r>
            <w:r w:rsidR="009830A2">
              <w:t>ked</w:t>
            </w:r>
            <w:r>
              <w:t xml:space="preserve"> clearances (FBI Fingerprints, Child Abuse, County and State </w:t>
            </w:r>
            <w:r w:rsidR="00E0293E">
              <w:t>Background Checks, OIG)</w:t>
            </w:r>
          </w:p>
          <w:p w14:paraId="642131DE" w14:textId="59038A66" w:rsidR="00EC6E5B" w:rsidRPr="00AC77FC" w:rsidRDefault="00C61532" w:rsidP="00C61532">
            <w:pPr>
              <w:pStyle w:val="ListParagraph"/>
              <w:numPr>
                <w:ilvl w:val="1"/>
                <w:numId w:val="11"/>
              </w:numPr>
              <w:spacing w:after="60"/>
            </w:pPr>
            <w:r>
              <w:t>Schedule</w:t>
            </w:r>
            <w:r w:rsidR="009830A2">
              <w:t>d</w:t>
            </w:r>
            <w:r>
              <w:t xml:space="preserve"> and review</w:t>
            </w:r>
            <w:r w:rsidR="00EC6E5B" w:rsidRPr="00AC77FC">
              <w:t xml:space="preserve"> pre employment physical and drug screens</w:t>
            </w:r>
          </w:p>
          <w:p w14:paraId="68830077" w14:textId="77E15A52" w:rsidR="00EC6E5B" w:rsidRDefault="00EC6E5B" w:rsidP="00C61532">
            <w:pPr>
              <w:pStyle w:val="ListParagraph"/>
              <w:numPr>
                <w:ilvl w:val="1"/>
                <w:numId w:val="11"/>
              </w:numPr>
              <w:spacing w:after="60"/>
            </w:pPr>
            <w:r w:rsidRPr="00AC77FC">
              <w:t>Create</w:t>
            </w:r>
            <w:r w:rsidR="009830A2">
              <w:t>d</w:t>
            </w:r>
            <w:r w:rsidRPr="00AC77FC">
              <w:t xml:space="preserve"> personnel and medical files</w:t>
            </w:r>
          </w:p>
          <w:p w14:paraId="04B5C7E0" w14:textId="5F671610" w:rsidR="00E0293E" w:rsidRDefault="00E0293E" w:rsidP="00C61532">
            <w:pPr>
              <w:pStyle w:val="ListParagraph"/>
              <w:numPr>
                <w:ilvl w:val="1"/>
                <w:numId w:val="11"/>
              </w:numPr>
              <w:spacing w:after="60"/>
            </w:pPr>
            <w:r>
              <w:t>Schedule</w:t>
            </w:r>
            <w:r w:rsidR="009830A2">
              <w:t>d</w:t>
            </w:r>
            <w:r>
              <w:t xml:space="preserve"> and organize</w:t>
            </w:r>
            <w:r w:rsidR="009830A2">
              <w:t>d</w:t>
            </w:r>
            <w:r>
              <w:t xml:space="preserve"> the </w:t>
            </w:r>
            <w:r w:rsidR="0095152B">
              <w:t>new employee orientation</w:t>
            </w:r>
            <w:r w:rsidR="009830A2">
              <w:t>s</w:t>
            </w:r>
          </w:p>
          <w:p w14:paraId="4CC18C67" w14:textId="77777777" w:rsidR="00C06A07" w:rsidRPr="00AC77FC" w:rsidRDefault="0095152B" w:rsidP="000909BC">
            <w:pPr>
              <w:pStyle w:val="ListParagraph"/>
              <w:numPr>
                <w:ilvl w:val="1"/>
                <w:numId w:val="11"/>
              </w:numPr>
              <w:spacing w:after="60"/>
            </w:pPr>
            <w:r>
              <w:lastRenderedPageBreak/>
              <w:t>I-9 Verifications</w:t>
            </w:r>
          </w:p>
          <w:p w14:paraId="5294C2B3" w14:textId="4964A521" w:rsidR="000909BC" w:rsidRDefault="009830A2" w:rsidP="009830A2">
            <w:pPr>
              <w:pStyle w:val="ListParagraph"/>
              <w:numPr>
                <w:ilvl w:val="0"/>
                <w:numId w:val="11"/>
              </w:numPr>
            </w:pPr>
            <w:r>
              <w:t>Conducted bi-annual personnel file audits</w:t>
            </w:r>
          </w:p>
          <w:p w14:paraId="406A4441" w14:textId="35C0032D" w:rsidR="00EC6E5B" w:rsidRDefault="00C61532" w:rsidP="00EC6E5B">
            <w:pPr>
              <w:pStyle w:val="ListParagraph"/>
              <w:numPr>
                <w:ilvl w:val="0"/>
                <w:numId w:val="11"/>
              </w:numPr>
            </w:pPr>
            <w:r>
              <w:t>Assis</w:t>
            </w:r>
            <w:r w:rsidR="009830A2">
              <w:t>ted</w:t>
            </w:r>
            <w:r>
              <w:t xml:space="preserve"> in</w:t>
            </w:r>
            <w:r w:rsidR="00EC6E5B" w:rsidRPr="00AC77FC">
              <w:t xml:space="preserve"> open enrollment</w:t>
            </w:r>
            <w:r>
              <w:t xml:space="preserve"> </w:t>
            </w:r>
            <w:r w:rsidR="009830A2">
              <w:t xml:space="preserve">process </w:t>
            </w:r>
            <w:r w:rsidR="009830A2" w:rsidRPr="00AC77FC">
              <w:t>for</w:t>
            </w:r>
            <w:r w:rsidR="00EC6E5B" w:rsidRPr="00AC77FC">
              <w:t xml:space="preserve"> employee benefits</w:t>
            </w:r>
          </w:p>
          <w:p w14:paraId="47C93AF8" w14:textId="77777777" w:rsidR="00C61532" w:rsidRPr="00AC77FC" w:rsidRDefault="00C61532" w:rsidP="00C61532">
            <w:pPr>
              <w:pStyle w:val="ListParagraph"/>
              <w:numPr>
                <w:ilvl w:val="1"/>
                <w:numId w:val="11"/>
              </w:numPr>
              <w:spacing w:after="60"/>
            </w:pPr>
            <w:r>
              <w:t>Enroll and update employee enrollments</w:t>
            </w:r>
          </w:p>
          <w:p w14:paraId="0DE80F44" w14:textId="27C2CAE5" w:rsidR="00EC6E5B" w:rsidRPr="00AC77FC" w:rsidRDefault="00C61532" w:rsidP="00EC6E5B">
            <w:pPr>
              <w:pStyle w:val="ListParagraph"/>
              <w:numPr>
                <w:ilvl w:val="0"/>
                <w:numId w:val="11"/>
              </w:numPr>
            </w:pPr>
            <w:r>
              <w:t>Assist</w:t>
            </w:r>
            <w:r w:rsidR="009830A2">
              <w:t>ed</w:t>
            </w:r>
            <w:r>
              <w:t xml:space="preserve"> in payroll process </w:t>
            </w:r>
          </w:p>
          <w:p w14:paraId="4B156842" w14:textId="297407A3" w:rsidR="00EC6E5B" w:rsidRDefault="00EC6E5B" w:rsidP="009830A2">
            <w:pPr>
              <w:pStyle w:val="ListParagraph"/>
              <w:numPr>
                <w:ilvl w:val="0"/>
                <w:numId w:val="11"/>
              </w:numPr>
            </w:pPr>
            <w:r w:rsidRPr="00AC77FC">
              <w:t>Attend</w:t>
            </w:r>
            <w:r w:rsidR="009830A2">
              <w:t>ed</w:t>
            </w:r>
            <w:r w:rsidRPr="00AC77FC">
              <w:t xml:space="preserve"> to employee complaints</w:t>
            </w:r>
            <w:r w:rsidR="00C61532">
              <w:t xml:space="preserve"> ad inquiries</w:t>
            </w:r>
          </w:p>
          <w:p w14:paraId="0F4D7F3A" w14:textId="768B85D8" w:rsidR="00C61532" w:rsidRDefault="00C61532" w:rsidP="00C61532">
            <w:pPr>
              <w:pStyle w:val="ListParagraph"/>
              <w:numPr>
                <w:ilvl w:val="0"/>
                <w:numId w:val="11"/>
              </w:numPr>
            </w:pPr>
            <w:r>
              <w:t>Process</w:t>
            </w:r>
            <w:r w:rsidR="009830A2">
              <w:t>ed</w:t>
            </w:r>
            <w:r>
              <w:t xml:space="preserve"> FMLA certifications for employees</w:t>
            </w:r>
          </w:p>
          <w:p w14:paraId="2B167FFB" w14:textId="0ED6E66B" w:rsidR="00C61532" w:rsidRDefault="00C61532" w:rsidP="00C61532">
            <w:pPr>
              <w:pStyle w:val="ListParagraph"/>
              <w:numPr>
                <w:ilvl w:val="0"/>
                <w:numId w:val="11"/>
              </w:numPr>
            </w:pPr>
            <w:r>
              <w:t>Process</w:t>
            </w:r>
            <w:r w:rsidR="009830A2">
              <w:t>ed</w:t>
            </w:r>
            <w:r>
              <w:t xml:space="preserve"> workers comp claims</w:t>
            </w:r>
          </w:p>
          <w:p w14:paraId="42CB9CDB" w14:textId="08C6DAEC" w:rsidR="00C61532" w:rsidRDefault="009830A2" w:rsidP="00C61532">
            <w:pPr>
              <w:pStyle w:val="ListParagraph"/>
              <w:numPr>
                <w:ilvl w:val="0"/>
                <w:numId w:val="11"/>
              </w:numPr>
            </w:pPr>
            <w:r>
              <w:t xml:space="preserve">Processed the offboarding for </w:t>
            </w:r>
            <w:r w:rsidR="00C61532">
              <w:t>terminated employees</w:t>
            </w:r>
          </w:p>
          <w:p w14:paraId="6991DC10" w14:textId="77777777" w:rsidR="00DF7FEB" w:rsidRDefault="005339CC" w:rsidP="00DF7FEB">
            <w:pPr>
              <w:pStyle w:val="ListParagraph"/>
              <w:numPr>
                <w:ilvl w:val="0"/>
                <w:numId w:val="11"/>
              </w:numPr>
            </w:pPr>
            <w:r>
              <w:t>OSHA reportin</w:t>
            </w:r>
            <w:r w:rsidR="00DF7FEB">
              <w:t xml:space="preserve">g </w:t>
            </w:r>
          </w:p>
          <w:p w14:paraId="1BB43552" w14:textId="7F76E3D2" w:rsidR="00DF7FEB" w:rsidRDefault="00DF7FEB" w:rsidP="00DF7FEB">
            <w:pPr>
              <w:pStyle w:val="ListParagraph"/>
              <w:numPr>
                <w:ilvl w:val="1"/>
                <w:numId w:val="11"/>
              </w:numPr>
            </w:pPr>
            <w:r>
              <w:t>Track</w:t>
            </w:r>
            <w:r w:rsidR="009830A2">
              <w:t>ed</w:t>
            </w:r>
            <w:r>
              <w:t xml:space="preserve"> all </w:t>
            </w:r>
            <w:r w:rsidR="009830A2">
              <w:t>work-related</w:t>
            </w:r>
            <w:r>
              <w:t xml:space="preserve"> injuries/illnesses in the OSHA 300 log</w:t>
            </w:r>
          </w:p>
          <w:p w14:paraId="6B6E46A8" w14:textId="25655D20" w:rsidR="00DF7FEB" w:rsidRDefault="00DF7FEB" w:rsidP="00DF7FEB">
            <w:pPr>
              <w:pStyle w:val="ListParagraph"/>
              <w:numPr>
                <w:ilvl w:val="1"/>
                <w:numId w:val="11"/>
              </w:numPr>
            </w:pPr>
            <w:r>
              <w:t>Post</w:t>
            </w:r>
            <w:r w:rsidR="009830A2">
              <w:t>ed</w:t>
            </w:r>
            <w:r>
              <w:t xml:space="preserve"> the log summary at respective locations</w:t>
            </w:r>
          </w:p>
          <w:p w14:paraId="009979E5" w14:textId="348DB286" w:rsidR="00DC7710" w:rsidRDefault="00DF7FEB" w:rsidP="00DC7710">
            <w:pPr>
              <w:pStyle w:val="ListParagraph"/>
              <w:numPr>
                <w:ilvl w:val="1"/>
                <w:numId w:val="11"/>
              </w:numPr>
            </w:pPr>
            <w:r>
              <w:t>Report</w:t>
            </w:r>
            <w:r w:rsidR="009830A2">
              <w:t>ed</w:t>
            </w:r>
            <w:r>
              <w:t xml:space="preserve"> major injuries to OSHA</w:t>
            </w:r>
          </w:p>
          <w:p w14:paraId="1AE5F82C" w14:textId="77777777" w:rsidR="00DC7710" w:rsidRDefault="00DF7FEB" w:rsidP="00DC7710">
            <w:pPr>
              <w:pStyle w:val="ListParagraph"/>
              <w:numPr>
                <w:ilvl w:val="0"/>
                <w:numId w:val="11"/>
              </w:numPr>
            </w:pPr>
            <w:r>
              <w:t>Projects</w:t>
            </w:r>
          </w:p>
          <w:p w14:paraId="036E6962" w14:textId="73EDC562" w:rsidR="00DC7710" w:rsidRDefault="00DF7FEB" w:rsidP="00DC7710">
            <w:pPr>
              <w:pStyle w:val="ListParagraph"/>
              <w:numPr>
                <w:ilvl w:val="1"/>
                <w:numId w:val="11"/>
              </w:numPr>
            </w:pPr>
            <w:r>
              <w:t>Recreat</w:t>
            </w:r>
            <w:r w:rsidR="009830A2">
              <w:t>ed</w:t>
            </w:r>
            <w:r>
              <w:t xml:space="preserve"> of the interview question packet/process</w:t>
            </w:r>
          </w:p>
          <w:p w14:paraId="3DCD98D3" w14:textId="287456F0" w:rsidR="00DC7710" w:rsidRDefault="00DF7FEB" w:rsidP="00DC7710">
            <w:pPr>
              <w:pStyle w:val="ListParagraph"/>
              <w:numPr>
                <w:ilvl w:val="1"/>
                <w:numId w:val="11"/>
              </w:numPr>
            </w:pPr>
            <w:r>
              <w:t>Assist</w:t>
            </w:r>
            <w:r w:rsidR="009830A2">
              <w:t>ed</w:t>
            </w:r>
            <w:r>
              <w:t xml:space="preserve"> in the creation of the preceptor training process</w:t>
            </w:r>
          </w:p>
          <w:p w14:paraId="136CAC09" w14:textId="565596E1" w:rsidR="00DC7710" w:rsidRDefault="00DF7FEB" w:rsidP="00DC7710">
            <w:pPr>
              <w:pStyle w:val="ListParagraph"/>
              <w:numPr>
                <w:ilvl w:val="1"/>
                <w:numId w:val="11"/>
              </w:numPr>
            </w:pPr>
            <w:r>
              <w:t>Creat</w:t>
            </w:r>
            <w:r w:rsidR="009830A2">
              <w:t>ed and updated</w:t>
            </w:r>
            <w:r>
              <w:t xml:space="preserve"> HR SOPs</w:t>
            </w:r>
          </w:p>
          <w:p w14:paraId="4B109B1A" w14:textId="77777777" w:rsidR="00DF7FEB" w:rsidRDefault="00DF7FEB" w:rsidP="00DC7710">
            <w:pPr>
              <w:pStyle w:val="ListParagraph"/>
              <w:numPr>
                <w:ilvl w:val="1"/>
                <w:numId w:val="11"/>
              </w:numPr>
            </w:pPr>
            <w:r>
              <w:t>Assisted in the recreation of the employee evaluation tool</w:t>
            </w:r>
          </w:p>
          <w:p w14:paraId="571B195F" w14:textId="77777777" w:rsidR="00DC7710" w:rsidRDefault="00DC7710" w:rsidP="00DC7710">
            <w:pPr>
              <w:pStyle w:val="ListParagraph"/>
              <w:numPr>
                <w:ilvl w:val="0"/>
                <w:numId w:val="11"/>
              </w:numPr>
            </w:pPr>
            <w:r>
              <w:t>Recruitment</w:t>
            </w:r>
          </w:p>
          <w:p w14:paraId="45A9450D" w14:textId="3C3601FB" w:rsidR="00DC7710" w:rsidRDefault="009830A2" w:rsidP="00DC7710">
            <w:pPr>
              <w:pStyle w:val="ListParagraph"/>
              <w:numPr>
                <w:ilvl w:val="1"/>
                <w:numId w:val="11"/>
              </w:numPr>
            </w:pPr>
            <w:r>
              <w:t>Posted i</w:t>
            </w:r>
            <w:r w:rsidR="00DC7710">
              <w:t xml:space="preserve">nternal and external </w:t>
            </w:r>
            <w:r w:rsidR="00054DDF">
              <w:t>open position listings</w:t>
            </w:r>
          </w:p>
          <w:p w14:paraId="09CAE103" w14:textId="0937F1FF" w:rsidR="00054DDF" w:rsidRDefault="009830A2" w:rsidP="00DC7710">
            <w:pPr>
              <w:pStyle w:val="ListParagraph"/>
              <w:numPr>
                <w:ilvl w:val="1"/>
                <w:numId w:val="11"/>
              </w:numPr>
            </w:pPr>
            <w:r>
              <w:t>Conducted p</w:t>
            </w:r>
            <w:r w:rsidR="00054DDF">
              <w:t>hone screenings of viable candidates</w:t>
            </w:r>
          </w:p>
          <w:p w14:paraId="4726E909" w14:textId="41DCCA88" w:rsidR="00054DDF" w:rsidRDefault="00054DDF" w:rsidP="00DC7710">
            <w:pPr>
              <w:pStyle w:val="ListParagraph"/>
              <w:numPr>
                <w:ilvl w:val="1"/>
                <w:numId w:val="11"/>
              </w:numPr>
            </w:pPr>
            <w:r>
              <w:t>Schedul</w:t>
            </w:r>
            <w:r w:rsidR="009830A2">
              <w:t>ed</w:t>
            </w:r>
            <w:r>
              <w:t xml:space="preserve"> interviews with hiring managers</w:t>
            </w:r>
          </w:p>
          <w:p w14:paraId="3AC6D9E8" w14:textId="38F2F5F8" w:rsidR="00054DDF" w:rsidRDefault="00054DDF" w:rsidP="00DC7710">
            <w:pPr>
              <w:pStyle w:val="ListParagraph"/>
              <w:numPr>
                <w:ilvl w:val="1"/>
                <w:numId w:val="11"/>
              </w:numPr>
            </w:pPr>
            <w:r>
              <w:t>R</w:t>
            </w:r>
            <w:r w:rsidR="009830A2">
              <w:t>an and obtained</w:t>
            </w:r>
            <w:r>
              <w:t xml:space="preserve"> references </w:t>
            </w:r>
          </w:p>
          <w:p w14:paraId="79A278BD" w14:textId="32480AEF" w:rsidR="00054DDF" w:rsidRDefault="00054DDF" w:rsidP="00DC7710">
            <w:pPr>
              <w:pStyle w:val="ListParagraph"/>
              <w:numPr>
                <w:ilvl w:val="1"/>
                <w:numId w:val="11"/>
              </w:numPr>
            </w:pPr>
            <w:r>
              <w:t>Sen</w:t>
            </w:r>
            <w:r w:rsidR="009830A2">
              <w:t>t</w:t>
            </w:r>
            <w:r>
              <w:t xml:space="preserve"> rejection letters </w:t>
            </w:r>
            <w:r w:rsidR="009830A2">
              <w:t>to candidates</w:t>
            </w:r>
          </w:p>
          <w:p w14:paraId="050B4693" w14:textId="77777777" w:rsidR="00054DDF" w:rsidRPr="00EC6E5B" w:rsidRDefault="00054DDF" w:rsidP="00345F42">
            <w:pPr>
              <w:ind w:left="0"/>
            </w:pPr>
          </w:p>
        </w:tc>
        <w:tc>
          <w:tcPr>
            <w:tcW w:w="1961" w:type="dxa"/>
            <w:tcMar>
              <w:top w:w="144" w:type="dxa"/>
            </w:tcMar>
          </w:tcPr>
          <w:p w14:paraId="1C9F36F8" w14:textId="46F60C37" w:rsidR="00EC6E5B" w:rsidRDefault="009830A2" w:rsidP="00EC6E5B">
            <w:pPr>
              <w:pStyle w:val="Heading2"/>
              <w:outlineLvl w:val="1"/>
            </w:pPr>
            <w:r>
              <w:lastRenderedPageBreak/>
              <w:t>June</w:t>
            </w:r>
            <w:r w:rsidR="00EC6E5B">
              <w:t xml:space="preserve"> 2016 </w:t>
            </w:r>
            <w:r w:rsidR="00345F42">
              <w:t>–</w:t>
            </w:r>
            <w:r w:rsidR="00EC6E5B">
              <w:t xml:space="preserve"> </w:t>
            </w:r>
            <w:r w:rsidR="00345F42">
              <w:t>December, 2019</w:t>
            </w:r>
          </w:p>
        </w:tc>
      </w:tr>
      <w:tr w:rsidR="00345F42" w:rsidRPr="009A3F06" w14:paraId="532DD2F3" w14:textId="77777777" w:rsidTr="008D2F35">
        <w:tc>
          <w:tcPr>
            <w:tcW w:w="8839" w:type="dxa"/>
            <w:tcMar>
              <w:top w:w="144" w:type="dxa"/>
              <w:left w:w="0" w:type="dxa"/>
              <w:right w:w="0" w:type="dxa"/>
            </w:tcMar>
          </w:tcPr>
          <w:p w14:paraId="502E7C8F" w14:textId="77777777" w:rsidR="00345F42" w:rsidRDefault="00345F42" w:rsidP="008D2F35">
            <w:pPr>
              <w:pStyle w:val="Heading2"/>
              <w:outlineLvl w:val="1"/>
              <w:rPr>
                <w:b w:val="0"/>
                <w:i/>
                <w:szCs w:val="22"/>
              </w:rPr>
            </w:pPr>
            <w:r>
              <w:rPr>
                <w:szCs w:val="22"/>
              </w:rPr>
              <w:t xml:space="preserve">ACA Insurance Navigator, Berks Community Health Center, </w:t>
            </w:r>
            <w:r w:rsidRPr="00C61532">
              <w:rPr>
                <w:b w:val="0"/>
                <w:i/>
                <w:szCs w:val="22"/>
              </w:rPr>
              <w:t>645 Penn St. Reading PA 19601</w:t>
            </w:r>
          </w:p>
          <w:p w14:paraId="226D5524" w14:textId="77777777" w:rsidR="00345F42" w:rsidRDefault="00345F42" w:rsidP="008D2F35">
            <w:pPr>
              <w:pStyle w:val="Heading2"/>
              <w:outlineLvl w:val="1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>I assisted as an insurance navigator at my current employer during the 2017 Affordable Care Act open enrollment period. The duties performed were as follows:</w:t>
            </w:r>
          </w:p>
          <w:p w14:paraId="57680A1D" w14:textId="22553221" w:rsidR="00345F42" w:rsidRPr="00AC77FC" w:rsidRDefault="00345F42" w:rsidP="008D2F35">
            <w:pPr>
              <w:pStyle w:val="ListParagraph"/>
              <w:numPr>
                <w:ilvl w:val="0"/>
                <w:numId w:val="11"/>
              </w:numPr>
            </w:pPr>
            <w:r w:rsidRPr="00AC77FC">
              <w:t>Conduct</w:t>
            </w:r>
            <w:r w:rsidR="009830A2">
              <w:t>ed</w:t>
            </w:r>
            <w:r w:rsidRPr="00AC77FC">
              <w:t xml:space="preserve"> navigator appointments</w:t>
            </w:r>
          </w:p>
          <w:p w14:paraId="4D58D1AD" w14:textId="62C5A3C1" w:rsidR="00345F42" w:rsidRPr="00AC77FC" w:rsidRDefault="00345F42" w:rsidP="008D2F35">
            <w:pPr>
              <w:pStyle w:val="ListParagraph"/>
              <w:numPr>
                <w:ilvl w:val="1"/>
                <w:numId w:val="11"/>
              </w:numPr>
              <w:spacing w:after="60"/>
            </w:pPr>
            <w:r w:rsidRPr="00AC77FC">
              <w:t>Creat</w:t>
            </w:r>
            <w:r w:rsidR="009830A2">
              <w:t>ed</w:t>
            </w:r>
            <w:r w:rsidRPr="00AC77FC">
              <w:t xml:space="preserve"> and process</w:t>
            </w:r>
            <w:r w:rsidR="009830A2">
              <w:t xml:space="preserve">ed </w:t>
            </w:r>
            <w:r w:rsidRPr="00AC77FC">
              <w:t>applications through healthcare.gov</w:t>
            </w:r>
          </w:p>
          <w:p w14:paraId="6370BD33" w14:textId="6C807D82" w:rsidR="00345F42" w:rsidRPr="00AC77FC" w:rsidRDefault="00345F42" w:rsidP="008D2F35">
            <w:pPr>
              <w:pStyle w:val="ListParagraph"/>
              <w:numPr>
                <w:ilvl w:val="1"/>
                <w:numId w:val="11"/>
              </w:numPr>
              <w:spacing w:after="60"/>
            </w:pPr>
            <w:r w:rsidRPr="00AC77FC">
              <w:t>Renew</w:t>
            </w:r>
            <w:r w:rsidR="009830A2">
              <w:t>ed</w:t>
            </w:r>
            <w:r w:rsidRPr="00AC77FC">
              <w:t xml:space="preserve"> applications through healthcare.gov</w:t>
            </w:r>
          </w:p>
          <w:p w14:paraId="7717482F" w14:textId="245DB34B" w:rsidR="00345F42" w:rsidRPr="00AC77FC" w:rsidRDefault="00345F42" w:rsidP="008D2F35">
            <w:pPr>
              <w:pStyle w:val="ListParagraph"/>
              <w:numPr>
                <w:ilvl w:val="1"/>
                <w:numId w:val="11"/>
              </w:numPr>
              <w:spacing w:after="60"/>
            </w:pPr>
            <w:r w:rsidRPr="00AC77FC">
              <w:t>Assist</w:t>
            </w:r>
            <w:r w:rsidR="009830A2">
              <w:t>ed</w:t>
            </w:r>
            <w:r w:rsidRPr="00AC77FC">
              <w:t xml:space="preserve"> qualifying consumers with the Medicaid application</w:t>
            </w:r>
          </w:p>
          <w:p w14:paraId="50AE07CA" w14:textId="5680256B" w:rsidR="00345F42" w:rsidRPr="00AC77FC" w:rsidRDefault="00345F42" w:rsidP="009830A2">
            <w:pPr>
              <w:pStyle w:val="ListParagraph"/>
              <w:numPr>
                <w:ilvl w:val="0"/>
                <w:numId w:val="11"/>
              </w:numPr>
            </w:pPr>
            <w:r>
              <w:t>Educat</w:t>
            </w:r>
            <w:r w:rsidR="009830A2">
              <w:t xml:space="preserve">ed </w:t>
            </w:r>
            <w:r w:rsidRPr="00AC77FC">
              <w:t xml:space="preserve">consumers on the ACA </w:t>
            </w:r>
            <w:r w:rsidR="009830A2">
              <w:t>and health insurance options</w:t>
            </w:r>
          </w:p>
          <w:p w14:paraId="3F6DA940" w14:textId="378A6B9D" w:rsidR="00345F42" w:rsidRPr="00AC77FC" w:rsidRDefault="00345F42" w:rsidP="008D2F35">
            <w:pPr>
              <w:pStyle w:val="ListParagraph"/>
              <w:numPr>
                <w:ilvl w:val="0"/>
                <w:numId w:val="11"/>
              </w:numPr>
            </w:pPr>
            <w:r w:rsidRPr="00AC77FC">
              <w:t>Maintain</w:t>
            </w:r>
            <w:r w:rsidR="009830A2">
              <w:t>ed</w:t>
            </w:r>
            <w:r w:rsidRPr="00AC77FC">
              <w:t xml:space="preserve"> updated and accurate knowledge of the marketplace</w:t>
            </w:r>
          </w:p>
          <w:p w14:paraId="6D02C00F" w14:textId="37C2BE5B" w:rsidR="00345F42" w:rsidRPr="00AC77FC" w:rsidRDefault="00345F42" w:rsidP="008D2F35">
            <w:pPr>
              <w:pStyle w:val="ListParagraph"/>
              <w:numPr>
                <w:ilvl w:val="0"/>
                <w:numId w:val="11"/>
              </w:numPr>
            </w:pPr>
            <w:r w:rsidRPr="00AC77FC">
              <w:t>Follow</w:t>
            </w:r>
            <w:r w:rsidR="009830A2">
              <w:t>ed</w:t>
            </w:r>
            <w:r w:rsidRPr="00AC77FC">
              <w:t xml:space="preserve"> </w:t>
            </w:r>
            <w:r>
              <w:t xml:space="preserve">up </w:t>
            </w:r>
            <w:r w:rsidRPr="00AC77FC">
              <w:t>with consumers after they’ve been enrolled in some kind of health insurance</w:t>
            </w:r>
          </w:p>
          <w:p w14:paraId="1D8EE80D" w14:textId="7A98CA34" w:rsidR="00345F42" w:rsidRDefault="00345F42" w:rsidP="008D2F35">
            <w:pPr>
              <w:pStyle w:val="ListParagraph"/>
              <w:numPr>
                <w:ilvl w:val="0"/>
                <w:numId w:val="11"/>
              </w:numPr>
            </w:pPr>
            <w:r w:rsidRPr="00AC77FC">
              <w:t>Document</w:t>
            </w:r>
            <w:r w:rsidR="00672FDD">
              <w:t>ed</w:t>
            </w:r>
            <w:r w:rsidRPr="00AC77FC">
              <w:t xml:space="preserve"> every appointment and ke</w:t>
            </w:r>
            <w:r w:rsidR="00672FDD">
              <w:t>pt</w:t>
            </w:r>
            <w:r w:rsidRPr="00AC77FC">
              <w:t xml:space="preserve"> organized records</w:t>
            </w:r>
            <w:r>
              <w:t xml:space="preserve">. </w:t>
            </w:r>
          </w:p>
          <w:p w14:paraId="493E0D0E" w14:textId="77777777" w:rsidR="00345F42" w:rsidRDefault="00345F42" w:rsidP="00345F42">
            <w:pPr>
              <w:ind w:left="0"/>
            </w:pPr>
          </w:p>
          <w:p w14:paraId="1D7101FE" w14:textId="5292150A" w:rsidR="00672FDD" w:rsidRPr="009B1601" w:rsidRDefault="00672FDD" w:rsidP="00345F42">
            <w:pPr>
              <w:ind w:left="0"/>
            </w:pPr>
          </w:p>
        </w:tc>
        <w:tc>
          <w:tcPr>
            <w:tcW w:w="1961" w:type="dxa"/>
            <w:tcMar>
              <w:top w:w="144" w:type="dxa"/>
            </w:tcMar>
          </w:tcPr>
          <w:p w14:paraId="136635E2" w14:textId="77777777" w:rsidR="00345F42" w:rsidRDefault="00345F42" w:rsidP="008D2F35">
            <w:pPr>
              <w:pStyle w:val="Heading2"/>
              <w:outlineLvl w:val="1"/>
            </w:pPr>
            <w:r>
              <w:t>November 1</w:t>
            </w:r>
            <w:r w:rsidRPr="00C61532">
              <w:rPr>
                <w:vertAlign w:val="superscript"/>
              </w:rPr>
              <w:t>st</w:t>
            </w:r>
            <w:r>
              <w:rPr>
                <w:vertAlign w:val="superscript"/>
              </w:rPr>
              <w:t>,</w:t>
            </w:r>
            <w:r>
              <w:t xml:space="preserve"> 2017– December 15</w:t>
            </w:r>
            <w:r w:rsidRPr="00C61532">
              <w:rPr>
                <w:vertAlign w:val="superscript"/>
              </w:rPr>
              <w:t>th</w:t>
            </w:r>
            <w:r>
              <w:rPr>
                <w:vertAlign w:val="superscript"/>
              </w:rPr>
              <w:t>,</w:t>
            </w:r>
            <w:r>
              <w:t xml:space="preserve"> 2017</w:t>
            </w:r>
          </w:p>
        </w:tc>
      </w:tr>
      <w:tr w:rsidR="00C61532" w:rsidRPr="009A3F06" w14:paraId="60C9118B" w14:textId="77777777" w:rsidTr="00BD5277">
        <w:tc>
          <w:tcPr>
            <w:tcW w:w="8839" w:type="dxa"/>
            <w:tcMar>
              <w:top w:w="144" w:type="dxa"/>
              <w:left w:w="0" w:type="dxa"/>
              <w:right w:w="0" w:type="dxa"/>
            </w:tcMar>
          </w:tcPr>
          <w:p w14:paraId="308E85FB" w14:textId="00CABD87" w:rsidR="00C61532" w:rsidRDefault="00345F42" w:rsidP="002A1891">
            <w:pPr>
              <w:pStyle w:val="Heading2"/>
              <w:outlineLvl w:val="1"/>
              <w:rPr>
                <w:b w:val="0"/>
                <w:i/>
                <w:szCs w:val="22"/>
              </w:rPr>
            </w:pPr>
            <w:r>
              <w:rPr>
                <w:szCs w:val="22"/>
              </w:rPr>
              <w:lastRenderedPageBreak/>
              <w:t>Recruiter</w:t>
            </w:r>
            <w:r w:rsidR="00C61532">
              <w:rPr>
                <w:szCs w:val="22"/>
              </w:rPr>
              <w:t xml:space="preserve">, </w:t>
            </w:r>
            <w:r>
              <w:rPr>
                <w:szCs w:val="22"/>
              </w:rPr>
              <w:t>PeopleShare</w:t>
            </w:r>
            <w:r w:rsidR="00C61532">
              <w:rPr>
                <w:szCs w:val="22"/>
              </w:rPr>
              <w:t xml:space="preserve">, </w:t>
            </w:r>
            <w:r>
              <w:rPr>
                <w:b w:val="0"/>
                <w:i/>
                <w:szCs w:val="22"/>
              </w:rPr>
              <w:t>2 Meridian Blvd. Suite 220, Wyomissing, PA 19601</w:t>
            </w:r>
          </w:p>
          <w:p w14:paraId="6598CC8C" w14:textId="20A9EDF2" w:rsidR="00345F42" w:rsidRDefault="00345F42" w:rsidP="00345F42">
            <w:pPr>
              <w:pStyle w:val="ListParagraph"/>
              <w:numPr>
                <w:ilvl w:val="0"/>
                <w:numId w:val="14"/>
              </w:numPr>
            </w:pPr>
            <w:r>
              <w:t xml:space="preserve">Posting job adds on </w:t>
            </w:r>
            <w:r w:rsidR="009830A2">
              <w:t>various</w:t>
            </w:r>
            <w:r>
              <w:t xml:space="preserve"> recruitment </w:t>
            </w:r>
            <w:r w:rsidR="009830A2">
              <w:t>sites for the client company positions</w:t>
            </w:r>
          </w:p>
          <w:p w14:paraId="56ACAD17" w14:textId="424BD82F" w:rsidR="009830A2" w:rsidRDefault="009830A2" w:rsidP="00345F42">
            <w:pPr>
              <w:pStyle w:val="ListParagraph"/>
              <w:numPr>
                <w:ilvl w:val="0"/>
                <w:numId w:val="14"/>
              </w:numPr>
            </w:pPr>
            <w:r>
              <w:t>Conducting phone screenings, in person interviews and orientations for candidates and potential hires</w:t>
            </w:r>
          </w:p>
          <w:p w14:paraId="72B1592A" w14:textId="2F2D1C23" w:rsidR="009830A2" w:rsidRDefault="009830A2" w:rsidP="00345F42">
            <w:pPr>
              <w:pStyle w:val="ListParagraph"/>
              <w:numPr>
                <w:ilvl w:val="0"/>
                <w:numId w:val="14"/>
              </w:numPr>
            </w:pPr>
            <w:r>
              <w:t>Coordinating in person interviews between client companies and candidates</w:t>
            </w:r>
          </w:p>
          <w:p w14:paraId="55EE608D" w14:textId="0E055A15" w:rsidR="009830A2" w:rsidRDefault="009830A2" w:rsidP="00345F42">
            <w:pPr>
              <w:pStyle w:val="ListParagraph"/>
              <w:numPr>
                <w:ilvl w:val="0"/>
                <w:numId w:val="14"/>
              </w:numPr>
            </w:pPr>
            <w:r>
              <w:t>Processing payroll for employees working through PeopleShare</w:t>
            </w:r>
          </w:p>
          <w:p w14:paraId="7E5D8B7A" w14:textId="7371B163" w:rsidR="009830A2" w:rsidRDefault="009830A2" w:rsidP="00345F42">
            <w:pPr>
              <w:pStyle w:val="ListParagraph"/>
              <w:numPr>
                <w:ilvl w:val="0"/>
                <w:numId w:val="14"/>
              </w:numPr>
            </w:pPr>
            <w:r>
              <w:t xml:space="preserve">Forming strong relationships with the client company representatives </w:t>
            </w:r>
          </w:p>
          <w:p w14:paraId="6BAF0964" w14:textId="1B3C52B5" w:rsidR="009830A2" w:rsidRDefault="009830A2" w:rsidP="00345F42">
            <w:pPr>
              <w:pStyle w:val="ListParagraph"/>
              <w:numPr>
                <w:ilvl w:val="0"/>
                <w:numId w:val="14"/>
              </w:numPr>
            </w:pPr>
            <w:r>
              <w:t xml:space="preserve">Reaching weekly phone screening, interview and placement goals </w:t>
            </w:r>
          </w:p>
          <w:p w14:paraId="743DBC3F" w14:textId="23244A9B" w:rsidR="009830A2" w:rsidRDefault="009830A2" w:rsidP="00345F42">
            <w:pPr>
              <w:pStyle w:val="ListParagraph"/>
              <w:numPr>
                <w:ilvl w:val="0"/>
                <w:numId w:val="14"/>
              </w:numPr>
            </w:pPr>
            <w:r>
              <w:t xml:space="preserve">Accurately documenting every client and candidate interaction </w:t>
            </w:r>
          </w:p>
          <w:p w14:paraId="0774A3E5" w14:textId="04CCA6F3" w:rsidR="00345F42" w:rsidRPr="009830A2" w:rsidRDefault="009830A2" w:rsidP="009830A2">
            <w:pPr>
              <w:pStyle w:val="ListParagraph"/>
              <w:numPr>
                <w:ilvl w:val="0"/>
                <w:numId w:val="14"/>
              </w:numPr>
            </w:pPr>
            <w:r>
              <w:t>Processing background checks and other necessary clearances for candidates</w:t>
            </w:r>
          </w:p>
          <w:p w14:paraId="54AFB57C" w14:textId="4539E9D5" w:rsidR="00345F42" w:rsidRPr="009B1601" w:rsidRDefault="00345F42" w:rsidP="00345F42">
            <w:pPr>
              <w:ind w:left="0"/>
            </w:pPr>
          </w:p>
        </w:tc>
        <w:tc>
          <w:tcPr>
            <w:tcW w:w="1961" w:type="dxa"/>
            <w:tcMar>
              <w:top w:w="144" w:type="dxa"/>
            </w:tcMar>
          </w:tcPr>
          <w:p w14:paraId="73D22B03" w14:textId="68933DC4" w:rsidR="00C61532" w:rsidRDefault="009830A2" w:rsidP="00EC6E5B">
            <w:pPr>
              <w:pStyle w:val="Heading2"/>
              <w:outlineLvl w:val="1"/>
            </w:pPr>
            <w:r>
              <w:t>January</w:t>
            </w:r>
            <w:r w:rsidR="00345F42">
              <w:t xml:space="preserve"> 2020 - Current</w:t>
            </w:r>
          </w:p>
        </w:tc>
      </w:tr>
    </w:tbl>
    <w:sdt>
      <w:sdtPr>
        <w:alias w:val="Education:"/>
        <w:tag w:val="Education:"/>
        <w:id w:val="989682148"/>
        <w:placeholder>
          <w:docPart w:val="6CDD20DBDE9941B6ACB3D73FD27ACE0D"/>
        </w:placeholder>
        <w:temporary/>
        <w:showingPlcHdr/>
      </w:sdtPr>
      <w:sdtEndPr/>
      <w:sdtContent>
        <w:p w14:paraId="1CB2DA4A" w14:textId="77777777" w:rsidR="000B4AD8" w:rsidRDefault="000B4AD8" w:rsidP="000B4AD8">
          <w:pPr>
            <w:pStyle w:val="Heading1"/>
            <w:rPr>
              <w:rFonts w:asciiTheme="minorHAnsi" w:eastAsiaTheme="minorHAnsi" w:hAnsiTheme="minorHAnsi" w:cstheme="minorBidi"/>
              <w:b w:val="0"/>
              <w:caps w:val="0"/>
              <w:color w:val="auto"/>
              <w:szCs w:val="22"/>
            </w:rPr>
          </w:pPr>
          <w:r w:rsidRPr="009A3F06">
            <w:t>Education</w:t>
          </w:r>
        </w:p>
      </w:sdtContent>
    </w:sdt>
    <w:tbl>
      <w:tblPr>
        <w:tblStyle w:val="GridTable1Ligh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to add Education details"/>
      </w:tblPr>
      <w:tblGrid>
        <w:gridCol w:w="8839"/>
        <w:gridCol w:w="1961"/>
      </w:tblGrid>
      <w:tr w:rsidR="000B4AD8" w:rsidRPr="009A3F06" w14:paraId="42BC5171" w14:textId="77777777" w:rsidTr="00BD5277">
        <w:tc>
          <w:tcPr>
            <w:tcW w:w="8839" w:type="dxa"/>
          </w:tcPr>
          <w:p w14:paraId="146D05BA" w14:textId="77777777" w:rsidR="000B4AD8" w:rsidRPr="009A3F06" w:rsidRDefault="00202AD1" w:rsidP="00202AD1">
            <w:r>
              <w:rPr>
                <w:rStyle w:val="Strong"/>
              </w:rPr>
              <w:t>High school Diploma</w:t>
            </w:r>
            <w:r w:rsidR="000B4AD8" w:rsidRPr="009A3F06">
              <w:t xml:space="preserve">, </w:t>
            </w:r>
            <w:r>
              <w:t>Pennsylvania Virtual Charter School</w:t>
            </w:r>
            <w:r w:rsidR="000B4AD8" w:rsidRPr="009A3F06">
              <w:t xml:space="preserve">, </w:t>
            </w:r>
            <w:r w:rsidRPr="00202AD1">
              <w:t>630 Park Ave, King of Prussia, PA 19406</w:t>
            </w:r>
          </w:p>
        </w:tc>
        <w:tc>
          <w:tcPr>
            <w:tcW w:w="1961" w:type="dxa"/>
          </w:tcPr>
          <w:p w14:paraId="358176EE" w14:textId="77777777" w:rsidR="000B4AD8" w:rsidRPr="009A3F06" w:rsidRDefault="00202AD1" w:rsidP="00202AD1">
            <w:pPr>
              <w:pStyle w:val="Heading2"/>
              <w:outlineLvl w:val="1"/>
            </w:pPr>
            <w:r>
              <w:t>2013</w:t>
            </w:r>
            <w:r w:rsidR="000B4AD8" w:rsidRPr="009A3F06">
              <w:t>-</w:t>
            </w:r>
            <w:r>
              <w:t>2016</w:t>
            </w:r>
          </w:p>
        </w:tc>
      </w:tr>
      <w:tr w:rsidR="00202AD1" w:rsidRPr="009A3F06" w14:paraId="0C0BD17C" w14:textId="77777777" w:rsidTr="00BD5277">
        <w:tc>
          <w:tcPr>
            <w:tcW w:w="8839" w:type="dxa"/>
          </w:tcPr>
          <w:p w14:paraId="4D8D32BE" w14:textId="77777777" w:rsidR="00202AD1" w:rsidRDefault="00202AD1" w:rsidP="00202AD1">
            <w:pPr>
              <w:rPr>
                <w:rStyle w:val="Strong"/>
              </w:rPr>
            </w:pPr>
            <w:r>
              <w:rPr>
                <w:rStyle w:val="Strong"/>
              </w:rPr>
              <w:t>National Honors Society</w:t>
            </w:r>
          </w:p>
        </w:tc>
        <w:tc>
          <w:tcPr>
            <w:tcW w:w="1961" w:type="dxa"/>
          </w:tcPr>
          <w:p w14:paraId="3CE082EF" w14:textId="77777777" w:rsidR="00202AD1" w:rsidRDefault="00202AD1" w:rsidP="002A1891">
            <w:pPr>
              <w:pStyle w:val="Heading2"/>
              <w:outlineLvl w:val="1"/>
            </w:pPr>
            <w:r>
              <w:t>2014-2016</w:t>
            </w:r>
          </w:p>
        </w:tc>
      </w:tr>
      <w:tr w:rsidR="000B4AD8" w:rsidRPr="009A3F06" w14:paraId="00DB4F04" w14:textId="77777777" w:rsidTr="00BD5277">
        <w:tc>
          <w:tcPr>
            <w:tcW w:w="8839" w:type="dxa"/>
          </w:tcPr>
          <w:p w14:paraId="3C70408A" w14:textId="77777777" w:rsidR="000B4AD8" w:rsidRPr="009A3F06" w:rsidRDefault="00202AD1" w:rsidP="00202AD1">
            <w:r>
              <w:rPr>
                <w:rStyle w:val="Strong"/>
              </w:rPr>
              <w:t>Associates Degree in Business Administration</w:t>
            </w:r>
            <w:r w:rsidR="000B4AD8" w:rsidRPr="009A3F06">
              <w:t xml:space="preserve">, </w:t>
            </w:r>
            <w:r>
              <w:t>Berks Technical Institute</w:t>
            </w:r>
            <w:r w:rsidR="000B4AD8" w:rsidRPr="009A3F06">
              <w:t xml:space="preserve">, </w:t>
            </w:r>
            <w:r w:rsidRPr="00202AD1">
              <w:t>2205 Ridgewood Rd, Wyomissing, PA 19610</w:t>
            </w:r>
          </w:p>
        </w:tc>
        <w:tc>
          <w:tcPr>
            <w:tcW w:w="1961" w:type="dxa"/>
          </w:tcPr>
          <w:p w14:paraId="3968B457" w14:textId="77777777" w:rsidR="000B4AD8" w:rsidRPr="009A3F06" w:rsidRDefault="00202AD1" w:rsidP="00202AD1">
            <w:pPr>
              <w:pStyle w:val="Heading2"/>
              <w:outlineLvl w:val="1"/>
            </w:pPr>
            <w:r>
              <w:t>2016</w:t>
            </w:r>
            <w:r w:rsidR="000B4AD8" w:rsidRPr="009A3F06">
              <w:t>-</w:t>
            </w:r>
            <w:r>
              <w:t>2018</w:t>
            </w:r>
          </w:p>
        </w:tc>
      </w:tr>
    </w:tbl>
    <w:p w14:paraId="78730505" w14:textId="77777777" w:rsidR="00491348" w:rsidRPr="00491348" w:rsidRDefault="00491348" w:rsidP="00491348">
      <w:pPr>
        <w:pStyle w:val="Heading1"/>
        <w:rPr>
          <w:rFonts w:asciiTheme="minorHAnsi" w:eastAsiaTheme="minorHAnsi" w:hAnsiTheme="minorHAnsi" w:cstheme="minorBidi"/>
          <w:b w:val="0"/>
          <w:caps w:val="0"/>
          <w:color w:val="auto"/>
          <w:szCs w:val="22"/>
        </w:rPr>
      </w:pPr>
    </w:p>
    <w:p w14:paraId="6F949656" w14:textId="77777777" w:rsidR="009B1601" w:rsidRDefault="009B1601" w:rsidP="0087650A">
      <w:pPr>
        <w:pStyle w:val="Heading1"/>
      </w:pPr>
    </w:p>
    <w:p w14:paraId="325860D9" w14:textId="77777777" w:rsidR="0087650A" w:rsidRDefault="0087650A" w:rsidP="0087650A">
      <w:pPr>
        <w:pStyle w:val="Heading1"/>
        <w:rPr>
          <w:rFonts w:asciiTheme="minorHAnsi" w:eastAsiaTheme="minorHAnsi" w:hAnsiTheme="minorHAnsi" w:cstheme="minorBidi"/>
          <w:b w:val="0"/>
          <w:caps w:val="0"/>
          <w:color w:val="auto"/>
          <w:szCs w:val="22"/>
        </w:rPr>
      </w:pPr>
    </w:p>
    <w:p w14:paraId="03882533" w14:textId="77777777" w:rsidR="0092054E" w:rsidRDefault="0092054E" w:rsidP="0087650A"/>
    <w:sectPr w:rsidR="0092054E" w:rsidSect="0094328E">
      <w:headerReference w:type="default" r:id="rId8"/>
      <w:footerReference w:type="default" r:id="rId9"/>
      <w:headerReference w:type="first" r:id="rId10"/>
      <w:pgSz w:w="12240" w:h="15840" w:code="1"/>
      <w:pgMar w:top="3154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F6E86" w14:textId="77777777" w:rsidR="00427AA5" w:rsidRDefault="00427AA5" w:rsidP="00CC562D">
      <w:pPr>
        <w:spacing w:after="0"/>
      </w:pPr>
      <w:r>
        <w:separator/>
      </w:r>
    </w:p>
  </w:endnote>
  <w:endnote w:type="continuationSeparator" w:id="0">
    <w:p w14:paraId="278A6A7E" w14:textId="77777777" w:rsidR="00427AA5" w:rsidRDefault="00427AA5" w:rsidP="00CC56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4653"/>
      <w:docPartObj>
        <w:docPartGallery w:val="Page Numbers (Bottom of Page)"/>
        <w:docPartUnique/>
      </w:docPartObj>
    </w:sdtPr>
    <w:sdtEndPr/>
    <w:sdtContent>
      <w:p w14:paraId="286AE754" w14:textId="77777777" w:rsidR="00363129" w:rsidRDefault="00CC562D" w:rsidP="0036312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4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16CA1" w14:textId="77777777" w:rsidR="00427AA5" w:rsidRDefault="00427AA5" w:rsidP="00CC562D">
      <w:pPr>
        <w:spacing w:after="0"/>
      </w:pPr>
      <w:r>
        <w:separator/>
      </w:r>
    </w:p>
  </w:footnote>
  <w:footnote w:type="continuationSeparator" w:id="0">
    <w:p w14:paraId="05122FB0" w14:textId="77777777" w:rsidR="00427AA5" w:rsidRDefault="00427AA5" w:rsidP="00CC56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Your name:"/>
      <w:tag w:val="Your name:"/>
      <w:id w:val="-1934733010"/>
      <w:placeholder>
        <w:docPart w:val="5D1A5E48379F4A298C7E9E5376854D6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B537D06" w14:textId="77777777" w:rsidR="005E3678" w:rsidRDefault="00F00F25" w:rsidP="005E3678">
        <w:pPr>
          <w:pStyle w:val="Title"/>
        </w:pPr>
        <w:r>
          <w:t>Graciela benitez</w:t>
        </w:r>
      </w:p>
    </w:sdtContent>
  </w:sdt>
  <w:p w14:paraId="3CF00D4C" w14:textId="77777777" w:rsidR="005E3678" w:rsidRDefault="00427AA5" w:rsidP="005E3678">
    <w:pPr>
      <w:pStyle w:val="ContactInfo"/>
    </w:pPr>
    <w:sdt>
      <w:sdtPr>
        <w:alias w:val="Address:"/>
        <w:tag w:val="Address:"/>
        <w:id w:val="-1388171015"/>
        <w:placeholder>
          <w:docPart w:val="A928AB3CA0B049B8B9203338984A9FB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r w:rsidR="00F00F25">
          <w:t>726 Gordon St</w:t>
        </w:r>
      </w:sdtContent>
    </w:sdt>
    <w:r w:rsidR="005E3678">
      <w:t xml:space="preserve">, </w:t>
    </w:r>
    <w:sdt>
      <w:sdtPr>
        <w:alias w:val="City, ST ZIP Code:"/>
        <w:tag w:val="City, ST ZIP Code:"/>
        <w:id w:val="34632979"/>
        <w:placeholder>
          <w:docPart w:val="1BDC0CB9A9C64E738B4FFF19FF6BBBD2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00F25">
          <w:t>Reading, PA 19601</w:t>
        </w:r>
      </w:sdtContent>
    </w:sdt>
  </w:p>
  <w:p w14:paraId="603AE656" w14:textId="77777777" w:rsidR="00E50F6B" w:rsidRDefault="00427AA5" w:rsidP="005E3678">
    <w:pPr>
      <w:pStyle w:val="ContactInfo"/>
    </w:pPr>
    <w:sdt>
      <w:sdtPr>
        <w:alias w:val="Phone:"/>
        <w:tag w:val="Phone:"/>
        <w:id w:val="2024825804"/>
        <w:placeholder>
          <w:docPart w:val="A64A9FF173B7419BB6876D783DE6DB56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r w:rsidR="00F00F25">
          <w:t>(484)908-1228</w:t>
        </w:r>
      </w:sdtContent>
    </w:sdt>
    <w:r w:rsidR="00CC562D">
      <w:rPr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575A417A" wp14:editId="3C8EBF3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8896" cy="9418320"/>
              <wp:effectExtent l="0" t="0" r="10160" b="24765"/>
              <wp:wrapNone/>
              <wp:docPr id="13" name="Group 13" descr="Curved border layou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896" cy="9418320"/>
                        <a:chOff x="0" y="0"/>
                        <a:chExt cx="7168896" cy="9418320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7165469" cy="941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7168896" cy="1231265"/>
                        </a:xfrm>
                        <a:custGeom>
                          <a:avLst/>
                          <a:gdLst>
                            <a:gd name="T0" fmla="*/ 11295 w 11295"/>
                            <a:gd name="T1" fmla="*/ 0 h 2356"/>
                            <a:gd name="T2" fmla="*/ 0 w 11295"/>
                            <a:gd name="T3" fmla="*/ 0 h 2356"/>
                            <a:gd name="T4" fmla="*/ 0 w 11295"/>
                            <a:gd name="T5" fmla="*/ 2356 h 2356"/>
                            <a:gd name="T6" fmla="*/ 2131 w 11295"/>
                            <a:gd name="T7" fmla="*/ 523 h 2356"/>
                            <a:gd name="T8" fmla="*/ 8827 w 11295"/>
                            <a:gd name="T9" fmla="*/ 766 h 2356"/>
                            <a:gd name="T10" fmla="*/ 11295 w 11295"/>
                            <a:gd name="T11" fmla="*/ 0 h 2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295" h="2356">
                              <a:moveTo>
                                <a:pt x="11295" y="0"/>
                              </a:moveTo>
                              <a:cubicBezTo>
                                <a:pt x="11295" y="0"/>
                                <a:pt x="5647" y="0"/>
                                <a:pt x="0" y="0"/>
                              </a:cubicBezTo>
                              <a:cubicBezTo>
                                <a:pt x="0" y="0"/>
                                <a:pt x="18" y="2131"/>
                                <a:pt x="0" y="2356"/>
                              </a:cubicBezTo>
                              <a:cubicBezTo>
                                <a:pt x="1066" y="2300"/>
                                <a:pt x="660" y="788"/>
                                <a:pt x="2131" y="523"/>
                              </a:cubicBezTo>
                              <a:cubicBezTo>
                                <a:pt x="3631" y="330"/>
                                <a:pt x="7300" y="853"/>
                                <a:pt x="8827" y="766"/>
                              </a:cubicBezTo>
                              <a:cubicBezTo>
                                <a:pt x="10354" y="679"/>
                                <a:pt x="10781" y="160"/>
                                <a:pt x="11295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alpha val="42999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17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95250" y="1428750"/>
                          <a:ext cx="6936597" cy="7989570"/>
                        </a:xfrm>
                        <a:custGeom>
                          <a:avLst/>
                          <a:gdLst>
                            <a:gd name="T0" fmla="*/ 0 w 11098"/>
                            <a:gd name="T1" fmla="*/ 249 h 12745"/>
                            <a:gd name="T2" fmla="*/ 0 w 11098"/>
                            <a:gd name="T3" fmla="*/ 245 h 12745"/>
                            <a:gd name="T4" fmla="*/ 1 w 11098"/>
                            <a:gd name="T5" fmla="*/ 229 h 12745"/>
                            <a:gd name="T6" fmla="*/ 8 w 11098"/>
                            <a:gd name="T7" fmla="*/ 197 h 12745"/>
                            <a:gd name="T8" fmla="*/ 19 w 11098"/>
                            <a:gd name="T9" fmla="*/ 161 h 12745"/>
                            <a:gd name="T10" fmla="*/ 32 w 11098"/>
                            <a:gd name="T11" fmla="*/ 133 h 12745"/>
                            <a:gd name="T12" fmla="*/ 42 w 11098"/>
                            <a:gd name="T13" fmla="*/ 113 h 12745"/>
                            <a:gd name="T14" fmla="*/ 55 w 11098"/>
                            <a:gd name="T15" fmla="*/ 94 h 12745"/>
                            <a:gd name="T16" fmla="*/ 69 w 11098"/>
                            <a:gd name="T17" fmla="*/ 77 h 12745"/>
                            <a:gd name="T18" fmla="*/ 85 w 11098"/>
                            <a:gd name="T19" fmla="*/ 61 h 12745"/>
                            <a:gd name="T20" fmla="*/ 105 w 11098"/>
                            <a:gd name="T21" fmla="*/ 47 h 12745"/>
                            <a:gd name="T22" fmla="*/ 126 w 11098"/>
                            <a:gd name="T23" fmla="*/ 33 h 12745"/>
                            <a:gd name="T24" fmla="*/ 149 w 11098"/>
                            <a:gd name="T25" fmla="*/ 23 h 12745"/>
                            <a:gd name="T26" fmla="*/ 174 w 11098"/>
                            <a:gd name="T27" fmla="*/ 13 h 12745"/>
                            <a:gd name="T28" fmla="*/ 203 w 11098"/>
                            <a:gd name="T29" fmla="*/ 9 h 12745"/>
                            <a:gd name="T30" fmla="*/ 226 w 11098"/>
                            <a:gd name="T31" fmla="*/ 8 h 12745"/>
                            <a:gd name="T32" fmla="*/ 233 w 11098"/>
                            <a:gd name="T33" fmla="*/ 8 h 12745"/>
                            <a:gd name="T34" fmla="*/ 11098 w 11098"/>
                            <a:gd name="T35" fmla="*/ 49 h 12745"/>
                            <a:gd name="T36" fmla="*/ 233 w 11098"/>
                            <a:gd name="T37" fmla="*/ 65 h 12745"/>
                            <a:gd name="T38" fmla="*/ 219 w 11098"/>
                            <a:gd name="T39" fmla="*/ 65 h 12745"/>
                            <a:gd name="T40" fmla="*/ 196 w 11098"/>
                            <a:gd name="T41" fmla="*/ 68 h 12745"/>
                            <a:gd name="T42" fmla="*/ 174 w 11098"/>
                            <a:gd name="T43" fmla="*/ 73 h 12745"/>
                            <a:gd name="T44" fmla="*/ 156 w 11098"/>
                            <a:gd name="T45" fmla="*/ 80 h 12745"/>
                            <a:gd name="T46" fmla="*/ 137 w 11098"/>
                            <a:gd name="T47" fmla="*/ 89 h 12745"/>
                            <a:gd name="T48" fmla="*/ 122 w 11098"/>
                            <a:gd name="T49" fmla="*/ 101 h 12745"/>
                            <a:gd name="T50" fmla="*/ 107 w 11098"/>
                            <a:gd name="T51" fmla="*/ 113 h 12745"/>
                            <a:gd name="T52" fmla="*/ 95 w 11098"/>
                            <a:gd name="T53" fmla="*/ 126 h 12745"/>
                            <a:gd name="T54" fmla="*/ 85 w 11098"/>
                            <a:gd name="T55" fmla="*/ 141 h 12745"/>
                            <a:gd name="T56" fmla="*/ 68 w 11098"/>
                            <a:gd name="T57" fmla="*/ 170 h 12745"/>
                            <a:gd name="T58" fmla="*/ 56 w 11098"/>
                            <a:gd name="T59" fmla="*/ 199 h 12745"/>
                            <a:gd name="T60" fmla="*/ 49 w 11098"/>
                            <a:gd name="T61" fmla="*/ 225 h 12745"/>
                            <a:gd name="T62" fmla="*/ 47 w 11098"/>
                            <a:gd name="T63" fmla="*/ 245 h 12745"/>
                            <a:gd name="T64" fmla="*/ 47 w 11098"/>
                            <a:gd name="T65" fmla="*/ 249 h 12745"/>
                            <a:gd name="T66" fmla="*/ 51 w 11098"/>
                            <a:gd name="T67" fmla="*/ 12745 h 12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098" h="12745">
                              <a:moveTo>
                                <a:pt x="7" y="12741"/>
                              </a:moveTo>
                              <a:lnTo>
                                <a:pt x="0" y="249"/>
                              </a:lnTo>
                              <a:lnTo>
                                <a:pt x="0" y="245"/>
                              </a:lnTo>
                              <a:lnTo>
                                <a:pt x="0" y="242"/>
                              </a:lnTo>
                              <a:lnTo>
                                <a:pt x="1" y="229"/>
                              </a:lnTo>
                              <a:lnTo>
                                <a:pt x="3" y="214"/>
                              </a:lnTo>
                              <a:lnTo>
                                <a:pt x="8" y="197"/>
                              </a:lnTo>
                              <a:lnTo>
                                <a:pt x="12" y="180"/>
                              </a:lnTo>
                              <a:lnTo>
                                <a:pt x="19" y="161"/>
                              </a:lnTo>
                              <a:lnTo>
                                <a:pt x="26" y="142"/>
                              </a:lnTo>
                              <a:lnTo>
                                <a:pt x="32" y="133"/>
                              </a:lnTo>
                              <a:lnTo>
                                <a:pt x="37" y="122"/>
                              </a:lnTo>
                              <a:lnTo>
                                <a:pt x="42" y="113"/>
                              </a:lnTo>
                              <a:lnTo>
                                <a:pt x="48" y="104"/>
                              </a:lnTo>
                              <a:lnTo>
                                <a:pt x="55" y="94"/>
                              </a:lnTo>
                              <a:lnTo>
                                <a:pt x="62" y="86"/>
                              </a:lnTo>
                              <a:lnTo>
                                <a:pt x="69" y="77"/>
                              </a:lnTo>
                              <a:lnTo>
                                <a:pt x="78" y="69"/>
                              </a:lnTo>
                              <a:lnTo>
                                <a:pt x="85" y="61"/>
                              </a:lnTo>
                              <a:lnTo>
                                <a:pt x="95" y="53"/>
                              </a:lnTo>
                              <a:lnTo>
                                <a:pt x="105" y="47"/>
                              </a:lnTo>
                              <a:lnTo>
                                <a:pt x="114" y="39"/>
                              </a:lnTo>
                              <a:lnTo>
                                <a:pt x="126" y="33"/>
                              </a:lnTo>
                              <a:lnTo>
                                <a:pt x="137" y="28"/>
                              </a:lnTo>
                              <a:lnTo>
                                <a:pt x="149" y="23"/>
                              </a:lnTo>
                              <a:lnTo>
                                <a:pt x="161" y="17"/>
                              </a:lnTo>
                              <a:lnTo>
                                <a:pt x="174" y="13"/>
                              </a:lnTo>
                              <a:lnTo>
                                <a:pt x="189" y="11"/>
                              </a:lnTo>
                              <a:lnTo>
                                <a:pt x="203" y="9"/>
                              </a:lnTo>
                              <a:lnTo>
                                <a:pt x="218" y="8"/>
                              </a:lnTo>
                              <a:lnTo>
                                <a:pt x="226" y="8"/>
                              </a:lnTo>
                              <a:lnTo>
                                <a:pt x="233" y="8"/>
                              </a:lnTo>
                              <a:lnTo>
                                <a:pt x="11065" y="0"/>
                              </a:lnTo>
                              <a:lnTo>
                                <a:pt x="11098" y="49"/>
                              </a:lnTo>
                              <a:lnTo>
                                <a:pt x="233" y="65"/>
                              </a:lnTo>
                              <a:lnTo>
                                <a:pt x="227" y="65"/>
                              </a:lnTo>
                              <a:lnTo>
                                <a:pt x="219" y="65"/>
                              </a:lnTo>
                              <a:lnTo>
                                <a:pt x="208" y="66"/>
                              </a:lnTo>
                              <a:lnTo>
                                <a:pt x="196" y="68"/>
                              </a:lnTo>
                              <a:lnTo>
                                <a:pt x="185" y="69"/>
                              </a:lnTo>
                              <a:lnTo>
                                <a:pt x="174" y="73"/>
                              </a:lnTo>
                              <a:lnTo>
                                <a:pt x="164" y="77"/>
                              </a:lnTo>
                              <a:lnTo>
                                <a:pt x="156" y="80"/>
                              </a:lnTo>
                              <a:lnTo>
                                <a:pt x="146" y="85"/>
                              </a:lnTo>
                              <a:lnTo>
                                <a:pt x="137" y="89"/>
                              </a:lnTo>
                              <a:lnTo>
                                <a:pt x="129" y="94"/>
                              </a:lnTo>
                              <a:lnTo>
                                <a:pt x="122" y="101"/>
                              </a:lnTo>
                              <a:lnTo>
                                <a:pt x="114" y="106"/>
                              </a:lnTo>
                              <a:lnTo>
                                <a:pt x="107" y="113"/>
                              </a:lnTo>
                              <a:lnTo>
                                <a:pt x="101" y="120"/>
                              </a:lnTo>
                              <a:lnTo>
                                <a:pt x="95" y="126"/>
                              </a:lnTo>
                              <a:lnTo>
                                <a:pt x="90" y="133"/>
                              </a:lnTo>
                              <a:lnTo>
                                <a:pt x="85" y="141"/>
                              </a:lnTo>
                              <a:lnTo>
                                <a:pt x="76" y="156"/>
                              </a:lnTo>
                              <a:lnTo>
                                <a:pt x="68" y="170"/>
                              </a:lnTo>
                              <a:lnTo>
                                <a:pt x="61" y="185"/>
                              </a:lnTo>
                              <a:lnTo>
                                <a:pt x="56" y="199"/>
                              </a:lnTo>
                              <a:lnTo>
                                <a:pt x="53" y="213"/>
                              </a:lnTo>
                              <a:lnTo>
                                <a:pt x="49" y="225"/>
                              </a:lnTo>
                              <a:lnTo>
                                <a:pt x="48" y="235"/>
                              </a:lnTo>
                              <a:lnTo>
                                <a:pt x="47" y="245"/>
                              </a:lnTo>
                              <a:lnTo>
                                <a:pt x="47" y="247"/>
                              </a:lnTo>
                              <a:lnTo>
                                <a:pt x="47" y="249"/>
                              </a:lnTo>
                              <a:lnTo>
                                <a:pt x="51" y="12745"/>
                              </a:lnTo>
                              <a:lnTo>
                                <a:pt x="7" y="12741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alpha val="64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gamma/>
                                <a:tint val="9412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92200</wp14:pctWidth>
              </wp14:sizeRelH>
              <wp14:sizeRelV relativeFrom="page">
                <wp14:pctHeight>93600</wp14:pctHeight>
              </wp14:sizeRelV>
            </wp:anchor>
          </w:drawing>
        </mc:Choice>
        <mc:Fallback>
          <w:pict>
            <v:group w14:anchorId="17C1E1E4" id="Group 13" o:spid="_x0000_s1026" alt="Curved border layout" style="position:absolute;margin-left:0;margin-top:0;width:564.5pt;height:741.6pt;z-index:-251656192;mso-width-percent:922;mso-height-percent:936;mso-position-horizontal:center;mso-position-horizontal-relative:page;mso-position-vertical:center;mso-position-vertical-relative:page;mso-width-percent:922;mso-height-percent:936" coordsize="71688,941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">
              <v:rect id="Rectangle 14" o:spid="_x0000_s1027" style="position:absolute;width:71654;height:941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" fillcolor="white [3212]" strokecolor="#d8d8d8 [2732]" strokeweight="2pt"/>
              <v:shape id="Freeform 15" o:spid="_x0000_s1028" style="position:absolute;top:95;width:71688;height:12312;visibility:visible;mso-wrap-style:square;v-text-anchor:top" coordsize="11295,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" path="m11295,c11295,,5647,,,,,,18,2131,,2356,1066,2300,660,788,2131,523,3631,330,7300,853,8827,766,10354,679,10781,160,11295,xe" fillcolor="#94f6db [1303]" stroked="f">
                <v:fill opacity="28179f" color2="#94f6db [1303]" o:opacity2="11795f" rotate="t" focus="100%" type="gradient"/>
                <v:path arrowok="t" o:connecttype="custom" o:connectlocs="7168896,0;0,0;0,1231265;1352538,273324;5602465,400318;7168896,0" o:connectangles="0,0,0,0,0,0"/>
              </v:shape>
              <v:shape id="Freeform 16" o:spid="_x0000_s1029" style="position:absolute;left:952;top:14287;width:69366;height:79896;visibility:visible;mso-wrap-style:square;v-text-anchor:top" coordsize="11098,12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" path="m7,12741l,249r,-4l,242,1,229,3,214,8,197r4,-17l19,161r7,-19l32,133r5,-11l42,113r6,-9l55,94r7,-8l69,77r9,-8l85,61,95,53r10,-6l114,39r12,-6l137,28r12,-5l161,17r13,-4l189,11,203,9,218,8r8,l233,8,11065,r33,49l233,65r-6,l219,65r-11,1l196,68r-11,1l174,73r-10,4l156,80r-10,5l137,89r-8,5l122,101r-8,5l107,113r-6,7l95,126r-5,7l85,141r-9,15l68,170r-7,15l56,199r-3,14l49,225r-1,10l47,245r,2l47,249r4,12496l7,12741xe" fillcolor="#c8da91 [1945]" stroked="f">
                <v:fill opacity="41943f" color2="#c8da91 [1945]" rotate="t" angle="45" focus="100%" type="gradient"/>
                <v:path arrowok="t" o:connecttype="custom" o:connectlocs="0,156093;0,153585;625,143555;5000,123495;11876,100927;20001,83375;26251,70837;34377,58927;43127,48270;53128,38240;65628,29463;78754,20687;93130,14418;108755,8149;126881,5642;141257,5015;145632,5015;6936597,30717;145632,40747;136882,40747;122506,42628;108755,45762;97505,50150;85629,55792;76254,63315;66878,70837;59378,78987;53128,88390;42502,106569;35002,124749;30627,141048;29376,153585;29376,156093;31877,7989570" o:connectangles="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  <w:p w14:paraId="4EA36741" w14:textId="77777777" w:rsidR="005E3678" w:rsidRDefault="00427AA5" w:rsidP="005E3678">
    <w:pPr>
      <w:pStyle w:val="ContactInfo"/>
    </w:pPr>
    <w:sdt>
      <w:sdtPr>
        <w:alias w:val="Email:"/>
        <w:tag w:val="Email:"/>
        <w:id w:val="1728872440"/>
        <w:placeholder>
          <w:docPart w:val="D8F2DB0251524C38BD03F9983719D0AA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r w:rsidR="00F00F25">
          <w:t>gracebenitezx3@gmail.com</w:t>
        </w:r>
      </w:sdtContent>
    </w:sdt>
  </w:p>
  <w:p w14:paraId="6DBD05AC" w14:textId="77777777" w:rsidR="005E3678" w:rsidRPr="00363129" w:rsidRDefault="005E3678" w:rsidP="005E3678">
    <w:pPr>
      <w:pStyle w:val="ContactInf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Enter your name:"/>
      <w:tag w:val="Enter your name:"/>
      <w:id w:val="-625996017"/>
      <w:placeholder>
        <w:docPart w:val="3E90A5E0A5F24E8A8C260C850752EE7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76A9229" w14:textId="77777777" w:rsidR="00363129" w:rsidRDefault="00F00F25" w:rsidP="00363129">
        <w:pPr>
          <w:pStyle w:val="Title"/>
        </w:pPr>
        <w:r>
          <w:t>Graciela benitez</w:t>
        </w:r>
      </w:p>
    </w:sdtContent>
  </w:sdt>
  <w:p w14:paraId="0E75F794" w14:textId="77777777" w:rsidR="00363129" w:rsidRDefault="00427AA5" w:rsidP="00363129">
    <w:pPr>
      <w:pStyle w:val="ContactInfo"/>
    </w:pPr>
    <w:sdt>
      <w:sdtPr>
        <w:alias w:val="Enter address:"/>
        <w:tag w:val="Enter address:"/>
        <w:id w:val="-1007595244"/>
        <w:placeholder>
          <w:docPart w:val="9DDAFE8991DB4DF785F7F9A9634236E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00F25">
          <w:t>726 Gordon St</w:t>
        </w:r>
      </w:sdtContent>
    </w:sdt>
    <w:r w:rsidR="00B4473C">
      <w:t xml:space="preserve">, </w:t>
    </w:r>
    <w:sdt>
      <w:sdtPr>
        <w:alias w:val="Enter City, ST ZIP Code:"/>
        <w:tag w:val=""/>
        <w:id w:val="-108596555"/>
        <w:placeholder>
          <w:docPart w:val="710E16CD7AD440B29922D6D53A99850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00F25">
          <w:t>Reading, PA 19601</w:t>
        </w:r>
      </w:sdtContent>
    </w:sdt>
  </w:p>
  <w:p w14:paraId="5EA7A395" w14:textId="77777777" w:rsidR="00363129" w:rsidRPr="00E81174" w:rsidRDefault="00427AA5" w:rsidP="00BD5277">
    <w:pPr>
      <w:pStyle w:val="ContactInfo"/>
      <w:tabs>
        <w:tab w:val="left" w:pos="3150"/>
      </w:tabs>
    </w:pPr>
    <w:sdt>
      <w:sdtPr>
        <w:alias w:val="Enter phone:"/>
        <w:tag w:val="Enter phone:"/>
        <w:id w:val="683557046"/>
        <w:placeholder>
          <w:docPart w:val="DD5E4EE12CB0467AB61E53FCE30968A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r w:rsidR="00F00F25">
          <w:t>(484)908-1228</w:t>
        </w:r>
      </w:sdtContent>
    </w:sdt>
    <w:r w:rsidR="00CC562D"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B4B3970" wp14:editId="1FE752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8896" cy="9418320"/>
              <wp:effectExtent l="0" t="0" r="10160" b="24765"/>
              <wp:wrapNone/>
              <wp:docPr id="9" name="Group 9" descr="Curved border layou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896" cy="9418320"/>
                        <a:chOff x="0" y="0"/>
                        <a:chExt cx="7168896" cy="9418320"/>
                      </a:xfrm>
                    </wpg:grpSpPr>
                    <wps:wsp>
                      <wps:cNvPr id="10" name="Rectangle 10" descr="Curved border layout"/>
                      <wps:cNvSpPr/>
                      <wps:spPr>
                        <a:xfrm>
                          <a:off x="0" y="0"/>
                          <a:ext cx="7165469" cy="941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11" descr="Curved border layout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7168896" cy="1231265"/>
                        </a:xfrm>
                        <a:custGeom>
                          <a:avLst/>
                          <a:gdLst>
                            <a:gd name="T0" fmla="*/ 11295 w 11295"/>
                            <a:gd name="T1" fmla="*/ 0 h 2356"/>
                            <a:gd name="T2" fmla="*/ 0 w 11295"/>
                            <a:gd name="T3" fmla="*/ 0 h 2356"/>
                            <a:gd name="T4" fmla="*/ 0 w 11295"/>
                            <a:gd name="T5" fmla="*/ 2356 h 2356"/>
                            <a:gd name="T6" fmla="*/ 2131 w 11295"/>
                            <a:gd name="T7" fmla="*/ 523 h 2356"/>
                            <a:gd name="T8" fmla="*/ 8827 w 11295"/>
                            <a:gd name="T9" fmla="*/ 766 h 2356"/>
                            <a:gd name="T10" fmla="*/ 11295 w 11295"/>
                            <a:gd name="T11" fmla="*/ 0 h 2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295" h="2356">
                              <a:moveTo>
                                <a:pt x="11295" y="0"/>
                              </a:moveTo>
                              <a:cubicBezTo>
                                <a:pt x="11295" y="0"/>
                                <a:pt x="5647" y="0"/>
                                <a:pt x="0" y="0"/>
                              </a:cubicBezTo>
                              <a:cubicBezTo>
                                <a:pt x="0" y="0"/>
                                <a:pt x="18" y="2131"/>
                                <a:pt x="0" y="2356"/>
                              </a:cubicBezTo>
                              <a:cubicBezTo>
                                <a:pt x="1066" y="2300"/>
                                <a:pt x="660" y="788"/>
                                <a:pt x="2131" y="523"/>
                              </a:cubicBezTo>
                              <a:cubicBezTo>
                                <a:pt x="3631" y="330"/>
                                <a:pt x="7300" y="853"/>
                                <a:pt x="8827" y="766"/>
                              </a:cubicBezTo>
                              <a:cubicBezTo>
                                <a:pt x="10354" y="679"/>
                                <a:pt x="10781" y="160"/>
                                <a:pt x="11295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alpha val="42999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17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 descr="Curved border layout"/>
                      <wps:cNvSpPr>
                        <a:spLocks/>
                      </wps:cNvSpPr>
                      <wps:spPr bwMode="auto">
                        <a:xfrm>
                          <a:off x="95250" y="1428750"/>
                          <a:ext cx="6936597" cy="7989570"/>
                        </a:xfrm>
                        <a:custGeom>
                          <a:avLst/>
                          <a:gdLst>
                            <a:gd name="T0" fmla="*/ 0 w 11098"/>
                            <a:gd name="T1" fmla="*/ 249 h 12745"/>
                            <a:gd name="T2" fmla="*/ 0 w 11098"/>
                            <a:gd name="T3" fmla="*/ 245 h 12745"/>
                            <a:gd name="T4" fmla="*/ 1 w 11098"/>
                            <a:gd name="T5" fmla="*/ 229 h 12745"/>
                            <a:gd name="T6" fmla="*/ 8 w 11098"/>
                            <a:gd name="T7" fmla="*/ 197 h 12745"/>
                            <a:gd name="T8" fmla="*/ 19 w 11098"/>
                            <a:gd name="T9" fmla="*/ 161 h 12745"/>
                            <a:gd name="T10" fmla="*/ 32 w 11098"/>
                            <a:gd name="T11" fmla="*/ 133 h 12745"/>
                            <a:gd name="T12" fmla="*/ 42 w 11098"/>
                            <a:gd name="T13" fmla="*/ 113 h 12745"/>
                            <a:gd name="T14" fmla="*/ 55 w 11098"/>
                            <a:gd name="T15" fmla="*/ 94 h 12745"/>
                            <a:gd name="T16" fmla="*/ 69 w 11098"/>
                            <a:gd name="T17" fmla="*/ 77 h 12745"/>
                            <a:gd name="T18" fmla="*/ 85 w 11098"/>
                            <a:gd name="T19" fmla="*/ 61 h 12745"/>
                            <a:gd name="T20" fmla="*/ 105 w 11098"/>
                            <a:gd name="T21" fmla="*/ 47 h 12745"/>
                            <a:gd name="T22" fmla="*/ 126 w 11098"/>
                            <a:gd name="T23" fmla="*/ 33 h 12745"/>
                            <a:gd name="T24" fmla="*/ 149 w 11098"/>
                            <a:gd name="T25" fmla="*/ 23 h 12745"/>
                            <a:gd name="T26" fmla="*/ 174 w 11098"/>
                            <a:gd name="T27" fmla="*/ 13 h 12745"/>
                            <a:gd name="T28" fmla="*/ 203 w 11098"/>
                            <a:gd name="T29" fmla="*/ 9 h 12745"/>
                            <a:gd name="T30" fmla="*/ 226 w 11098"/>
                            <a:gd name="T31" fmla="*/ 8 h 12745"/>
                            <a:gd name="T32" fmla="*/ 233 w 11098"/>
                            <a:gd name="T33" fmla="*/ 8 h 12745"/>
                            <a:gd name="T34" fmla="*/ 11098 w 11098"/>
                            <a:gd name="T35" fmla="*/ 49 h 12745"/>
                            <a:gd name="T36" fmla="*/ 233 w 11098"/>
                            <a:gd name="T37" fmla="*/ 65 h 12745"/>
                            <a:gd name="T38" fmla="*/ 219 w 11098"/>
                            <a:gd name="T39" fmla="*/ 65 h 12745"/>
                            <a:gd name="T40" fmla="*/ 196 w 11098"/>
                            <a:gd name="T41" fmla="*/ 68 h 12745"/>
                            <a:gd name="T42" fmla="*/ 174 w 11098"/>
                            <a:gd name="T43" fmla="*/ 73 h 12745"/>
                            <a:gd name="T44" fmla="*/ 156 w 11098"/>
                            <a:gd name="T45" fmla="*/ 80 h 12745"/>
                            <a:gd name="T46" fmla="*/ 137 w 11098"/>
                            <a:gd name="T47" fmla="*/ 89 h 12745"/>
                            <a:gd name="T48" fmla="*/ 122 w 11098"/>
                            <a:gd name="T49" fmla="*/ 101 h 12745"/>
                            <a:gd name="T50" fmla="*/ 107 w 11098"/>
                            <a:gd name="T51" fmla="*/ 113 h 12745"/>
                            <a:gd name="T52" fmla="*/ 95 w 11098"/>
                            <a:gd name="T53" fmla="*/ 126 h 12745"/>
                            <a:gd name="T54" fmla="*/ 85 w 11098"/>
                            <a:gd name="T55" fmla="*/ 141 h 12745"/>
                            <a:gd name="T56" fmla="*/ 68 w 11098"/>
                            <a:gd name="T57" fmla="*/ 170 h 12745"/>
                            <a:gd name="T58" fmla="*/ 56 w 11098"/>
                            <a:gd name="T59" fmla="*/ 199 h 12745"/>
                            <a:gd name="T60" fmla="*/ 49 w 11098"/>
                            <a:gd name="T61" fmla="*/ 225 h 12745"/>
                            <a:gd name="T62" fmla="*/ 47 w 11098"/>
                            <a:gd name="T63" fmla="*/ 245 h 12745"/>
                            <a:gd name="T64" fmla="*/ 47 w 11098"/>
                            <a:gd name="T65" fmla="*/ 249 h 12745"/>
                            <a:gd name="T66" fmla="*/ 51 w 11098"/>
                            <a:gd name="T67" fmla="*/ 12745 h 12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098" h="12745">
                              <a:moveTo>
                                <a:pt x="7" y="12741"/>
                              </a:moveTo>
                              <a:lnTo>
                                <a:pt x="0" y="249"/>
                              </a:lnTo>
                              <a:lnTo>
                                <a:pt x="0" y="245"/>
                              </a:lnTo>
                              <a:lnTo>
                                <a:pt x="0" y="242"/>
                              </a:lnTo>
                              <a:lnTo>
                                <a:pt x="1" y="229"/>
                              </a:lnTo>
                              <a:lnTo>
                                <a:pt x="3" y="214"/>
                              </a:lnTo>
                              <a:lnTo>
                                <a:pt x="8" y="197"/>
                              </a:lnTo>
                              <a:lnTo>
                                <a:pt x="12" y="180"/>
                              </a:lnTo>
                              <a:lnTo>
                                <a:pt x="19" y="161"/>
                              </a:lnTo>
                              <a:lnTo>
                                <a:pt x="26" y="142"/>
                              </a:lnTo>
                              <a:lnTo>
                                <a:pt x="32" y="133"/>
                              </a:lnTo>
                              <a:lnTo>
                                <a:pt x="37" y="122"/>
                              </a:lnTo>
                              <a:lnTo>
                                <a:pt x="42" y="113"/>
                              </a:lnTo>
                              <a:lnTo>
                                <a:pt x="48" y="104"/>
                              </a:lnTo>
                              <a:lnTo>
                                <a:pt x="55" y="94"/>
                              </a:lnTo>
                              <a:lnTo>
                                <a:pt x="62" y="86"/>
                              </a:lnTo>
                              <a:lnTo>
                                <a:pt x="69" y="77"/>
                              </a:lnTo>
                              <a:lnTo>
                                <a:pt x="78" y="69"/>
                              </a:lnTo>
                              <a:lnTo>
                                <a:pt x="85" y="61"/>
                              </a:lnTo>
                              <a:lnTo>
                                <a:pt x="95" y="53"/>
                              </a:lnTo>
                              <a:lnTo>
                                <a:pt x="105" y="47"/>
                              </a:lnTo>
                              <a:lnTo>
                                <a:pt x="114" y="39"/>
                              </a:lnTo>
                              <a:lnTo>
                                <a:pt x="126" y="33"/>
                              </a:lnTo>
                              <a:lnTo>
                                <a:pt x="137" y="28"/>
                              </a:lnTo>
                              <a:lnTo>
                                <a:pt x="149" y="23"/>
                              </a:lnTo>
                              <a:lnTo>
                                <a:pt x="161" y="17"/>
                              </a:lnTo>
                              <a:lnTo>
                                <a:pt x="174" y="13"/>
                              </a:lnTo>
                              <a:lnTo>
                                <a:pt x="189" y="11"/>
                              </a:lnTo>
                              <a:lnTo>
                                <a:pt x="203" y="9"/>
                              </a:lnTo>
                              <a:lnTo>
                                <a:pt x="218" y="8"/>
                              </a:lnTo>
                              <a:lnTo>
                                <a:pt x="226" y="8"/>
                              </a:lnTo>
                              <a:lnTo>
                                <a:pt x="233" y="8"/>
                              </a:lnTo>
                              <a:lnTo>
                                <a:pt x="11065" y="0"/>
                              </a:lnTo>
                              <a:lnTo>
                                <a:pt x="11098" y="49"/>
                              </a:lnTo>
                              <a:lnTo>
                                <a:pt x="233" y="65"/>
                              </a:lnTo>
                              <a:lnTo>
                                <a:pt x="227" y="65"/>
                              </a:lnTo>
                              <a:lnTo>
                                <a:pt x="219" y="65"/>
                              </a:lnTo>
                              <a:lnTo>
                                <a:pt x="208" y="66"/>
                              </a:lnTo>
                              <a:lnTo>
                                <a:pt x="196" y="68"/>
                              </a:lnTo>
                              <a:lnTo>
                                <a:pt x="185" y="69"/>
                              </a:lnTo>
                              <a:lnTo>
                                <a:pt x="174" y="73"/>
                              </a:lnTo>
                              <a:lnTo>
                                <a:pt x="164" y="77"/>
                              </a:lnTo>
                              <a:lnTo>
                                <a:pt x="156" y="80"/>
                              </a:lnTo>
                              <a:lnTo>
                                <a:pt x="146" y="85"/>
                              </a:lnTo>
                              <a:lnTo>
                                <a:pt x="137" y="89"/>
                              </a:lnTo>
                              <a:lnTo>
                                <a:pt x="129" y="94"/>
                              </a:lnTo>
                              <a:lnTo>
                                <a:pt x="122" y="101"/>
                              </a:lnTo>
                              <a:lnTo>
                                <a:pt x="114" y="106"/>
                              </a:lnTo>
                              <a:lnTo>
                                <a:pt x="107" y="113"/>
                              </a:lnTo>
                              <a:lnTo>
                                <a:pt x="101" y="120"/>
                              </a:lnTo>
                              <a:lnTo>
                                <a:pt x="95" y="126"/>
                              </a:lnTo>
                              <a:lnTo>
                                <a:pt x="90" y="133"/>
                              </a:lnTo>
                              <a:lnTo>
                                <a:pt x="85" y="141"/>
                              </a:lnTo>
                              <a:lnTo>
                                <a:pt x="76" y="156"/>
                              </a:lnTo>
                              <a:lnTo>
                                <a:pt x="68" y="170"/>
                              </a:lnTo>
                              <a:lnTo>
                                <a:pt x="61" y="185"/>
                              </a:lnTo>
                              <a:lnTo>
                                <a:pt x="56" y="199"/>
                              </a:lnTo>
                              <a:lnTo>
                                <a:pt x="53" y="213"/>
                              </a:lnTo>
                              <a:lnTo>
                                <a:pt x="49" y="225"/>
                              </a:lnTo>
                              <a:lnTo>
                                <a:pt x="48" y="235"/>
                              </a:lnTo>
                              <a:lnTo>
                                <a:pt x="47" y="245"/>
                              </a:lnTo>
                              <a:lnTo>
                                <a:pt x="47" y="247"/>
                              </a:lnTo>
                              <a:lnTo>
                                <a:pt x="47" y="249"/>
                              </a:lnTo>
                              <a:lnTo>
                                <a:pt x="51" y="12745"/>
                              </a:lnTo>
                              <a:lnTo>
                                <a:pt x="7" y="12741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alpha val="64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gamma/>
                                <a:tint val="9412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92200</wp14:pctWidth>
              </wp14:sizeRelH>
              <wp14:sizeRelV relativeFrom="page">
                <wp14:pctHeight>93600</wp14:pctHeight>
              </wp14:sizeRelV>
            </wp:anchor>
          </w:drawing>
        </mc:Choice>
        <mc:Fallback>
          <w:pict>
            <v:group w14:anchorId="0A6CEB97" id="Group 9" o:spid="_x0000_s1026" alt="Curved border layout" style="position:absolute;margin-left:0;margin-top:0;width:564.5pt;height:741.6pt;z-index:-251657216;mso-width-percent:922;mso-height-percent:936;mso-position-horizontal:center;mso-position-horizontal-relative:page;mso-position-vertical:center;mso-position-vertical-relative:page;mso-width-percent:922;mso-height-percent:936" coordsize="71688,941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">
              <v:rect id="Rectangle 10" o:spid="_x0000_s1027" alt="Curved border layout" style="position:absolute;width:71654;height:941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" fillcolor="white [3212]" strokecolor="#d8d8d8 [2732]" strokeweight="2pt"/>
              <v:shape id="Freeform 11" o:spid="_x0000_s1028" alt="Curved border layout" style="position:absolute;top:95;width:71688;height:12312;visibility:visible;mso-wrap-style:square;v-text-anchor:top" coordsize="11295,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" path="m11295,c11295,,5647,,,,,,18,2131,,2356,1066,2300,660,788,2131,523,3631,330,7300,853,8827,766,10354,679,10781,160,11295,xe" fillcolor="#94f6db [1303]" stroked="f">
                <v:fill opacity="28179f" color2="#94f6db [1303]" o:opacity2="11795f" rotate="t" focus="100%" type="gradient"/>
                <v:path arrowok="t" o:connecttype="custom" o:connectlocs="7168896,0;0,0;0,1231265;1352538,273324;5602465,400318;7168896,0" o:connectangles="0,0,0,0,0,0"/>
              </v:shape>
              <v:shape id="Freeform 12" o:spid="_x0000_s1029" alt="Curved border layout" style="position:absolute;left:952;top:14287;width:69366;height:79896;visibility:visible;mso-wrap-style:square;v-text-anchor:top" coordsize="11098,12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" path="m7,12741l,249r,-4l,242,1,229,3,214,8,197r4,-17l19,161r7,-19l32,133r5,-11l42,113r6,-9l55,94r7,-8l69,77r9,-8l85,61,95,53r10,-6l114,39r12,-6l137,28r12,-5l161,17r13,-4l189,11,203,9,218,8r8,l233,8,11065,r33,49l233,65r-6,l219,65r-11,1l196,68r-11,1l174,73r-10,4l156,80r-10,5l137,89r-8,5l122,101r-8,5l107,113r-6,7l95,126r-5,7l85,141r-9,15l68,170r-7,15l56,199r-3,14l49,225r-1,10l47,245r,2l47,249r4,12496l7,12741xe" fillcolor="#c8da91 [1945]" stroked="f">
                <v:fill opacity="41943f" color2="#c8da91 [1945]" rotate="t" angle="45" focus="100%" type="gradient"/>
                <v:path arrowok="t" o:connecttype="custom" o:connectlocs="0,156093;0,153585;625,143555;5000,123495;11876,100927;20001,83375;26251,70837;34377,58927;43127,48270;53128,38240;65628,29463;78754,20687;93130,14418;108755,8149;126881,5642;141257,5015;145632,5015;6936597,30717;145632,40747;136882,40747;122506,42628;108755,45762;97505,50150;85629,55792;76254,63315;66878,70837;59378,78987;53128,88390;42502,106569;35002,124749;30627,141048;29376,153585;29376,156093;31877,7989570" o:connectangles="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  <w:sdt>
    <w:sdtPr>
      <w:alias w:val="Enter email:"/>
      <w:tag w:val=""/>
      <w:id w:val="-1985455738"/>
      <w:placeholder>
        <w:docPart w:val="4084CDDE2DB04BA4851518083D21BAF8"/>
      </w:placeholder>
      <w:dataBinding w:prefixMappings="xmlns:ns0='http://schemas.microsoft.com/office/2006/coverPageProps' " w:xpath="/ns0:CoverPageProperties[1]/ns0:CompanyEmail[1]" w:storeItemID="{55AF091B-3C7A-41E3-B477-F2FDAA23CFDA}"/>
      <w:text/>
    </w:sdtPr>
    <w:sdtEndPr/>
    <w:sdtContent>
      <w:p w14:paraId="603B7B85" w14:textId="77777777" w:rsidR="00363129" w:rsidRPr="00363129" w:rsidRDefault="00F00F25" w:rsidP="00F00F25">
        <w:pPr>
          <w:pStyle w:val="ContactInfo"/>
        </w:pPr>
        <w:r>
          <w:t>gracebenitezx3@gmail.com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2AE56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48BC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16E2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684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24AD6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648A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FCC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835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52C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D61B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833A3"/>
    <w:multiLevelType w:val="hybridMultilevel"/>
    <w:tmpl w:val="4F2CCE0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097E4705"/>
    <w:multiLevelType w:val="hybridMultilevel"/>
    <w:tmpl w:val="929009CA"/>
    <w:lvl w:ilvl="0" w:tplc="ECEE1B1A">
      <w:start w:val="1"/>
      <w:numFmt w:val="bullet"/>
      <w:lvlText w:val="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64D0E"/>
    <w:multiLevelType w:val="hybridMultilevel"/>
    <w:tmpl w:val="B89012CE"/>
    <w:lvl w:ilvl="0" w:tplc="ECEE1B1A">
      <w:start w:val="1"/>
      <w:numFmt w:val="bullet"/>
      <w:lvlText w:val="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96536"/>
    <w:multiLevelType w:val="hybridMultilevel"/>
    <w:tmpl w:val="0660CBC2"/>
    <w:lvl w:ilvl="0" w:tplc="ECEE1B1A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25"/>
    <w:rsid w:val="00011689"/>
    <w:rsid w:val="00054DDF"/>
    <w:rsid w:val="000909BC"/>
    <w:rsid w:val="000B4AD8"/>
    <w:rsid w:val="000F4513"/>
    <w:rsid w:val="00105C7A"/>
    <w:rsid w:val="00202AD1"/>
    <w:rsid w:val="00241711"/>
    <w:rsid w:val="00280876"/>
    <w:rsid w:val="00281077"/>
    <w:rsid w:val="00293B83"/>
    <w:rsid w:val="00296B0D"/>
    <w:rsid w:val="00345F42"/>
    <w:rsid w:val="00427AA5"/>
    <w:rsid w:val="004654C2"/>
    <w:rsid w:val="004703B3"/>
    <w:rsid w:val="00491348"/>
    <w:rsid w:val="00507493"/>
    <w:rsid w:val="005339CC"/>
    <w:rsid w:val="00553254"/>
    <w:rsid w:val="0057242C"/>
    <w:rsid w:val="0057335A"/>
    <w:rsid w:val="00594993"/>
    <w:rsid w:val="005E3678"/>
    <w:rsid w:val="006124D2"/>
    <w:rsid w:val="00613CD4"/>
    <w:rsid w:val="00624536"/>
    <w:rsid w:val="006362CD"/>
    <w:rsid w:val="006501E3"/>
    <w:rsid w:val="00654672"/>
    <w:rsid w:val="00672FDD"/>
    <w:rsid w:val="00673144"/>
    <w:rsid w:val="006A3CE7"/>
    <w:rsid w:val="007B1C0A"/>
    <w:rsid w:val="008453B9"/>
    <w:rsid w:val="0087650A"/>
    <w:rsid w:val="00881301"/>
    <w:rsid w:val="0092054E"/>
    <w:rsid w:val="0094328E"/>
    <w:rsid w:val="0095152B"/>
    <w:rsid w:val="009830A2"/>
    <w:rsid w:val="009B1601"/>
    <w:rsid w:val="009C13EB"/>
    <w:rsid w:val="009D6ED8"/>
    <w:rsid w:val="00A0318E"/>
    <w:rsid w:val="00AB43BC"/>
    <w:rsid w:val="00AD0F4D"/>
    <w:rsid w:val="00AD6605"/>
    <w:rsid w:val="00B15BC4"/>
    <w:rsid w:val="00B4473C"/>
    <w:rsid w:val="00B94F42"/>
    <w:rsid w:val="00BC72C0"/>
    <w:rsid w:val="00BD5277"/>
    <w:rsid w:val="00BE5B9A"/>
    <w:rsid w:val="00C06A07"/>
    <w:rsid w:val="00C23BA6"/>
    <w:rsid w:val="00C61532"/>
    <w:rsid w:val="00C82BDB"/>
    <w:rsid w:val="00C86B7A"/>
    <w:rsid w:val="00CC562D"/>
    <w:rsid w:val="00CF2F10"/>
    <w:rsid w:val="00D65B61"/>
    <w:rsid w:val="00D9285E"/>
    <w:rsid w:val="00DA1155"/>
    <w:rsid w:val="00DC7710"/>
    <w:rsid w:val="00DE43DE"/>
    <w:rsid w:val="00DF7FEB"/>
    <w:rsid w:val="00E0293E"/>
    <w:rsid w:val="00E50F6B"/>
    <w:rsid w:val="00E60067"/>
    <w:rsid w:val="00E625C5"/>
    <w:rsid w:val="00EA7D64"/>
    <w:rsid w:val="00EC6E5B"/>
    <w:rsid w:val="00ED4595"/>
    <w:rsid w:val="00F00F25"/>
    <w:rsid w:val="00F66FAD"/>
    <w:rsid w:val="00FC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8B58A"/>
  <w15:docId w15:val="{1D0830F8-2310-6D48-8707-28BD70BF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AD6605"/>
    <w:pPr>
      <w:ind w:left="288"/>
    </w:pPr>
  </w:style>
  <w:style w:type="paragraph" w:styleId="Heading1">
    <w:name w:val="heading 1"/>
    <w:basedOn w:val="Normal"/>
    <w:link w:val="Heading1Char"/>
    <w:uiPriority w:val="3"/>
    <w:qFormat/>
    <w:rsid w:val="00D9285E"/>
    <w:pPr>
      <w:keepNext/>
      <w:keepLines/>
      <w:spacing w:before="30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595959" w:themeColor="text1" w:themeTint="A6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F66FAD"/>
    <w:pPr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56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C56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C56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56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aps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56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56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56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D9285E"/>
    <w:rPr>
      <w:rFonts w:asciiTheme="majorHAnsi" w:eastAsiaTheme="majorEastAsia" w:hAnsiTheme="majorHAnsi" w:cstheme="majorBidi"/>
      <w:b/>
      <w:caps/>
      <w:color w:val="595959" w:themeColor="text1" w:themeTint="A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66FAD"/>
    <w:rPr>
      <w:rFonts w:asciiTheme="majorHAnsi" w:eastAsiaTheme="majorEastAsia" w:hAnsiTheme="majorHAnsi" w:cstheme="majorBidi"/>
      <w:b/>
      <w:szCs w:val="26"/>
    </w:rPr>
  </w:style>
  <w:style w:type="paragraph" w:styleId="Title">
    <w:name w:val="Title"/>
    <w:basedOn w:val="Normal"/>
    <w:link w:val="TitleChar"/>
    <w:uiPriority w:val="1"/>
    <w:qFormat/>
    <w:rsid w:val="00D65B61"/>
    <w:pPr>
      <w:keepNext/>
      <w:keepLines/>
      <w:spacing w:before="480" w:line="264" w:lineRule="auto"/>
      <w:contextualSpacing/>
      <w:jc w:val="right"/>
    </w:pPr>
    <w:rPr>
      <w:rFonts w:asciiTheme="majorHAnsi" w:eastAsiaTheme="majorEastAsia" w:hAnsiTheme="majorHAnsi" w:cstheme="majorBidi"/>
      <w:b/>
      <w:caps/>
      <w:spacing w:val="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C7129"/>
    <w:rPr>
      <w:rFonts w:asciiTheme="majorHAnsi" w:eastAsiaTheme="majorEastAsia" w:hAnsiTheme="majorHAnsi" w:cstheme="majorBidi"/>
      <w:b/>
      <w:caps/>
      <w:spacing w:val="10"/>
      <w:sz w:val="28"/>
      <w:szCs w:val="56"/>
    </w:rPr>
  </w:style>
  <w:style w:type="paragraph" w:styleId="Footer">
    <w:name w:val="footer"/>
    <w:basedOn w:val="Normal"/>
    <w:link w:val="FooterChar"/>
    <w:uiPriority w:val="99"/>
    <w:unhideWhenUsed/>
    <w:rsid w:val="00CC562D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CC562D"/>
    <w:rPr>
      <w:sz w:val="20"/>
      <w:szCs w:val="20"/>
    </w:rPr>
  </w:style>
  <w:style w:type="paragraph" w:customStyle="1" w:styleId="ContactInfo">
    <w:name w:val="Contact Info"/>
    <w:basedOn w:val="Title"/>
    <w:uiPriority w:val="2"/>
    <w:qFormat/>
    <w:rsid w:val="00D65B61"/>
    <w:pPr>
      <w:keepNext w:val="0"/>
      <w:keepLines w:val="0"/>
      <w:spacing w:before="0" w:after="0" w:line="240" w:lineRule="auto"/>
      <w:contextualSpacing w:val="0"/>
    </w:pPr>
    <w:rPr>
      <w:rFonts w:asciiTheme="minorHAnsi" w:hAnsiTheme="minorHAnsi"/>
      <w:caps w:val="0"/>
      <w:color w:val="08674D" w:themeColor="accent4" w:themeShade="80"/>
      <w:sz w:val="22"/>
    </w:rPr>
  </w:style>
  <w:style w:type="character" w:styleId="Strong">
    <w:name w:val="Strong"/>
    <w:basedOn w:val="DefaultParagraphFont"/>
    <w:uiPriority w:val="4"/>
    <w:qFormat/>
    <w:rsid w:val="00D65B61"/>
    <w:rPr>
      <w:b/>
      <w:bCs/>
    </w:rPr>
  </w:style>
  <w:style w:type="table" w:customStyle="1" w:styleId="GridTable1Light1">
    <w:name w:val="Grid Table 1 Light1"/>
    <w:basedOn w:val="TableNormal"/>
    <w:uiPriority w:val="46"/>
    <w:rsid w:val="00D65B61"/>
    <w:pPr>
      <w:spacing w:after="4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65B61"/>
    <w:pPr>
      <w:spacing w:after="40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C562D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56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CC562D"/>
    <w:rPr>
      <w:rFonts w:asciiTheme="majorHAnsi" w:eastAsiaTheme="majorEastAsia" w:hAnsiTheme="majorHAnsi" w:cstheme="majorBidi"/>
      <w:color w:val="073662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562D"/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562D"/>
    <w:rPr>
      <w:rFonts w:asciiTheme="majorHAnsi" w:eastAsiaTheme="majorEastAsia" w:hAnsiTheme="majorHAnsi" w:cstheme="majorBidi"/>
      <w:b/>
      <w:i/>
      <w:color w:val="0B5294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562D"/>
    <w:rPr>
      <w:rFonts w:asciiTheme="majorHAnsi" w:eastAsiaTheme="majorEastAsia" w:hAnsiTheme="majorHAnsi" w:cstheme="majorBidi"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562D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562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562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PlaceholderText">
    <w:name w:val="Placeholder Text"/>
    <w:basedOn w:val="DefaultParagraphFont"/>
    <w:uiPriority w:val="99"/>
    <w:semiHidden/>
    <w:rsid w:val="00AD6605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7335A"/>
    <w:pPr>
      <w:numPr>
        <w:ilvl w:val="1"/>
      </w:numPr>
      <w:spacing w:after="160"/>
      <w:ind w:left="288"/>
      <w:contextualSpacing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335A"/>
    <w:rPr>
      <w:rFonts w:eastAsiaTheme="minorEastAsia"/>
      <w:color w:val="5A5A5A" w:themeColor="text1" w:themeTint="A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C712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C71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D6605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D6605"/>
    <w:rPr>
      <w:i/>
      <w:iCs/>
      <w:color w:val="0B5294" w:themeColor="accent1" w:themeShade="BF"/>
    </w:rPr>
  </w:style>
  <w:style w:type="character" w:styleId="BookTitle">
    <w:name w:val="Book Title"/>
    <w:basedOn w:val="DefaultParagraphFont"/>
    <w:uiPriority w:val="33"/>
    <w:semiHidden/>
    <w:unhideWhenUsed/>
    <w:qFormat/>
    <w:rsid w:val="00FC7129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D6605"/>
    <w:rPr>
      <w:b/>
      <w:bCs/>
      <w:caps w:val="0"/>
      <w:smallCaps/>
      <w:color w:val="0B5294" w:themeColor="accent1" w:themeShade="BF"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12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54E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4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2054E"/>
  </w:style>
  <w:style w:type="paragraph" w:styleId="BlockText">
    <w:name w:val="Block Text"/>
    <w:basedOn w:val="Normal"/>
    <w:uiPriority w:val="99"/>
    <w:semiHidden/>
    <w:unhideWhenUsed/>
    <w:rsid w:val="00AD6605"/>
    <w:pPr>
      <w:pBdr>
        <w:top w:val="single" w:sz="2" w:space="10" w:color="0B5294" w:themeColor="accent1" w:themeShade="BF" w:shadow="1"/>
        <w:left w:val="single" w:sz="2" w:space="10" w:color="0B5294" w:themeColor="accent1" w:themeShade="BF" w:shadow="1"/>
        <w:bottom w:val="single" w:sz="2" w:space="10" w:color="0B5294" w:themeColor="accent1" w:themeShade="BF" w:shadow="1"/>
        <w:right w:val="single" w:sz="2" w:space="10" w:color="0B5294" w:themeColor="accent1" w:themeShade="BF" w:shadow="1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205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054E"/>
  </w:style>
  <w:style w:type="paragraph" w:styleId="BodyText2">
    <w:name w:val="Body Text 2"/>
    <w:basedOn w:val="Normal"/>
    <w:link w:val="BodyText2Char"/>
    <w:uiPriority w:val="99"/>
    <w:semiHidden/>
    <w:unhideWhenUsed/>
    <w:rsid w:val="009205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054E"/>
  </w:style>
  <w:style w:type="paragraph" w:styleId="BodyText3">
    <w:name w:val="Body Text 3"/>
    <w:basedOn w:val="Normal"/>
    <w:link w:val="BodyText3Char"/>
    <w:uiPriority w:val="99"/>
    <w:semiHidden/>
    <w:unhideWhenUsed/>
    <w:rsid w:val="0092054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054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2054E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2054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05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054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2054E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2054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05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054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054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054E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054E"/>
    <w:pPr>
      <w:spacing w:after="200"/>
    </w:pPr>
    <w:rPr>
      <w:i/>
      <w:iCs/>
      <w:color w:val="04617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2054E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2054E"/>
  </w:style>
  <w:style w:type="table" w:styleId="ColorfulGrid">
    <w:name w:val="Colorful Grid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2054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54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54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54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2054E"/>
  </w:style>
  <w:style w:type="character" w:customStyle="1" w:styleId="DateChar">
    <w:name w:val="Date Char"/>
    <w:basedOn w:val="DefaultParagraphFont"/>
    <w:link w:val="Date"/>
    <w:uiPriority w:val="99"/>
    <w:semiHidden/>
    <w:rsid w:val="0092054E"/>
  </w:style>
  <w:style w:type="paragraph" w:styleId="DocumentMap">
    <w:name w:val="Document Map"/>
    <w:basedOn w:val="Normal"/>
    <w:link w:val="DocumentMapChar"/>
    <w:uiPriority w:val="99"/>
    <w:semiHidden/>
    <w:unhideWhenUsed/>
    <w:rsid w:val="0092054E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054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2054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2054E"/>
  </w:style>
  <w:style w:type="character" w:styleId="Emphasis">
    <w:name w:val="Emphasis"/>
    <w:basedOn w:val="DefaultParagraphFont"/>
    <w:uiPriority w:val="20"/>
    <w:semiHidden/>
    <w:unhideWhenUsed/>
    <w:qFormat/>
    <w:rsid w:val="0092054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205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054E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054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2054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054E"/>
    <w:rPr>
      <w:color w:val="85DFD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205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54E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54E"/>
    <w:rPr>
      <w:szCs w:val="20"/>
    </w:rPr>
  </w:style>
  <w:style w:type="table" w:customStyle="1" w:styleId="GridTable1Light-Accent21">
    <w:name w:val="Grid Table 1 Light - Accent 21"/>
    <w:basedOn w:val="TableNormal"/>
    <w:uiPriority w:val="46"/>
    <w:rsid w:val="0092054E"/>
    <w:pPr>
      <w:spacing w:after="0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2054E"/>
    <w:pPr>
      <w:spacing w:after="0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2054E"/>
    <w:pPr>
      <w:spacing w:after="0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2054E"/>
    <w:pPr>
      <w:spacing w:after="0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2054E"/>
    <w:pPr>
      <w:spacing w:after="0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2054E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2054E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2054E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2054E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2054E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2054E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2054E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2054E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2054E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2054E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2054E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2054E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2054E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92054E"/>
  </w:style>
  <w:style w:type="paragraph" w:styleId="HTMLAddress">
    <w:name w:val="HTML Address"/>
    <w:basedOn w:val="Normal"/>
    <w:link w:val="HTMLAddressChar"/>
    <w:uiPriority w:val="99"/>
    <w:semiHidden/>
    <w:unhideWhenUsed/>
    <w:rsid w:val="0092054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205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205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2054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205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2054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054E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054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2054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2054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2054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2054E"/>
    <w:rPr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054E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054E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054E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054E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054E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054E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054E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054E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054E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2054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D6605"/>
    <w:rPr>
      <w:i/>
      <w:iCs/>
      <w:color w:val="0B5294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2054E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2054E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2054E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2054E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2054E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2054E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2054E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2054E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2054E"/>
  </w:style>
  <w:style w:type="paragraph" w:styleId="List">
    <w:name w:val="List"/>
    <w:basedOn w:val="Normal"/>
    <w:uiPriority w:val="99"/>
    <w:semiHidden/>
    <w:unhideWhenUsed/>
    <w:rsid w:val="009205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205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205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205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2054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2054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2054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2054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2054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2054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205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205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205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205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2054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2054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2054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2054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2054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205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92054E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2054E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2054E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2054E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2054E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2054E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2054E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2054E"/>
    <w:pPr>
      <w:spacing w:after="0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2054E"/>
    <w:pPr>
      <w:spacing w:after="0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2054E"/>
    <w:pPr>
      <w:spacing w:after="0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2054E"/>
    <w:pPr>
      <w:spacing w:after="0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2054E"/>
    <w:pPr>
      <w:spacing w:after="0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2054E"/>
    <w:pPr>
      <w:spacing w:after="0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205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2054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2054E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2054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205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205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2054E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9205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205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2054E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2054E"/>
  </w:style>
  <w:style w:type="character" w:styleId="PageNumber">
    <w:name w:val="page number"/>
    <w:basedOn w:val="DefaultParagraphFont"/>
    <w:uiPriority w:val="99"/>
    <w:semiHidden/>
    <w:unhideWhenUsed/>
    <w:rsid w:val="0092054E"/>
  </w:style>
  <w:style w:type="table" w:customStyle="1" w:styleId="PlainTable11">
    <w:name w:val="Plain Table 11"/>
    <w:basedOn w:val="TableNormal"/>
    <w:uiPriority w:val="41"/>
    <w:rsid w:val="0092054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92054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92054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2054E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054E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2054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2054E"/>
  </w:style>
  <w:style w:type="paragraph" w:styleId="Signature">
    <w:name w:val="Signature"/>
    <w:basedOn w:val="Normal"/>
    <w:link w:val="SignatureChar"/>
    <w:uiPriority w:val="99"/>
    <w:semiHidden/>
    <w:unhideWhenUsed/>
    <w:rsid w:val="0092054E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2054E"/>
  </w:style>
  <w:style w:type="character" w:customStyle="1" w:styleId="SmartHyperlink1">
    <w:name w:val="Smart Hyperlink1"/>
    <w:basedOn w:val="DefaultParagraphFont"/>
    <w:uiPriority w:val="99"/>
    <w:semiHidden/>
    <w:unhideWhenUsed/>
    <w:rsid w:val="0092054E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054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2054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2054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2054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2054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205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205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205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2054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205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2054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2054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2054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2054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2054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2054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2054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205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2054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205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2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2054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2054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2054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205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205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2054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205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2054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205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205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2054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205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2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205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205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205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2054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2054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2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2054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2054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205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205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9205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20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205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205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9205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205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2054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2054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2054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2054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2054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2054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2054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2054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2054E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605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enitez\AppData\Roaming\Microsoft\Templates\Entrylevel_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90A5E0A5F24E8A8C260C850752E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E9487-DC83-4378-B1A1-BB682BBBDB95}"/>
      </w:docPartPr>
      <w:docPartBody>
        <w:p w:rsidR="004706BD" w:rsidRDefault="004706BD">
          <w:pPr>
            <w:pStyle w:val="3E90A5E0A5F24E8A8C260C850752EE77"/>
          </w:pPr>
          <w:r w:rsidRPr="009A3F06">
            <w:t>Objective</w:t>
          </w:r>
        </w:p>
      </w:docPartBody>
    </w:docPart>
    <w:docPart>
      <w:docPartPr>
        <w:name w:val="9DDAFE8991DB4DF785F7F9A96342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A5703-6C8B-496D-B286-FDB91DB42ABF}"/>
      </w:docPartPr>
      <w:docPartBody>
        <w:p w:rsidR="004706BD" w:rsidRDefault="004706BD">
          <w:pPr>
            <w:pStyle w:val="9DDAFE8991DB4DF785F7F9A9634236EC"/>
          </w:pPr>
          <w:r w:rsidRPr="009A3F06">
            <w:t xml:space="preserve">Check out the quick tips below to help you get started. To replace tip text with your own, just </w:t>
          </w:r>
          <w:r>
            <w:t>tap</w:t>
          </w:r>
          <w:r w:rsidRPr="009A3F06">
            <w:t xml:space="preserve"> it and start typing.</w:t>
          </w:r>
        </w:p>
      </w:docPartBody>
    </w:docPart>
    <w:docPart>
      <w:docPartPr>
        <w:name w:val="DD5E4EE12CB0467AB61E53FCE3096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C4DE-EBDF-43CC-BF3D-2A3B26A68A48}"/>
      </w:docPartPr>
      <w:docPartBody>
        <w:p w:rsidR="004706BD" w:rsidRDefault="004706BD">
          <w:pPr>
            <w:pStyle w:val="DD5E4EE12CB0467AB61E53FCE30968A9"/>
          </w:pPr>
          <w:r>
            <w:t>Enter your name, street address, city and ZIP code, phone number, email address, and website in the header, and then delete this sentence.</w:t>
          </w:r>
        </w:p>
      </w:docPartBody>
    </w:docPart>
    <w:docPart>
      <w:docPartPr>
        <w:name w:val="4084CDDE2DB04BA4851518083D21B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5AD2B-A4B0-43D4-AE84-472C4891C727}"/>
      </w:docPartPr>
      <w:docPartBody>
        <w:p w:rsidR="004706BD" w:rsidRDefault="004706BD">
          <w:pPr>
            <w:pStyle w:val="4084CDDE2DB04BA4851518083D21BAF8"/>
          </w:pPr>
          <w:r w:rsidRPr="009A3F06">
            <w:t>Skills &amp; Abilities</w:t>
          </w:r>
        </w:p>
      </w:docPartBody>
    </w:docPart>
    <w:docPart>
      <w:docPartPr>
        <w:name w:val="710E16CD7AD440B29922D6D53A998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EDAAD-FFC8-4E9F-8FC7-1C169F5DBE0A}"/>
      </w:docPartPr>
      <w:docPartBody>
        <w:p w:rsidR="004706BD" w:rsidRDefault="004706BD">
          <w:pPr>
            <w:pStyle w:val="710E16CD7AD440B29922D6D53A998503"/>
          </w:pPr>
          <w:r w:rsidRPr="009A3F06">
            <w:t>Experience</w:t>
          </w:r>
        </w:p>
      </w:docPartBody>
    </w:docPart>
    <w:docPart>
      <w:docPartPr>
        <w:name w:val="5D1A5E48379F4A298C7E9E5376854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1B14-74D7-4FE4-A04D-F241C5520E1A}"/>
      </w:docPartPr>
      <w:docPartBody>
        <w:p w:rsidR="004706BD" w:rsidRDefault="004706BD">
          <w:pPr>
            <w:pStyle w:val="5D1A5E48379F4A298C7E9E5376854D65"/>
          </w:pPr>
          <w:r w:rsidRPr="0087650A">
            <w:t>Job Title 1</w:t>
          </w:r>
        </w:p>
      </w:docPartBody>
    </w:docPart>
    <w:docPart>
      <w:docPartPr>
        <w:name w:val="A928AB3CA0B049B8B9203338984A9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E6A69-76D2-4608-9F5D-90ADAA86E999}"/>
      </w:docPartPr>
      <w:docPartBody>
        <w:p w:rsidR="004706BD" w:rsidRDefault="004706BD">
          <w:pPr>
            <w:pStyle w:val="A928AB3CA0B049B8B9203338984A9FB2"/>
          </w:pPr>
          <w:r w:rsidRPr="0087650A">
            <w:t>Company Name</w:t>
          </w:r>
        </w:p>
      </w:docPartBody>
    </w:docPart>
    <w:docPart>
      <w:docPartPr>
        <w:name w:val="1BDC0CB9A9C64E738B4FFF19FF6BB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F6D1-4B9D-4C85-9E1A-00CBFA76B91F}"/>
      </w:docPartPr>
      <w:docPartBody>
        <w:p w:rsidR="004706BD" w:rsidRDefault="004706BD">
          <w:pPr>
            <w:pStyle w:val="1BDC0CB9A9C64E738B4FFF19FF6BBBD2"/>
          </w:pPr>
          <w:r w:rsidRPr="009A3F06">
            <w:t>This is the place for a brief summary of your key responsibilities and most stellar accomplishments.</w:t>
          </w:r>
        </w:p>
      </w:docPartBody>
    </w:docPart>
    <w:docPart>
      <w:docPartPr>
        <w:name w:val="A64A9FF173B7419BB6876D783DE6D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E1B7-676C-40D3-81ED-D7B210F42E8A}"/>
      </w:docPartPr>
      <w:docPartBody>
        <w:p w:rsidR="004706BD" w:rsidRDefault="004706BD">
          <w:pPr>
            <w:pStyle w:val="A64A9FF173B7419BB6876D783DE6DB56"/>
          </w:pPr>
          <w:r w:rsidRPr="009A3F06">
            <w:t>Dates From</w:t>
          </w:r>
        </w:p>
      </w:docPartBody>
    </w:docPart>
    <w:docPart>
      <w:docPartPr>
        <w:name w:val="D8F2DB0251524C38BD03F9983719D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0A38-D2D4-4517-84CF-B10E14F9DA5D}"/>
      </w:docPartPr>
      <w:docPartBody>
        <w:p w:rsidR="004706BD" w:rsidRDefault="004706BD">
          <w:pPr>
            <w:pStyle w:val="D8F2DB0251524C38BD03F9983719D0AA"/>
          </w:pPr>
          <w:r w:rsidRPr="009A3F06">
            <w:t>To</w:t>
          </w:r>
        </w:p>
      </w:docPartBody>
    </w:docPart>
    <w:docPart>
      <w:docPartPr>
        <w:name w:val="6CDD20DBDE9941B6ACB3D73FD27A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9AB92-F41F-4989-BCB1-81E16488B1FE}"/>
      </w:docPartPr>
      <w:docPartBody>
        <w:p w:rsidR="004706BD" w:rsidRDefault="004706BD">
          <w:pPr>
            <w:pStyle w:val="6CDD20DBDE9941B6ACB3D73FD27ACE0D"/>
          </w:pPr>
          <w:r w:rsidRPr="009A3F0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6BD"/>
    <w:rsid w:val="00247B84"/>
    <w:rsid w:val="004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90A5E0A5F24E8A8C260C850752EE77">
    <w:name w:val="3E90A5E0A5F24E8A8C260C850752EE77"/>
  </w:style>
  <w:style w:type="paragraph" w:customStyle="1" w:styleId="9DDAFE8991DB4DF785F7F9A9634236EC">
    <w:name w:val="9DDAFE8991DB4DF785F7F9A9634236EC"/>
  </w:style>
  <w:style w:type="paragraph" w:customStyle="1" w:styleId="DD5E4EE12CB0467AB61E53FCE30968A9">
    <w:name w:val="DD5E4EE12CB0467AB61E53FCE30968A9"/>
  </w:style>
  <w:style w:type="paragraph" w:customStyle="1" w:styleId="4084CDDE2DB04BA4851518083D21BAF8">
    <w:name w:val="4084CDDE2DB04BA4851518083D21BAF8"/>
  </w:style>
  <w:style w:type="paragraph" w:customStyle="1" w:styleId="CEA0C1C44EAB42BBA0E8AB5FEF2C817D">
    <w:name w:val="CEA0C1C44EAB42BBA0E8AB5FEF2C817D"/>
  </w:style>
  <w:style w:type="paragraph" w:customStyle="1" w:styleId="710E16CD7AD440B29922D6D53A998503">
    <w:name w:val="710E16CD7AD440B29922D6D53A998503"/>
  </w:style>
  <w:style w:type="paragraph" w:customStyle="1" w:styleId="5D1A5E48379F4A298C7E9E5376854D65">
    <w:name w:val="5D1A5E48379F4A298C7E9E5376854D65"/>
  </w:style>
  <w:style w:type="paragraph" w:customStyle="1" w:styleId="A928AB3CA0B049B8B9203338984A9FB2">
    <w:name w:val="A928AB3CA0B049B8B9203338984A9FB2"/>
  </w:style>
  <w:style w:type="paragraph" w:customStyle="1" w:styleId="1BDC0CB9A9C64E738B4FFF19FF6BBBD2">
    <w:name w:val="1BDC0CB9A9C64E738B4FFF19FF6BBBD2"/>
  </w:style>
  <w:style w:type="paragraph" w:customStyle="1" w:styleId="A64A9FF173B7419BB6876D783DE6DB56">
    <w:name w:val="A64A9FF173B7419BB6876D783DE6DB56"/>
  </w:style>
  <w:style w:type="paragraph" w:customStyle="1" w:styleId="D8F2DB0251524C38BD03F9983719D0AA">
    <w:name w:val="D8F2DB0251524C38BD03F9983719D0AA"/>
  </w:style>
  <w:style w:type="paragraph" w:customStyle="1" w:styleId="2918BE4E718045B187308081F2868856">
    <w:name w:val="2918BE4E718045B187308081F2868856"/>
  </w:style>
  <w:style w:type="paragraph" w:customStyle="1" w:styleId="5AF6F8DC638F4C4C837D1C7D981D6439">
    <w:name w:val="5AF6F8DC638F4C4C837D1C7D981D6439"/>
  </w:style>
  <w:style w:type="paragraph" w:customStyle="1" w:styleId="DD1AD02C37B147F196F19574B1C5B775">
    <w:name w:val="DD1AD02C37B147F196F19574B1C5B775"/>
  </w:style>
  <w:style w:type="paragraph" w:customStyle="1" w:styleId="CD53606B1D1446738E73BCCA85B96C4C">
    <w:name w:val="CD53606B1D1446738E73BCCA85B96C4C"/>
  </w:style>
  <w:style w:type="paragraph" w:customStyle="1" w:styleId="E5F33EFC177E4D568D43F4234D025E45">
    <w:name w:val="E5F33EFC177E4D568D43F4234D025E45"/>
  </w:style>
  <w:style w:type="paragraph" w:customStyle="1" w:styleId="6CDD20DBDE9941B6ACB3D73FD27ACE0D">
    <w:name w:val="6CDD20DBDE9941B6ACB3D73FD27ACE0D"/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FDB4708EFD904C42A9EB1B8B60BE6060">
    <w:name w:val="FDB4708EFD904C42A9EB1B8B60BE6060"/>
  </w:style>
  <w:style w:type="paragraph" w:customStyle="1" w:styleId="1AAF3CC579E24F76A75F6EB974867BA9">
    <w:name w:val="1AAF3CC579E24F76A75F6EB974867BA9"/>
  </w:style>
  <w:style w:type="paragraph" w:customStyle="1" w:styleId="63B1D0A346A545DC8316F23CE9746F9C">
    <w:name w:val="63B1D0A346A545DC8316F23CE9746F9C"/>
  </w:style>
  <w:style w:type="paragraph" w:customStyle="1" w:styleId="D0F2BF2F8831485C8B015A8475D860AF">
    <w:name w:val="D0F2BF2F8831485C8B015A8475D860AF"/>
  </w:style>
  <w:style w:type="paragraph" w:customStyle="1" w:styleId="05FA44E87733456395CF60DDB5665B93">
    <w:name w:val="05FA44E87733456395CF60DDB5665B93"/>
  </w:style>
  <w:style w:type="paragraph" w:customStyle="1" w:styleId="FB7E87A27DE5421EB1D7D5480D8B97D8">
    <w:name w:val="FB7E87A27DE5421EB1D7D5480D8B97D8"/>
  </w:style>
  <w:style w:type="paragraph" w:customStyle="1" w:styleId="9528103BA8674C76AF8BAA94551A7FCA">
    <w:name w:val="9528103BA8674C76AF8BAA94551A7FCA"/>
  </w:style>
  <w:style w:type="paragraph" w:customStyle="1" w:styleId="B883528D1E504B25BBC2AB887DA7B098">
    <w:name w:val="B883528D1E504B25BBC2AB887DA7B098"/>
  </w:style>
  <w:style w:type="paragraph" w:customStyle="1" w:styleId="495F8D61943A474ABACEA9E0CE239392">
    <w:name w:val="495F8D61943A474ABACEA9E0CE239392"/>
  </w:style>
  <w:style w:type="paragraph" w:customStyle="1" w:styleId="2D1671954C684D10AE71CBAF4CA1B7CF">
    <w:name w:val="2D1671954C684D10AE71CBAF4CA1B7CF"/>
  </w:style>
  <w:style w:type="paragraph" w:customStyle="1" w:styleId="3F0D40878C614494B7568219C2811437">
    <w:name w:val="3F0D40878C614494B7568219C2811437"/>
  </w:style>
  <w:style w:type="paragraph" w:customStyle="1" w:styleId="6C38009FBF664AC9A799E6365060ABEB">
    <w:name w:val="6C38009FBF664AC9A799E6365060ABEB"/>
  </w:style>
  <w:style w:type="paragraph" w:customStyle="1" w:styleId="E35667CA3F7F4B158B5B92A6736158FF">
    <w:name w:val="E35667CA3F7F4B158B5B92A6736158FF"/>
  </w:style>
  <w:style w:type="paragraph" w:customStyle="1" w:styleId="1CB36103F9DE4350B7B80200A2FF431D">
    <w:name w:val="1CB36103F9DE4350B7B80200A2FF4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(484)908-1228</CompanyPhone>
  <CompanyFax/>
  <CompanyEmail>gracebenitezx3@gmail.com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C:\Users\gbenitez\AppData\Roaming\Microsoft\Templates\Entrylevel_resume.dotx</Template>
  <TotalTime>25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Graciela benitez</vt:lpstr>
    </vt:vector>
  </TitlesOfParts>
  <Company>Berks Community Health Center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Graciela benitez</dc:title>
  <dc:subject>726 Gordon St</dc:subject>
  <dc:creator>Grace Benitez</dc:creator>
  <cp:lastModifiedBy>Microsoft Office User</cp:lastModifiedBy>
  <cp:revision>3</cp:revision>
  <dcterms:created xsi:type="dcterms:W3CDTF">2020-06-18T17:41:00Z</dcterms:created>
  <dcterms:modified xsi:type="dcterms:W3CDTF">2020-06-18T18:08:00Z</dcterms:modified>
  <cp:category>Reading, PA 19601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