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A61AE" w14:textId="66FB03EB" w:rsidR="00200C92" w:rsidRPr="00CF40CE" w:rsidRDefault="00986A25" w:rsidP="00CF40CE">
      <w:pPr>
        <w:pStyle w:val="Header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CF40CE">
        <w:rPr>
          <w:rFonts w:ascii="Times New Roman" w:hAnsi="Times New Roman" w:cs="Times New Roman"/>
          <w:b/>
          <w:sz w:val="72"/>
          <w:szCs w:val="72"/>
          <w:u w:val="single"/>
        </w:rPr>
        <w:t>Kaila Davie</w:t>
      </w:r>
    </w:p>
    <w:p w14:paraId="5343E382" w14:textId="5243164D" w:rsidR="003F4EBC" w:rsidRPr="009C0596" w:rsidRDefault="00200C92" w:rsidP="003F4EBC">
      <w:pPr>
        <w:pStyle w:val="Header"/>
        <w:jc w:val="center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Boothwyn PA 19060</w:t>
      </w:r>
      <w:r w:rsidR="00F32A59" w:rsidRPr="009C0596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>•</w:t>
      </w:r>
      <w:r w:rsidR="00F32A59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C2144E" w:rsidRPr="009C0596">
        <w:rPr>
          <w:rFonts w:ascii="Times New Roman" w:hAnsi="Times New Roman" w:cs="Times New Roman"/>
          <w:sz w:val="16"/>
          <w:szCs w:val="16"/>
        </w:rPr>
        <w:t>kaila</w:t>
      </w:r>
      <w:r w:rsidR="00300059" w:rsidRPr="009C0596">
        <w:rPr>
          <w:rFonts w:ascii="Times New Roman" w:hAnsi="Times New Roman" w:cs="Times New Roman"/>
          <w:sz w:val="16"/>
          <w:szCs w:val="16"/>
        </w:rPr>
        <w:t>davie07@gmail.com</w:t>
      </w:r>
      <w:r w:rsidR="00F32A59" w:rsidRPr="009C0596">
        <w:rPr>
          <w:rFonts w:ascii="Times New Roman" w:hAnsi="Times New Roman" w:cs="Times New Roman"/>
          <w:color w:val="313A43" w:themeColor="accent5" w:themeShade="BF"/>
          <w:sz w:val="16"/>
          <w:szCs w:val="16"/>
        </w:rPr>
        <w:t xml:space="preserve"> •</w:t>
      </w:r>
      <w:r w:rsidRPr="009C0596">
        <w:rPr>
          <w:rFonts w:ascii="Times New Roman" w:hAnsi="Times New Roman" w:cs="Times New Roman"/>
          <w:sz w:val="16"/>
          <w:szCs w:val="16"/>
        </w:rPr>
        <w:t>Cell 484.682.7296</w:t>
      </w:r>
    </w:p>
    <w:p w14:paraId="6E7BE2D7" w14:textId="77777777" w:rsidR="008F71A1" w:rsidRPr="006D1D88" w:rsidRDefault="008F71A1" w:rsidP="00A248EA">
      <w:pPr>
        <w:spacing w:after="0"/>
        <w:rPr>
          <w:rFonts w:ascii="Times New Roman" w:hAnsi="Times New Roman" w:cs="Times New Roman"/>
          <w:color w:val="313A43" w:themeColor="accent5" w:themeShade="BF"/>
          <w:sz w:val="18"/>
          <w:szCs w:val="18"/>
        </w:rPr>
      </w:pPr>
    </w:p>
    <w:p w14:paraId="21BA5289" w14:textId="77777777" w:rsidR="00A248EA" w:rsidRPr="00011BBB" w:rsidRDefault="00A248EA" w:rsidP="00200C92">
      <w:pPr>
        <w:spacing w:after="0"/>
        <w:jc w:val="center"/>
        <w:rPr>
          <w:rFonts w:ascii="Times New Roman" w:hAnsi="Times New Roman" w:cs="Times New Roman"/>
          <w:b/>
          <w:color w:val="313A43" w:themeColor="accent5" w:themeShade="BF"/>
          <w:spacing w:val="40"/>
          <w:sz w:val="18"/>
          <w:szCs w:val="18"/>
        </w:rPr>
      </w:pPr>
      <w:r w:rsidRPr="00011BBB">
        <w:rPr>
          <w:rFonts w:ascii="Times New Roman" w:hAnsi="Times New Roman" w:cs="Times New Roman"/>
          <w:b/>
          <w:color w:val="313A43" w:themeColor="accent5" w:themeShade="BF"/>
          <w:sz w:val="18"/>
          <w:szCs w:val="18"/>
        </w:rPr>
        <w:t>•</w:t>
      </w:r>
      <w:r w:rsidRPr="00011B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144E" w:rsidRPr="00011BBB">
        <w:rPr>
          <w:rFonts w:ascii="Times New Roman" w:hAnsi="Times New Roman" w:cs="Times New Roman"/>
          <w:b/>
          <w:color w:val="313A43" w:themeColor="accent5" w:themeShade="BF"/>
          <w:spacing w:val="40"/>
          <w:sz w:val="18"/>
          <w:szCs w:val="18"/>
        </w:rPr>
        <w:t>OBJECTIVE</w:t>
      </w:r>
      <w:r w:rsidRPr="00011B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11BBB">
        <w:rPr>
          <w:rFonts w:ascii="Times New Roman" w:hAnsi="Times New Roman" w:cs="Times New Roman"/>
          <w:b/>
          <w:color w:val="313A43" w:themeColor="accent5" w:themeShade="BF"/>
          <w:sz w:val="18"/>
          <w:szCs w:val="18"/>
        </w:rPr>
        <w:t>•</w:t>
      </w:r>
      <w:r w:rsidR="00986A25" w:rsidRPr="00011BBB">
        <w:rPr>
          <w:rFonts w:ascii="Times New Roman" w:hAnsi="Times New Roman" w:cs="Times New Roman"/>
          <w:b/>
          <w:color w:val="313A43" w:themeColor="accent5" w:themeShade="BF"/>
          <w:sz w:val="18"/>
          <w:szCs w:val="18"/>
        </w:rPr>
        <w:br/>
      </w:r>
    </w:p>
    <w:p w14:paraId="03FD1223" w14:textId="68865FBA" w:rsidR="00A248EA" w:rsidRPr="00E546F5" w:rsidRDefault="00724DB6" w:rsidP="00A248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Goal-oriented professional, skilled leader and analytical problem solver, </w:t>
      </w:r>
      <w:r w:rsidR="00F361CD" w:rsidRPr="009C0596">
        <w:rPr>
          <w:rFonts w:ascii="Times New Roman" w:hAnsi="Times New Roman" w:cs="Times New Roman"/>
          <w:sz w:val="16"/>
          <w:szCs w:val="16"/>
        </w:rPr>
        <w:t xml:space="preserve">ingenious use of relationship building connection, </w:t>
      </w:r>
      <w:r w:rsidR="00986A25" w:rsidRPr="009C0596">
        <w:rPr>
          <w:rFonts w:ascii="Times New Roman" w:hAnsi="Times New Roman" w:cs="Times New Roman"/>
          <w:sz w:val="16"/>
          <w:szCs w:val="16"/>
        </w:rPr>
        <w:t>S</w:t>
      </w:r>
      <w:r w:rsidR="00C2144E" w:rsidRPr="009C0596">
        <w:rPr>
          <w:rFonts w:ascii="Times New Roman" w:hAnsi="Times New Roman" w:cs="Times New Roman"/>
          <w:sz w:val="16"/>
          <w:szCs w:val="16"/>
        </w:rPr>
        <w:t>eeking a</w:t>
      </w:r>
      <w:r w:rsidR="00986A25" w:rsidRPr="009C0596">
        <w:rPr>
          <w:rFonts w:ascii="Times New Roman" w:hAnsi="Times New Roman" w:cs="Times New Roman"/>
          <w:sz w:val="16"/>
          <w:szCs w:val="16"/>
        </w:rPr>
        <w:t xml:space="preserve"> full-time,</w:t>
      </w:r>
      <w:r w:rsidR="00C2144E" w:rsidRPr="009C0596">
        <w:rPr>
          <w:rFonts w:ascii="Times New Roman" w:hAnsi="Times New Roman" w:cs="Times New Roman"/>
          <w:sz w:val="16"/>
          <w:szCs w:val="16"/>
        </w:rPr>
        <w:t xml:space="preserve"> position </w:t>
      </w:r>
      <w:r w:rsidR="006D1D88" w:rsidRPr="009C0596">
        <w:rPr>
          <w:rFonts w:ascii="Times New Roman" w:hAnsi="Times New Roman" w:cs="Times New Roman"/>
          <w:sz w:val="16"/>
          <w:szCs w:val="16"/>
        </w:rPr>
        <w:t xml:space="preserve">using my </w:t>
      </w:r>
      <w:r w:rsidR="00C2144E" w:rsidRPr="009C0596">
        <w:rPr>
          <w:rFonts w:ascii="Times New Roman" w:hAnsi="Times New Roman" w:cs="Times New Roman"/>
          <w:sz w:val="16"/>
          <w:szCs w:val="16"/>
        </w:rPr>
        <w:t>communication</w:t>
      </w:r>
      <w:r w:rsidR="00986A25" w:rsidRPr="009C0596">
        <w:rPr>
          <w:rFonts w:ascii="Times New Roman" w:hAnsi="Times New Roman" w:cs="Times New Roman"/>
          <w:sz w:val="16"/>
          <w:szCs w:val="16"/>
        </w:rPr>
        <w:t>s</w:t>
      </w:r>
      <w:r w:rsidR="006D1D88" w:rsidRPr="009C0596">
        <w:rPr>
          <w:rFonts w:ascii="Times New Roman" w:hAnsi="Times New Roman" w:cs="Times New Roman"/>
          <w:sz w:val="16"/>
          <w:szCs w:val="16"/>
        </w:rPr>
        <w:t xml:space="preserve"> degree</w:t>
      </w:r>
      <w:r w:rsidR="007F089F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986A25" w:rsidRPr="009C0596">
        <w:rPr>
          <w:rFonts w:ascii="Times New Roman" w:hAnsi="Times New Roman" w:cs="Times New Roman"/>
          <w:sz w:val="16"/>
          <w:szCs w:val="16"/>
        </w:rPr>
        <w:t>that will give me the opportunity to leverage my creative abilities</w:t>
      </w:r>
      <w:r w:rsidR="000C4276" w:rsidRPr="00E546F5">
        <w:rPr>
          <w:rFonts w:ascii="Times New Roman" w:hAnsi="Times New Roman" w:cs="Times New Roman"/>
          <w:sz w:val="20"/>
          <w:szCs w:val="20"/>
        </w:rPr>
        <w:t xml:space="preserve">. </w:t>
      </w:r>
      <w:r w:rsidR="00C368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AD7D51" w14:textId="77777777" w:rsidR="004C763E" w:rsidRPr="00E546F5" w:rsidRDefault="004C763E" w:rsidP="000845ED">
      <w:pPr>
        <w:spacing w:after="0"/>
        <w:rPr>
          <w:rFonts w:ascii="Times New Roman" w:hAnsi="Times New Roman" w:cs="Times New Roman"/>
          <w:color w:val="313A43" w:themeColor="accent5" w:themeShade="BF"/>
          <w:sz w:val="20"/>
          <w:szCs w:val="20"/>
        </w:rPr>
      </w:pPr>
    </w:p>
    <w:p w14:paraId="00AD5389" w14:textId="77777777" w:rsidR="00986A25" w:rsidRPr="00011BBB" w:rsidRDefault="00793E2F" w:rsidP="00200C92">
      <w:pPr>
        <w:spacing w:after="0"/>
        <w:jc w:val="center"/>
        <w:rPr>
          <w:rFonts w:ascii="Times New Roman" w:hAnsi="Times New Roman" w:cs="Times New Roman"/>
          <w:color w:val="313A43" w:themeColor="accent5" w:themeShade="BF"/>
          <w:sz w:val="18"/>
          <w:szCs w:val="18"/>
        </w:rPr>
      </w:pPr>
      <w:r w:rsidRPr="00011BBB">
        <w:rPr>
          <w:rFonts w:ascii="Times New Roman" w:hAnsi="Times New Roman" w:cs="Times New Roman"/>
          <w:color w:val="313A43" w:themeColor="accent5" w:themeShade="BF"/>
          <w:sz w:val="18"/>
          <w:szCs w:val="18"/>
        </w:rPr>
        <w:t>•</w:t>
      </w:r>
      <w:r w:rsidRPr="00011BBB">
        <w:rPr>
          <w:rFonts w:ascii="Times New Roman" w:hAnsi="Times New Roman" w:cs="Times New Roman"/>
          <w:sz w:val="18"/>
          <w:szCs w:val="18"/>
        </w:rPr>
        <w:t xml:space="preserve"> </w:t>
      </w:r>
      <w:r w:rsidR="004C763E" w:rsidRPr="00011BBB">
        <w:rPr>
          <w:rFonts w:ascii="Times New Roman" w:hAnsi="Times New Roman" w:cs="Times New Roman"/>
          <w:b/>
          <w:color w:val="313A43" w:themeColor="accent5" w:themeShade="BF"/>
          <w:spacing w:val="40"/>
          <w:sz w:val="18"/>
          <w:szCs w:val="18"/>
        </w:rPr>
        <w:t>EDUCATION</w:t>
      </w:r>
      <w:r w:rsidRPr="00011BBB">
        <w:rPr>
          <w:rFonts w:ascii="Times New Roman" w:hAnsi="Times New Roman" w:cs="Times New Roman"/>
          <w:sz w:val="18"/>
          <w:szCs w:val="18"/>
        </w:rPr>
        <w:t xml:space="preserve"> </w:t>
      </w:r>
      <w:r w:rsidRPr="00011BBB">
        <w:rPr>
          <w:rFonts w:ascii="Times New Roman" w:hAnsi="Times New Roman" w:cs="Times New Roman"/>
          <w:color w:val="313A43" w:themeColor="accent5" w:themeShade="BF"/>
          <w:sz w:val="18"/>
          <w:szCs w:val="18"/>
        </w:rPr>
        <w:t>•</w:t>
      </w:r>
      <w:r w:rsidR="00986A25" w:rsidRPr="00011BBB">
        <w:rPr>
          <w:rFonts w:ascii="Times New Roman" w:hAnsi="Times New Roman" w:cs="Times New Roman"/>
          <w:color w:val="313A43" w:themeColor="accent5" w:themeShade="BF"/>
          <w:sz w:val="18"/>
          <w:szCs w:val="18"/>
        </w:rPr>
        <w:br/>
      </w:r>
    </w:p>
    <w:p w14:paraId="146A70B6" w14:textId="3CC6716E" w:rsidR="001E647A" w:rsidRPr="009C0596" w:rsidRDefault="0068113C" w:rsidP="00BA4F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b/>
          <w:sz w:val="16"/>
          <w:szCs w:val="16"/>
        </w:rPr>
        <w:t>Rowan University</w:t>
      </w:r>
      <w:r w:rsidR="00986A25" w:rsidRPr="009C0596">
        <w:rPr>
          <w:rFonts w:ascii="Times New Roman" w:hAnsi="Times New Roman" w:cs="Times New Roman"/>
          <w:sz w:val="16"/>
          <w:szCs w:val="16"/>
        </w:rPr>
        <w:t xml:space="preserve">, Glassboro, N.J. </w:t>
      </w:r>
      <w:r w:rsidRPr="009C059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A041FD" w14:textId="77777777" w:rsidR="00E546F5" w:rsidRPr="009C0596" w:rsidRDefault="00C2144E" w:rsidP="00BA4F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B.A. </w:t>
      </w:r>
      <w:r w:rsidR="00986A25" w:rsidRPr="009C0596">
        <w:rPr>
          <w:rFonts w:ascii="Times New Roman" w:hAnsi="Times New Roman" w:cs="Times New Roman"/>
          <w:sz w:val="16"/>
          <w:szCs w:val="16"/>
        </w:rPr>
        <w:t xml:space="preserve">in </w:t>
      </w:r>
      <w:r w:rsidRPr="009C0596">
        <w:rPr>
          <w:rFonts w:ascii="Times New Roman" w:hAnsi="Times New Roman" w:cs="Times New Roman"/>
          <w:sz w:val="16"/>
          <w:szCs w:val="16"/>
        </w:rPr>
        <w:t>Communication</w:t>
      </w:r>
      <w:r w:rsidR="00BA4F89" w:rsidRPr="009C0596">
        <w:rPr>
          <w:rFonts w:ascii="Times New Roman" w:hAnsi="Times New Roman" w:cs="Times New Roman"/>
          <w:sz w:val="16"/>
          <w:szCs w:val="16"/>
        </w:rPr>
        <w:t xml:space="preserve"> Studies</w:t>
      </w:r>
    </w:p>
    <w:p w14:paraId="5272A399" w14:textId="31C21F56" w:rsidR="00B70D89" w:rsidRPr="009C0596" w:rsidRDefault="006D1D88" w:rsidP="00BA4F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December 2018</w:t>
      </w:r>
      <w:r w:rsidR="00C2144E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="003051D6" w:rsidRPr="009C0596">
        <w:rPr>
          <w:rFonts w:ascii="Times New Roman" w:hAnsi="Times New Roman" w:cs="Times New Roman"/>
          <w:sz w:val="16"/>
          <w:szCs w:val="16"/>
        </w:rPr>
        <w:t>(3.0 GPA)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7919277" w14:textId="167C186F" w:rsidR="00D85951" w:rsidRPr="009C0596" w:rsidRDefault="00D85951" w:rsidP="00D85951">
      <w:pPr>
        <w:spacing w:after="0"/>
        <w:rPr>
          <w:rFonts w:ascii="Times New Roman" w:hAnsi="Times New Roman" w:cs="Times New Roman"/>
          <w:b/>
          <w:color w:val="313A43" w:themeColor="accent5" w:themeShade="BF"/>
          <w:sz w:val="16"/>
          <w:szCs w:val="16"/>
        </w:rPr>
      </w:pPr>
    </w:p>
    <w:p w14:paraId="5FDBAE04" w14:textId="1366CC77" w:rsidR="00D85951" w:rsidRPr="00011BBB" w:rsidRDefault="00140ED7" w:rsidP="00140ED7">
      <w:pPr>
        <w:spacing w:after="0"/>
        <w:jc w:val="center"/>
        <w:rPr>
          <w:rFonts w:ascii="Times New Roman" w:hAnsi="Times New Roman" w:cs="Times New Roman"/>
          <w:b/>
          <w:color w:val="313A43" w:themeColor="accent5" w:themeShade="BF"/>
          <w:sz w:val="18"/>
          <w:szCs w:val="18"/>
        </w:rPr>
      </w:pPr>
      <w:r w:rsidRPr="00011BBB">
        <w:rPr>
          <w:rFonts w:ascii="Wingdings" w:hAnsi="Wingdings" w:cs="Times New Roman"/>
          <w:b/>
          <w:color w:val="313A43" w:themeColor="accent5" w:themeShade="BF"/>
          <w:spacing w:val="40"/>
          <w:sz w:val="18"/>
          <w:szCs w:val="18"/>
        </w:rPr>
        <w:t></w:t>
      </w:r>
      <w:r w:rsidR="00724DB6" w:rsidRPr="00011BBB">
        <w:rPr>
          <w:rFonts w:ascii="Times New Roman" w:hAnsi="Times New Roman" w:cs="Times New Roman"/>
          <w:b/>
          <w:color w:val="313A43" w:themeColor="accent5" w:themeShade="BF"/>
          <w:spacing w:val="40"/>
          <w:sz w:val="18"/>
          <w:szCs w:val="18"/>
        </w:rPr>
        <w:t>SKILLS</w:t>
      </w:r>
      <w:r w:rsidRPr="00011BBB">
        <w:rPr>
          <w:rFonts w:ascii="Wingdings" w:hAnsi="Wingdings" w:cs="Times New Roman"/>
          <w:b/>
          <w:color w:val="313A43" w:themeColor="accent5" w:themeShade="BF"/>
          <w:spacing w:val="40"/>
          <w:sz w:val="18"/>
          <w:szCs w:val="18"/>
        </w:rPr>
        <w:t></w:t>
      </w:r>
    </w:p>
    <w:p w14:paraId="09AFBE20" w14:textId="77777777" w:rsidR="00D85951" w:rsidRPr="00E546F5" w:rsidRDefault="00D85951" w:rsidP="00D85951">
      <w:pPr>
        <w:spacing w:after="0"/>
        <w:rPr>
          <w:rFonts w:ascii="Times New Roman" w:hAnsi="Times New Roman" w:cs="Times New Roman"/>
          <w:b/>
          <w:color w:val="313A43" w:themeColor="accent5" w:themeShade="BF"/>
          <w:spacing w:val="40"/>
        </w:rPr>
      </w:pPr>
    </w:p>
    <w:p w14:paraId="13CDA971" w14:textId="07335CAB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Excellent presentation skills 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9C0596">
        <w:rPr>
          <w:rFonts w:ascii="Times New Roman" w:hAnsi="Times New Roman" w:cs="Times New Roman"/>
          <w:sz w:val="16"/>
          <w:szCs w:val="16"/>
        </w:rPr>
        <w:t xml:space="preserve">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>Team management</w:t>
      </w:r>
    </w:p>
    <w:p w14:paraId="53EA13D0" w14:textId="22BFF466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Excellent verbal communication skills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Empathic listener</w:t>
      </w:r>
    </w:p>
    <w:p w14:paraId="56070281" w14:textId="5876CA3C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Web and media content              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Strong verbal communication</w:t>
      </w:r>
    </w:p>
    <w:p w14:paraId="65F7F6F0" w14:textId="60394FE3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Magnificent presentation skills  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Proficient in Microsoft windows and </w:t>
      </w:r>
      <w:proofErr w:type="spellStart"/>
      <w:r w:rsidRPr="009C0596">
        <w:rPr>
          <w:rFonts w:ascii="Times New Roman" w:hAnsi="Times New Roman" w:cs="Times New Roman"/>
          <w:sz w:val="16"/>
          <w:szCs w:val="16"/>
        </w:rPr>
        <w:t>MacOS</w:t>
      </w:r>
      <w:proofErr w:type="spellEnd"/>
      <w:r w:rsidRPr="009C0596">
        <w:rPr>
          <w:rFonts w:ascii="Times New Roman" w:hAnsi="Times New Roman" w:cs="Times New Roman"/>
          <w:sz w:val="16"/>
          <w:szCs w:val="16"/>
        </w:rPr>
        <w:t xml:space="preserve"> environments</w:t>
      </w:r>
    </w:p>
    <w:p w14:paraId="74C93A7D" w14:textId="419DFE62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Organization Customer service  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  Productive</w:t>
      </w:r>
    </w:p>
    <w:p w14:paraId="66D5BD6D" w14:textId="694C5BD7" w:rsidR="00B33C33" w:rsidRPr="001D5DCD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FFFFFF" w:themeColor="background1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Proficient in Microsoft word, power point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E2463A" w:rsidRPr="009C0596">
        <w:rPr>
          <w:rFonts w:ascii="Wingdings" w:hAnsi="Wingdings" w:cs="Times New Roman"/>
          <w:sz w:val="16"/>
          <w:szCs w:val="16"/>
        </w:rPr>
        <w:t></w:t>
      </w:r>
      <w:r w:rsidR="00E2463A" w:rsidRPr="009C0596">
        <w:rPr>
          <w:rFonts w:ascii="Times New Roman" w:hAnsi="Times New Roman" w:cs="Times New Roman"/>
          <w:sz w:val="16"/>
          <w:szCs w:val="16"/>
        </w:rPr>
        <w:t xml:space="preserve"> Team</w:t>
      </w:r>
      <w:r w:rsidRPr="009C0596">
        <w:rPr>
          <w:rFonts w:ascii="Times New Roman" w:hAnsi="Times New Roman" w:cs="Times New Roman"/>
          <w:sz w:val="16"/>
          <w:szCs w:val="16"/>
        </w:rPr>
        <w:t xml:space="preserve"> Player</w:t>
      </w:r>
      <w:r w:rsidR="001D5DCD">
        <w:rPr>
          <w:rFonts w:ascii="Times New Roman" w:hAnsi="Times New Roman" w:cs="Times New Roman"/>
          <w:sz w:val="16"/>
          <w:szCs w:val="16"/>
        </w:rPr>
        <w:t xml:space="preserve"> </w:t>
      </w:r>
      <w:r w:rsidR="001D5DCD" w:rsidRPr="001D5DCD">
        <w:rPr>
          <w:rFonts w:ascii="Times New Roman" w:hAnsi="Times New Roman" w:cs="Times New Roman"/>
          <w:color w:val="FFFFFF" w:themeColor="background1"/>
          <w:sz w:val="16"/>
          <w:szCs w:val="16"/>
        </w:rPr>
        <w:t>Advocate with and for clients for access to appropriate level of care placements</w:t>
      </w:r>
    </w:p>
    <w:p w14:paraId="30D0EDB8" w14:textId="1057428E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Hard worker                                                </w:t>
      </w:r>
      <w:r w:rsidR="00F361CD" w:rsidRPr="009C059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Honest</w:t>
      </w:r>
      <w:r w:rsidR="001D5DCD">
        <w:rPr>
          <w:rFonts w:ascii="Times New Roman" w:hAnsi="Times New Roman" w:cs="Times New Roman"/>
          <w:sz w:val="16"/>
          <w:szCs w:val="16"/>
        </w:rPr>
        <w:t xml:space="preserve"> </w:t>
      </w:r>
      <w:r w:rsidR="001D5DCD" w:rsidRPr="001D5DCD">
        <w:rPr>
          <w:rFonts w:ascii="Times New Roman" w:hAnsi="Times New Roman" w:cs="Times New Roman"/>
          <w:color w:val="FFFFFF" w:themeColor="background1"/>
          <w:sz w:val="16"/>
          <w:szCs w:val="16"/>
        </w:rPr>
        <w:t>experience utilizing evidence-based prevention</w:t>
      </w:r>
    </w:p>
    <w:p w14:paraId="5A3C6DA1" w14:textId="5B5279D5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Excellent communication skills                   </w:t>
      </w:r>
      <w:r w:rsidR="00F361CD" w:rsidRPr="009C059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737B58"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Leader</w:t>
      </w:r>
      <w:r w:rsidR="001D5DCD">
        <w:rPr>
          <w:rFonts w:ascii="Times New Roman" w:hAnsi="Times New Roman" w:cs="Times New Roman"/>
          <w:sz w:val="16"/>
          <w:szCs w:val="16"/>
        </w:rPr>
        <w:t xml:space="preserve"> </w:t>
      </w:r>
      <w:r w:rsidR="001D5DCD" w:rsidRPr="001D5DCD">
        <w:rPr>
          <w:rFonts w:ascii="Times New Roman" w:hAnsi="Times New Roman" w:cs="Times New Roman"/>
          <w:color w:val="FFFFFF" w:themeColor="background1"/>
          <w:sz w:val="16"/>
          <w:szCs w:val="16"/>
        </w:rPr>
        <w:t>Experience in treatment, intervention counseling, prevention service</w:t>
      </w:r>
    </w:p>
    <w:p w14:paraId="4051EF60" w14:textId="2AE8CD6F" w:rsidR="00B33C33" w:rsidRPr="009C0596" w:rsidRDefault="00B33C33" w:rsidP="00011B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Excellence at multitasking                          </w:t>
      </w:r>
      <w:r w:rsidR="00F361CD" w:rsidRPr="009C059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C0596">
        <w:rPr>
          <w:rFonts w:ascii="Times New Roman" w:hAnsi="Times New Roman" w:cs="Times New Roman"/>
          <w:sz w:val="16"/>
          <w:szCs w:val="16"/>
        </w:rPr>
        <w:t xml:space="preserve"> </w:t>
      </w:r>
      <w:r w:rsidRPr="009C0596">
        <w:rPr>
          <w:rFonts w:ascii="Wingdings" w:hAnsi="Wingdings" w:cs="Times New Roman"/>
          <w:sz w:val="16"/>
          <w:szCs w:val="16"/>
        </w:rPr>
        <w:t></w:t>
      </w:r>
      <w:r w:rsidRPr="009C0596">
        <w:rPr>
          <w:rFonts w:ascii="Times New Roman" w:hAnsi="Times New Roman" w:cs="Times New Roman"/>
          <w:sz w:val="16"/>
          <w:szCs w:val="16"/>
        </w:rPr>
        <w:t xml:space="preserve"> Trustworthy</w:t>
      </w:r>
      <w:r w:rsidR="001D5DCD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r w:rsidR="001D5DCD" w:rsidRPr="001D5DCD">
        <w:rPr>
          <w:rFonts w:ascii="Times New Roman" w:hAnsi="Times New Roman" w:cs="Times New Roman"/>
          <w:color w:val="FFFFFF" w:themeColor="background1"/>
          <w:sz w:val="16"/>
          <w:szCs w:val="16"/>
        </w:rPr>
        <w:t>Experience working with students in a school</w:t>
      </w:r>
      <w:bookmarkEnd w:id="0"/>
    </w:p>
    <w:p w14:paraId="2258FEEF" w14:textId="691AD2F0" w:rsidR="00B33C33" w:rsidRPr="009C0596" w:rsidRDefault="00B33C33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Customer and service-orientated</w:t>
      </w:r>
    </w:p>
    <w:p w14:paraId="294F45C2" w14:textId="5A866054" w:rsidR="00E2463A" w:rsidRPr="009C0596" w:rsidRDefault="00E2463A" w:rsidP="00011BB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Proficient internet explorer/ chrome brows</w:t>
      </w:r>
    </w:p>
    <w:p w14:paraId="621DEEF8" w14:textId="451B25E4" w:rsidR="00E2463A" w:rsidRDefault="00E2463A" w:rsidP="00011BBB">
      <w:pPr>
        <w:pStyle w:val="ListParagraph"/>
        <w:spacing w:after="0"/>
        <w:rPr>
          <w:rFonts w:ascii="Times New Roman" w:hAnsi="Times New Roman" w:cs="Times New Roman"/>
        </w:rPr>
      </w:pPr>
    </w:p>
    <w:p w14:paraId="5CECF7B6" w14:textId="7A403F7D" w:rsidR="009C0596" w:rsidRPr="00011BBB" w:rsidRDefault="009C0596" w:rsidP="009C0596">
      <w:pPr>
        <w:spacing w:after="0"/>
        <w:jc w:val="center"/>
        <w:rPr>
          <w:rFonts w:ascii="Wingdings" w:hAnsi="Wingdings" w:cs="Times New Roman"/>
          <w:b/>
          <w:color w:val="313A43" w:themeColor="accent5" w:themeShade="BF"/>
          <w:spacing w:val="40"/>
          <w:sz w:val="18"/>
          <w:szCs w:val="18"/>
        </w:rPr>
      </w:pPr>
      <w:r w:rsidRPr="00011BBB">
        <w:rPr>
          <w:rFonts w:ascii="Wingdings" w:hAnsi="Wingdings" w:cs="Times New Roman"/>
          <w:b/>
          <w:color w:val="313A43" w:themeColor="accent5" w:themeShade="BF"/>
          <w:spacing w:val="40"/>
          <w:sz w:val="18"/>
          <w:szCs w:val="18"/>
        </w:rPr>
        <w:t></w:t>
      </w:r>
      <w:r w:rsidRPr="00011BBB">
        <w:rPr>
          <w:rFonts w:ascii="Times New Roman" w:hAnsi="Times New Roman" w:cs="Times New Roman"/>
          <w:b/>
          <w:color w:val="313A43" w:themeColor="accent5" w:themeShade="BF"/>
          <w:spacing w:val="40"/>
          <w:sz w:val="18"/>
          <w:szCs w:val="18"/>
        </w:rPr>
        <w:t>EXPERIENCE</w:t>
      </w:r>
      <w:r w:rsidRPr="00011BBB">
        <w:rPr>
          <w:rFonts w:ascii="Wingdings" w:hAnsi="Wingdings" w:cs="Times New Roman"/>
          <w:b/>
          <w:color w:val="313A43" w:themeColor="accent5" w:themeShade="BF"/>
          <w:spacing w:val="40"/>
          <w:sz w:val="18"/>
          <w:szCs w:val="18"/>
        </w:rPr>
        <w:t></w:t>
      </w:r>
    </w:p>
    <w:p w14:paraId="0DD0983F" w14:textId="77777777" w:rsidR="009C0596" w:rsidRPr="00140ED7" w:rsidRDefault="009C0596" w:rsidP="009C0596">
      <w:pPr>
        <w:spacing w:after="0"/>
        <w:jc w:val="center"/>
        <w:rPr>
          <w:rFonts w:ascii="Times New Roman" w:hAnsi="Times New Roman" w:cs="Times New Roman"/>
          <w:b/>
          <w:color w:val="313A43" w:themeColor="accent5" w:themeShade="BF"/>
        </w:rPr>
      </w:pPr>
    </w:p>
    <w:p w14:paraId="35E0DAF8" w14:textId="152CFC3B" w:rsidR="009C0596" w:rsidRDefault="009C0596" w:rsidP="009C059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Red Robin, </w:t>
      </w:r>
      <w:r w:rsidRPr="009C0596">
        <w:rPr>
          <w:rFonts w:ascii="Times New Roman" w:hAnsi="Times New Roman" w:cs="Times New Roman"/>
          <w:bCs/>
          <w:sz w:val="16"/>
          <w:szCs w:val="16"/>
        </w:rPr>
        <w:t>Wilmington, D.E.</w:t>
      </w:r>
    </w:p>
    <w:p w14:paraId="1D47F9AC" w14:textId="77777777" w:rsidR="009C0596" w:rsidRPr="00011BBB" w:rsidRDefault="009C0596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 w:rsidRPr="00011BB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 </w:t>
      </w:r>
      <w:r w:rsidRPr="00011BBB">
        <w:rPr>
          <w:rFonts w:ascii="Times New Roman" w:hAnsi="Times New Roman" w:cs="Times New Roman"/>
          <w:bCs/>
          <w:i/>
          <w:sz w:val="16"/>
          <w:szCs w:val="16"/>
        </w:rPr>
        <w:t xml:space="preserve">Hostess </w:t>
      </w:r>
    </w:p>
    <w:p w14:paraId="4DF80FC9" w14:textId="78BF03D1" w:rsidR="009C0596" w:rsidRPr="009C0596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July 2014-August 2015</w:t>
      </w:r>
    </w:p>
    <w:p w14:paraId="72CDD7F2" w14:textId="73041F96" w:rsidR="009C0596" w:rsidRDefault="009C0596" w:rsidP="009C059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</w:p>
    <w:p w14:paraId="6D41F8A0" w14:textId="5DE24EDB" w:rsidR="009C0596" w:rsidRPr="009C0596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</w:t>
      </w:r>
      <w:r w:rsidRPr="009C0596">
        <w:rPr>
          <w:rFonts w:ascii="Times New Roman" w:hAnsi="Times New Roman" w:cs="Times New Roman"/>
          <w:b/>
          <w:bCs/>
          <w:sz w:val="16"/>
          <w:szCs w:val="16"/>
        </w:rPr>
        <w:t>•</w:t>
      </w:r>
      <w:r w:rsidRPr="009C0596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9C0596">
        <w:rPr>
          <w:rFonts w:ascii="Times New Roman" w:hAnsi="Times New Roman" w:cs="Times New Roman"/>
          <w:bCs/>
          <w:sz w:val="16"/>
          <w:szCs w:val="16"/>
        </w:rPr>
        <w:t xml:space="preserve">Greeted customers, coordinated seating arrangements and took drink orders </w:t>
      </w:r>
    </w:p>
    <w:p w14:paraId="16EBF45C" w14:textId="0960502E" w:rsidR="009C0596" w:rsidRPr="009C0596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Pr="009C0596">
        <w:rPr>
          <w:rFonts w:ascii="Times New Roman" w:hAnsi="Times New Roman" w:cs="Times New Roman"/>
          <w:bCs/>
          <w:sz w:val="16"/>
          <w:szCs w:val="16"/>
        </w:rPr>
        <w:t>•</w:t>
      </w:r>
      <w:r w:rsidRPr="009C0596">
        <w:rPr>
          <w:rFonts w:ascii="Times New Roman" w:hAnsi="Times New Roman" w:cs="Times New Roman"/>
          <w:bCs/>
          <w:sz w:val="16"/>
          <w:szCs w:val="16"/>
        </w:rPr>
        <w:tab/>
      </w:r>
      <w:proofErr w:type="gramStart"/>
      <w:r w:rsidRPr="009C0596">
        <w:rPr>
          <w:rFonts w:ascii="Times New Roman" w:hAnsi="Times New Roman" w:cs="Times New Roman"/>
          <w:bCs/>
          <w:sz w:val="16"/>
          <w:szCs w:val="16"/>
        </w:rPr>
        <w:t>Ensured</w:t>
      </w:r>
      <w:proofErr w:type="gramEnd"/>
      <w:r w:rsidRPr="009C0596">
        <w:rPr>
          <w:rFonts w:ascii="Times New Roman" w:hAnsi="Times New Roman" w:cs="Times New Roman"/>
          <w:bCs/>
          <w:sz w:val="16"/>
          <w:szCs w:val="16"/>
        </w:rPr>
        <w:t xml:space="preserve"> the guests' experience met their expectations</w:t>
      </w:r>
    </w:p>
    <w:p w14:paraId="09556E61" w14:textId="7B33A44F" w:rsidR="009C0596" w:rsidRPr="00011BBB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Pr="009C0596">
        <w:rPr>
          <w:rFonts w:ascii="Times New Roman" w:hAnsi="Times New Roman" w:cs="Times New Roman"/>
          <w:bCs/>
          <w:sz w:val="16"/>
          <w:szCs w:val="16"/>
        </w:rPr>
        <w:t>•</w:t>
      </w:r>
      <w:r w:rsidRPr="009C0596">
        <w:rPr>
          <w:rFonts w:ascii="Times New Roman" w:hAnsi="Times New Roman" w:cs="Times New Roman"/>
          <w:bCs/>
          <w:sz w:val="16"/>
          <w:szCs w:val="16"/>
        </w:rPr>
        <w:tab/>
      </w:r>
      <w:proofErr w:type="gramStart"/>
      <w:r w:rsidRPr="009C0596">
        <w:rPr>
          <w:rFonts w:ascii="Times New Roman" w:hAnsi="Times New Roman" w:cs="Times New Roman"/>
          <w:bCs/>
          <w:sz w:val="16"/>
          <w:szCs w:val="16"/>
        </w:rPr>
        <w:t>Remained</w:t>
      </w:r>
      <w:proofErr w:type="gramEnd"/>
      <w:r w:rsidRPr="009C0596">
        <w:rPr>
          <w:rFonts w:ascii="Times New Roman" w:hAnsi="Times New Roman" w:cs="Times New Roman"/>
          <w:bCs/>
          <w:sz w:val="16"/>
          <w:szCs w:val="16"/>
        </w:rPr>
        <w:t xml:space="preserve"> attentive to guests’ needs and engaged in friendly conversation </w:t>
      </w:r>
    </w:p>
    <w:p w14:paraId="2D783616" w14:textId="77777777" w:rsidR="009C0596" w:rsidRDefault="009C0596" w:rsidP="009C059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E69E23D" w14:textId="77777777" w:rsidR="00DE63FF" w:rsidRDefault="009C0596" w:rsidP="009C0596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9C0596">
        <w:rPr>
          <w:rFonts w:ascii="Times New Roman" w:hAnsi="Times New Roman" w:cs="Times New Roman"/>
          <w:b/>
          <w:bCs/>
          <w:sz w:val="16"/>
          <w:szCs w:val="16"/>
        </w:rPr>
        <w:t xml:space="preserve">Wawa, </w:t>
      </w:r>
      <w:r>
        <w:rPr>
          <w:rFonts w:ascii="Times New Roman" w:hAnsi="Times New Roman" w:cs="Times New Roman"/>
          <w:bCs/>
          <w:sz w:val="16"/>
          <w:szCs w:val="16"/>
        </w:rPr>
        <w:t>Claymont</w:t>
      </w:r>
      <w:r w:rsidRPr="009C0596">
        <w:rPr>
          <w:rFonts w:ascii="Times New Roman" w:hAnsi="Times New Roman" w:cs="Times New Roman"/>
          <w:bCs/>
          <w:sz w:val="16"/>
          <w:szCs w:val="16"/>
        </w:rPr>
        <w:t xml:space="preserve">, D.E. </w:t>
      </w:r>
    </w:p>
    <w:p w14:paraId="65528F6A" w14:textId="77777777" w:rsidR="00DE63FF" w:rsidRPr="00DE63FF" w:rsidRDefault="00DE63FF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 w:rsidRPr="00DE63FF">
        <w:rPr>
          <w:rFonts w:ascii="Times New Roman" w:hAnsi="Times New Roman" w:cs="Times New Roman"/>
          <w:bCs/>
          <w:i/>
          <w:sz w:val="16"/>
          <w:szCs w:val="16"/>
          <w:u w:val="single"/>
        </w:rPr>
        <w:t>Customer service associate</w:t>
      </w:r>
    </w:p>
    <w:p w14:paraId="0275CB6E" w14:textId="1ED8F7FD" w:rsidR="00DE63FF" w:rsidRDefault="00DE63FF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 w:rsidRPr="00DE63FF">
        <w:rPr>
          <w:rFonts w:ascii="Times New Roman" w:hAnsi="Times New Roman" w:cs="Times New Roman"/>
          <w:bCs/>
          <w:i/>
          <w:sz w:val="16"/>
          <w:szCs w:val="16"/>
        </w:rPr>
        <w:t xml:space="preserve">September </w:t>
      </w:r>
      <w:r>
        <w:rPr>
          <w:rFonts w:ascii="Times New Roman" w:hAnsi="Times New Roman" w:cs="Times New Roman"/>
          <w:bCs/>
          <w:i/>
          <w:sz w:val="16"/>
          <w:szCs w:val="16"/>
        </w:rPr>
        <w:t>2016-January 2018</w:t>
      </w:r>
    </w:p>
    <w:p w14:paraId="22CDFEB8" w14:textId="77777777" w:rsidR="00DE63FF" w:rsidRPr="00DE63FF" w:rsidRDefault="00DE63FF" w:rsidP="009C0596">
      <w:pPr>
        <w:spacing w:after="0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 w:rsidRPr="00DE63FF">
        <w:rPr>
          <w:rFonts w:ascii="Times New Roman" w:hAnsi="Times New Roman" w:cs="Times New Roman"/>
          <w:bCs/>
          <w:i/>
          <w:sz w:val="16"/>
          <w:szCs w:val="16"/>
          <w:u w:val="single"/>
        </w:rPr>
        <w:t xml:space="preserve">Lead Customer Service </w:t>
      </w:r>
    </w:p>
    <w:p w14:paraId="1EB82AB4" w14:textId="04AE6308" w:rsidR="009C0596" w:rsidRPr="00DE63FF" w:rsidRDefault="00DE63FF" w:rsidP="009C0596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January 2018-March 2019</w:t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  <w:r w:rsidR="009C0596" w:rsidRPr="00DE63FF">
        <w:rPr>
          <w:rFonts w:ascii="Times New Roman" w:hAnsi="Times New Roman" w:cs="Times New Roman"/>
          <w:bCs/>
          <w:i/>
          <w:sz w:val="16"/>
          <w:szCs w:val="16"/>
        </w:rPr>
        <w:tab/>
      </w:r>
    </w:p>
    <w:p w14:paraId="1A4AEF78" w14:textId="77777777" w:rsidR="009C0596" w:rsidRPr="00DE63FF" w:rsidRDefault="009C0596" w:rsidP="009C0596">
      <w:pPr>
        <w:pStyle w:val="Default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 w:rsidRPr="00DE63FF">
        <w:rPr>
          <w:rFonts w:ascii="Times New Roman" w:hAnsi="Times New Roman" w:cs="Times New Roman"/>
          <w:bCs/>
          <w:i/>
          <w:sz w:val="16"/>
          <w:szCs w:val="16"/>
          <w:u w:val="single"/>
        </w:rPr>
        <w:t>Nighttime Supervisor</w:t>
      </w:r>
    </w:p>
    <w:p w14:paraId="47D18B49" w14:textId="45E4C614" w:rsidR="009C0596" w:rsidRPr="009C0596" w:rsidRDefault="00DE63FF" w:rsidP="009C0596">
      <w:pPr>
        <w:pStyle w:val="Default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April 2019</w:t>
      </w:r>
      <w:r w:rsidR="009C0596" w:rsidRPr="009C0596">
        <w:rPr>
          <w:rFonts w:ascii="Times New Roman" w:hAnsi="Times New Roman" w:cs="Times New Roman"/>
          <w:bCs/>
          <w:i/>
          <w:sz w:val="16"/>
          <w:szCs w:val="16"/>
        </w:rPr>
        <w:t>, present</w:t>
      </w:r>
    </w:p>
    <w:p w14:paraId="4CD94E4E" w14:textId="77777777" w:rsidR="009C0596" w:rsidRPr="009C0596" w:rsidRDefault="009C0596" w:rsidP="009C0596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</w:p>
    <w:p w14:paraId="54F1EA35" w14:textId="77777777" w:rsidR="009C0596" w:rsidRPr="009C0596" w:rsidRDefault="009C0596" w:rsidP="009C059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Time management </w:t>
      </w:r>
    </w:p>
    <w:p w14:paraId="1248D99C" w14:textId="77777777" w:rsidR="009C0596" w:rsidRPr="009C0596" w:rsidRDefault="009C0596" w:rsidP="009C059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Give Direction </w:t>
      </w:r>
    </w:p>
    <w:p w14:paraId="38A89174" w14:textId="77777777" w:rsidR="009C0596" w:rsidRPr="009C0596" w:rsidRDefault="009C0596" w:rsidP="009C059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 xml:space="preserve">Encourage My Team </w:t>
      </w:r>
    </w:p>
    <w:p w14:paraId="479DD78F" w14:textId="77777777" w:rsidR="009C0596" w:rsidRPr="009C0596" w:rsidRDefault="009C0596" w:rsidP="009C059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Greeted customers and responded promptly to customer concerns</w:t>
      </w:r>
    </w:p>
    <w:p w14:paraId="0D635EE5" w14:textId="77777777" w:rsidR="009C0596" w:rsidRPr="009C0596" w:rsidRDefault="009C0596" w:rsidP="009C059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Processed cash and credit card transactions</w:t>
      </w:r>
    </w:p>
    <w:p w14:paraId="383C37C8" w14:textId="77777777" w:rsidR="009C0596" w:rsidRPr="009C0596" w:rsidRDefault="009C0596" w:rsidP="009C059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Maintained a clean and well-organized sales floor by arranging and preparing merchandise and store displays</w:t>
      </w:r>
    </w:p>
    <w:p w14:paraId="7934BD28" w14:textId="77777777" w:rsidR="009C0596" w:rsidRPr="009C0596" w:rsidRDefault="009C0596" w:rsidP="009C059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C0596">
        <w:rPr>
          <w:rFonts w:ascii="Times New Roman" w:hAnsi="Times New Roman" w:cs="Times New Roman"/>
          <w:sz w:val="16"/>
          <w:szCs w:val="16"/>
        </w:rPr>
        <w:t>Prepared food as requested by customers</w:t>
      </w:r>
    </w:p>
    <w:p w14:paraId="0BBB02C3" w14:textId="3B866FE1" w:rsidR="00D85951" w:rsidRPr="009C0596" w:rsidRDefault="00D85951" w:rsidP="00737B58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D85951" w:rsidRPr="009C0596" w:rsidSect="00E546F5">
      <w:headerReference w:type="default" r:id="rId9"/>
      <w:pgSz w:w="12240" w:h="15840"/>
      <w:pgMar w:top="144" w:right="720" w:bottom="432" w:left="720" w:header="720" w:footer="720" w:gutter="0"/>
      <w:pgBorders w:offsetFrom="page">
        <w:left w:val="single" w:sz="18" w:space="24" w:color="313A43" w:themeColor="accent5" w:themeShade="BF"/>
        <w:right w:val="single" w:sz="18" w:space="24" w:color="313A43" w:themeColor="accent5" w:themeShade="BF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DA0E6D" w16cid:durableId="1F5F5879"/>
  <w16cid:commentId w16cid:paraId="358218E4" w16cid:durableId="1F5F57E1"/>
  <w16cid:commentId w16cid:paraId="48111DF7" w16cid:durableId="1F5F577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2850A" w14:textId="77777777" w:rsidR="009C0596" w:rsidRDefault="009C0596" w:rsidP="003F4EBC">
      <w:pPr>
        <w:spacing w:after="0" w:line="240" w:lineRule="auto"/>
      </w:pPr>
      <w:r>
        <w:separator/>
      </w:r>
    </w:p>
  </w:endnote>
  <w:endnote w:type="continuationSeparator" w:id="0">
    <w:p w14:paraId="159EC40F" w14:textId="77777777" w:rsidR="009C0596" w:rsidRDefault="009C0596" w:rsidP="003F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HGP創英角ｺﾞｼｯｸUB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6CD0F" w14:textId="77777777" w:rsidR="009C0596" w:rsidRDefault="009C0596" w:rsidP="003F4EBC">
      <w:pPr>
        <w:spacing w:after="0" w:line="240" w:lineRule="auto"/>
      </w:pPr>
      <w:r>
        <w:separator/>
      </w:r>
    </w:p>
  </w:footnote>
  <w:footnote w:type="continuationSeparator" w:id="0">
    <w:p w14:paraId="186049A2" w14:textId="77777777" w:rsidR="009C0596" w:rsidRDefault="009C0596" w:rsidP="003F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0FD4" w14:textId="77777777" w:rsidR="009C0596" w:rsidRDefault="009C0596" w:rsidP="003F4E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184"/>
    <w:multiLevelType w:val="hybridMultilevel"/>
    <w:tmpl w:val="61C2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7BA5"/>
    <w:multiLevelType w:val="hybridMultilevel"/>
    <w:tmpl w:val="5800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60600"/>
    <w:multiLevelType w:val="hybridMultilevel"/>
    <w:tmpl w:val="66AA2182"/>
    <w:lvl w:ilvl="0" w:tplc="BD3C4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96FE5"/>
    <w:multiLevelType w:val="hybridMultilevel"/>
    <w:tmpl w:val="CEB0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D6279"/>
    <w:multiLevelType w:val="hybridMultilevel"/>
    <w:tmpl w:val="EBA815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2049AB"/>
    <w:multiLevelType w:val="hybridMultilevel"/>
    <w:tmpl w:val="4A702FBA"/>
    <w:lvl w:ilvl="0" w:tplc="46C0C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C2884"/>
    <w:multiLevelType w:val="hybridMultilevel"/>
    <w:tmpl w:val="316E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D5D1F"/>
    <w:multiLevelType w:val="hybridMultilevel"/>
    <w:tmpl w:val="3EB8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0089E"/>
    <w:multiLevelType w:val="hybridMultilevel"/>
    <w:tmpl w:val="BDD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E3CA1"/>
    <w:multiLevelType w:val="hybridMultilevel"/>
    <w:tmpl w:val="5E9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C3BD1"/>
    <w:multiLevelType w:val="hybridMultilevel"/>
    <w:tmpl w:val="E72C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E172A"/>
    <w:multiLevelType w:val="hybridMultilevel"/>
    <w:tmpl w:val="D63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04F0B"/>
    <w:multiLevelType w:val="hybridMultilevel"/>
    <w:tmpl w:val="5AA2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D635D"/>
    <w:multiLevelType w:val="hybridMultilevel"/>
    <w:tmpl w:val="6D0E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01F24"/>
    <w:multiLevelType w:val="hybridMultilevel"/>
    <w:tmpl w:val="AFB6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8C284F"/>
    <w:multiLevelType w:val="hybridMultilevel"/>
    <w:tmpl w:val="506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02DA6"/>
    <w:multiLevelType w:val="hybridMultilevel"/>
    <w:tmpl w:val="D862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E172A8"/>
    <w:multiLevelType w:val="hybridMultilevel"/>
    <w:tmpl w:val="E5102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7"/>
  </w:num>
  <w:num w:numId="8">
    <w:abstractNumId w:val="1"/>
  </w:num>
  <w:num w:numId="9">
    <w:abstractNumId w:val="16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4"/>
  </w:num>
  <w:num w:numId="15">
    <w:abstractNumId w:val="13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2F"/>
    <w:rsid w:val="0000008E"/>
    <w:rsid w:val="000069F7"/>
    <w:rsid w:val="00011BBB"/>
    <w:rsid w:val="00012053"/>
    <w:rsid w:val="000135A1"/>
    <w:rsid w:val="00050DBA"/>
    <w:rsid w:val="00051ECA"/>
    <w:rsid w:val="00066089"/>
    <w:rsid w:val="00081BF5"/>
    <w:rsid w:val="000845ED"/>
    <w:rsid w:val="00096B4C"/>
    <w:rsid w:val="000A0E11"/>
    <w:rsid w:val="000A13BE"/>
    <w:rsid w:val="000A176E"/>
    <w:rsid w:val="000A23FB"/>
    <w:rsid w:val="000A6ECA"/>
    <w:rsid w:val="000B3F26"/>
    <w:rsid w:val="000B3F53"/>
    <w:rsid w:val="000C02D7"/>
    <w:rsid w:val="000C0E14"/>
    <w:rsid w:val="000C4276"/>
    <w:rsid w:val="000D0185"/>
    <w:rsid w:val="000D0FBC"/>
    <w:rsid w:val="000D3593"/>
    <w:rsid w:val="000D6634"/>
    <w:rsid w:val="001057C6"/>
    <w:rsid w:val="00111408"/>
    <w:rsid w:val="00114ED6"/>
    <w:rsid w:val="001215F5"/>
    <w:rsid w:val="0013224F"/>
    <w:rsid w:val="00133C99"/>
    <w:rsid w:val="001344EC"/>
    <w:rsid w:val="00140ED7"/>
    <w:rsid w:val="00150509"/>
    <w:rsid w:val="00154E80"/>
    <w:rsid w:val="001648F2"/>
    <w:rsid w:val="0017421E"/>
    <w:rsid w:val="0017662A"/>
    <w:rsid w:val="00184F56"/>
    <w:rsid w:val="001879FE"/>
    <w:rsid w:val="00192829"/>
    <w:rsid w:val="001D5DCD"/>
    <w:rsid w:val="001D7A06"/>
    <w:rsid w:val="001E14AB"/>
    <w:rsid w:val="001E5A4A"/>
    <w:rsid w:val="001E647A"/>
    <w:rsid w:val="00200C92"/>
    <w:rsid w:val="002011CA"/>
    <w:rsid w:val="00202B9A"/>
    <w:rsid w:val="002121B6"/>
    <w:rsid w:val="00215F09"/>
    <w:rsid w:val="00226DB4"/>
    <w:rsid w:val="00230478"/>
    <w:rsid w:val="0023243B"/>
    <w:rsid w:val="00243E0C"/>
    <w:rsid w:val="0025282A"/>
    <w:rsid w:val="00274D58"/>
    <w:rsid w:val="00285421"/>
    <w:rsid w:val="00285D4A"/>
    <w:rsid w:val="00285E0A"/>
    <w:rsid w:val="00294F3C"/>
    <w:rsid w:val="002954DE"/>
    <w:rsid w:val="002A23DD"/>
    <w:rsid w:val="002B1D78"/>
    <w:rsid w:val="002B20A7"/>
    <w:rsid w:val="002C1CC8"/>
    <w:rsid w:val="002C2919"/>
    <w:rsid w:val="002D45DE"/>
    <w:rsid w:val="002D482A"/>
    <w:rsid w:val="002E3F07"/>
    <w:rsid w:val="002F23D0"/>
    <w:rsid w:val="002F2E8B"/>
    <w:rsid w:val="002F3D5F"/>
    <w:rsid w:val="00300059"/>
    <w:rsid w:val="00302BE6"/>
    <w:rsid w:val="00302E14"/>
    <w:rsid w:val="00304883"/>
    <w:rsid w:val="003051D6"/>
    <w:rsid w:val="003247F9"/>
    <w:rsid w:val="00327C6B"/>
    <w:rsid w:val="00327ED1"/>
    <w:rsid w:val="00330A6B"/>
    <w:rsid w:val="0033252E"/>
    <w:rsid w:val="00345BD3"/>
    <w:rsid w:val="00350191"/>
    <w:rsid w:val="00350D7C"/>
    <w:rsid w:val="00361BAC"/>
    <w:rsid w:val="003648CF"/>
    <w:rsid w:val="003702C8"/>
    <w:rsid w:val="00386204"/>
    <w:rsid w:val="00395789"/>
    <w:rsid w:val="00396076"/>
    <w:rsid w:val="003A4473"/>
    <w:rsid w:val="003A48D4"/>
    <w:rsid w:val="003C1E5B"/>
    <w:rsid w:val="003C52C5"/>
    <w:rsid w:val="003D684C"/>
    <w:rsid w:val="003D76C8"/>
    <w:rsid w:val="003E6776"/>
    <w:rsid w:val="003F40DB"/>
    <w:rsid w:val="003F4EBC"/>
    <w:rsid w:val="00400488"/>
    <w:rsid w:val="00401E8A"/>
    <w:rsid w:val="00410B80"/>
    <w:rsid w:val="0041577A"/>
    <w:rsid w:val="004175BE"/>
    <w:rsid w:val="00421DFB"/>
    <w:rsid w:val="004245AE"/>
    <w:rsid w:val="0042522C"/>
    <w:rsid w:val="00443E88"/>
    <w:rsid w:val="0044451F"/>
    <w:rsid w:val="00452338"/>
    <w:rsid w:val="004606F9"/>
    <w:rsid w:val="00460CA5"/>
    <w:rsid w:val="00465F33"/>
    <w:rsid w:val="0047695E"/>
    <w:rsid w:val="0048027F"/>
    <w:rsid w:val="00481758"/>
    <w:rsid w:val="004B3643"/>
    <w:rsid w:val="004B6175"/>
    <w:rsid w:val="004C763E"/>
    <w:rsid w:val="004D1C4B"/>
    <w:rsid w:val="004E0700"/>
    <w:rsid w:val="004F23EC"/>
    <w:rsid w:val="004F29FD"/>
    <w:rsid w:val="004F3ADE"/>
    <w:rsid w:val="004F5E9F"/>
    <w:rsid w:val="004F662B"/>
    <w:rsid w:val="0050529D"/>
    <w:rsid w:val="00505FBB"/>
    <w:rsid w:val="00510772"/>
    <w:rsid w:val="005108FD"/>
    <w:rsid w:val="00515C08"/>
    <w:rsid w:val="005227F5"/>
    <w:rsid w:val="00531757"/>
    <w:rsid w:val="00542B92"/>
    <w:rsid w:val="005577D6"/>
    <w:rsid w:val="00563A03"/>
    <w:rsid w:val="00571254"/>
    <w:rsid w:val="005755EF"/>
    <w:rsid w:val="005912B0"/>
    <w:rsid w:val="005B74FB"/>
    <w:rsid w:val="005C4CB7"/>
    <w:rsid w:val="005D3E99"/>
    <w:rsid w:val="005E140A"/>
    <w:rsid w:val="005F411B"/>
    <w:rsid w:val="005F7510"/>
    <w:rsid w:val="0060015C"/>
    <w:rsid w:val="00603FF2"/>
    <w:rsid w:val="00621490"/>
    <w:rsid w:val="006268CB"/>
    <w:rsid w:val="0063187A"/>
    <w:rsid w:val="00633568"/>
    <w:rsid w:val="00635C38"/>
    <w:rsid w:val="00641194"/>
    <w:rsid w:val="006477DB"/>
    <w:rsid w:val="006532DC"/>
    <w:rsid w:val="00657770"/>
    <w:rsid w:val="00664EB5"/>
    <w:rsid w:val="0068113C"/>
    <w:rsid w:val="00681B33"/>
    <w:rsid w:val="006857BF"/>
    <w:rsid w:val="00687748"/>
    <w:rsid w:val="00690C9F"/>
    <w:rsid w:val="006972CC"/>
    <w:rsid w:val="00697669"/>
    <w:rsid w:val="006A6841"/>
    <w:rsid w:val="006B0E09"/>
    <w:rsid w:val="006B2510"/>
    <w:rsid w:val="006B2BA3"/>
    <w:rsid w:val="006B338C"/>
    <w:rsid w:val="006B3BBF"/>
    <w:rsid w:val="006B6E31"/>
    <w:rsid w:val="006C349D"/>
    <w:rsid w:val="006C3F87"/>
    <w:rsid w:val="006C5CFD"/>
    <w:rsid w:val="006D1D88"/>
    <w:rsid w:val="006D25F8"/>
    <w:rsid w:val="006E21F6"/>
    <w:rsid w:val="006E58E4"/>
    <w:rsid w:val="006E76B5"/>
    <w:rsid w:val="00704559"/>
    <w:rsid w:val="00712730"/>
    <w:rsid w:val="00724DB6"/>
    <w:rsid w:val="007337C3"/>
    <w:rsid w:val="00734DDF"/>
    <w:rsid w:val="0073707E"/>
    <w:rsid w:val="00737B58"/>
    <w:rsid w:val="00744068"/>
    <w:rsid w:val="007509A6"/>
    <w:rsid w:val="007521D9"/>
    <w:rsid w:val="00752EEC"/>
    <w:rsid w:val="00754D09"/>
    <w:rsid w:val="0076244E"/>
    <w:rsid w:val="00763CA6"/>
    <w:rsid w:val="00770D27"/>
    <w:rsid w:val="007763C2"/>
    <w:rsid w:val="00786711"/>
    <w:rsid w:val="00791DAA"/>
    <w:rsid w:val="00793E2F"/>
    <w:rsid w:val="007A237A"/>
    <w:rsid w:val="007B09C8"/>
    <w:rsid w:val="007B1381"/>
    <w:rsid w:val="007B42D6"/>
    <w:rsid w:val="007B5E39"/>
    <w:rsid w:val="007B6261"/>
    <w:rsid w:val="007B7FC3"/>
    <w:rsid w:val="007C1D77"/>
    <w:rsid w:val="007C21FB"/>
    <w:rsid w:val="007C388F"/>
    <w:rsid w:val="007E5C00"/>
    <w:rsid w:val="007F04E9"/>
    <w:rsid w:val="007F089F"/>
    <w:rsid w:val="007F08AF"/>
    <w:rsid w:val="007F2BE5"/>
    <w:rsid w:val="00804E46"/>
    <w:rsid w:val="00813765"/>
    <w:rsid w:val="008148D2"/>
    <w:rsid w:val="008166CB"/>
    <w:rsid w:val="008167AB"/>
    <w:rsid w:val="00817FAA"/>
    <w:rsid w:val="008418A9"/>
    <w:rsid w:val="00855AE7"/>
    <w:rsid w:val="00867415"/>
    <w:rsid w:val="008731CC"/>
    <w:rsid w:val="0087456B"/>
    <w:rsid w:val="008B1465"/>
    <w:rsid w:val="008D1E51"/>
    <w:rsid w:val="008D3234"/>
    <w:rsid w:val="008E09B3"/>
    <w:rsid w:val="008F71A1"/>
    <w:rsid w:val="00903BD4"/>
    <w:rsid w:val="009064E1"/>
    <w:rsid w:val="009079E2"/>
    <w:rsid w:val="00912A04"/>
    <w:rsid w:val="009202F9"/>
    <w:rsid w:val="009203C0"/>
    <w:rsid w:val="0093188D"/>
    <w:rsid w:val="0093292C"/>
    <w:rsid w:val="0094176E"/>
    <w:rsid w:val="009456F2"/>
    <w:rsid w:val="0095031D"/>
    <w:rsid w:val="009549AD"/>
    <w:rsid w:val="00956187"/>
    <w:rsid w:val="0097060F"/>
    <w:rsid w:val="00970D73"/>
    <w:rsid w:val="00972D21"/>
    <w:rsid w:val="009774E4"/>
    <w:rsid w:val="009821BD"/>
    <w:rsid w:val="00986A25"/>
    <w:rsid w:val="00994188"/>
    <w:rsid w:val="009A5302"/>
    <w:rsid w:val="009A6DFB"/>
    <w:rsid w:val="009B0531"/>
    <w:rsid w:val="009B539C"/>
    <w:rsid w:val="009C0596"/>
    <w:rsid w:val="009C2049"/>
    <w:rsid w:val="009C2FF9"/>
    <w:rsid w:val="009D38C2"/>
    <w:rsid w:val="009D4A1C"/>
    <w:rsid w:val="009D7F92"/>
    <w:rsid w:val="009E7D1D"/>
    <w:rsid w:val="009F177B"/>
    <w:rsid w:val="009F6721"/>
    <w:rsid w:val="00A146F0"/>
    <w:rsid w:val="00A248EA"/>
    <w:rsid w:val="00A349E1"/>
    <w:rsid w:val="00A50C47"/>
    <w:rsid w:val="00A5579A"/>
    <w:rsid w:val="00A65B93"/>
    <w:rsid w:val="00A666BC"/>
    <w:rsid w:val="00A87FF8"/>
    <w:rsid w:val="00A94CA4"/>
    <w:rsid w:val="00AB2632"/>
    <w:rsid w:val="00AB322C"/>
    <w:rsid w:val="00AC3A85"/>
    <w:rsid w:val="00AD5C9A"/>
    <w:rsid w:val="00AE007C"/>
    <w:rsid w:val="00AE32FC"/>
    <w:rsid w:val="00B0120D"/>
    <w:rsid w:val="00B1030D"/>
    <w:rsid w:val="00B10D71"/>
    <w:rsid w:val="00B11731"/>
    <w:rsid w:val="00B16ED1"/>
    <w:rsid w:val="00B2470F"/>
    <w:rsid w:val="00B3088C"/>
    <w:rsid w:val="00B32C7B"/>
    <w:rsid w:val="00B33C33"/>
    <w:rsid w:val="00B42E6D"/>
    <w:rsid w:val="00B60EDD"/>
    <w:rsid w:val="00B61174"/>
    <w:rsid w:val="00B7015F"/>
    <w:rsid w:val="00B70D89"/>
    <w:rsid w:val="00B75D9A"/>
    <w:rsid w:val="00B93A67"/>
    <w:rsid w:val="00BA4F89"/>
    <w:rsid w:val="00BB3AD7"/>
    <w:rsid w:val="00BC66F7"/>
    <w:rsid w:val="00BE2ED6"/>
    <w:rsid w:val="00BF2AFC"/>
    <w:rsid w:val="00C057FB"/>
    <w:rsid w:val="00C05E3E"/>
    <w:rsid w:val="00C07091"/>
    <w:rsid w:val="00C15402"/>
    <w:rsid w:val="00C2144E"/>
    <w:rsid w:val="00C3334D"/>
    <w:rsid w:val="00C33681"/>
    <w:rsid w:val="00C3686C"/>
    <w:rsid w:val="00C43690"/>
    <w:rsid w:val="00C446A5"/>
    <w:rsid w:val="00C46F58"/>
    <w:rsid w:val="00C47A4D"/>
    <w:rsid w:val="00C900A7"/>
    <w:rsid w:val="00C93D26"/>
    <w:rsid w:val="00C95316"/>
    <w:rsid w:val="00CA131D"/>
    <w:rsid w:val="00CA5DAA"/>
    <w:rsid w:val="00CB283C"/>
    <w:rsid w:val="00CB52F8"/>
    <w:rsid w:val="00CB6E16"/>
    <w:rsid w:val="00CB7B2F"/>
    <w:rsid w:val="00CC093D"/>
    <w:rsid w:val="00CC24DB"/>
    <w:rsid w:val="00CC2893"/>
    <w:rsid w:val="00CC693E"/>
    <w:rsid w:val="00CD1515"/>
    <w:rsid w:val="00CD26A1"/>
    <w:rsid w:val="00CE42CC"/>
    <w:rsid w:val="00CF377E"/>
    <w:rsid w:val="00CF40CE"/>
    <w:rsid w:val="00D14410"/>
    <w:rsid w:val="00D205EA"/>
    <w:rsid w:val="00D2414B"/>
    <w:rsid w:val="00D24C8B"/>
    <w:rsid w:val="00D33562"/>
    <w:rsid w:val="00D433D6"/>
    <w:rsid w:val="00D463F0"/>
    <w:rsid w:val="00D46AD4"/>
    <w:rsid w:val="00D50584"/>
    <w:rsid w:val="00D51A9D"/>
    <w:rsid w:val="00D54DA5"/>
    <w:rsid w:val="00D55DCC"/>
    <w:rsid w:val="00D85951"/>
    <w:rsid w:val="00D940EC"/>
    <w:rsid w:val="00D94508"/>
    <w:rsid w:val="00DA1756"/>
    <w:rsid w:val="00DA7B92"/>
    <w:rsid w:val="00DB629F"/>
    <w:rsid w:val="00DB742A"/>
    <w:rsid w:val="00DC4C5D"/>
    <w:rsid w:val="00DC75E9"/>
    <w:rsid w:val="00DD50A9"/>
    <w:rsid w:val="00DD7901"/>
    <w:rsid w:val="00DE63FF"/>
    <w:rsid w:val="00DF46DE"/>
    <w:rsid w:val="00DF50A6"/>
    <w:rsid w:val="00E01060"/>
    <w:rsid w:val="00E01D64"/>
    <w:rsid w:val="00E02856"/>
    <w:rsid w:val="00E2463A"/>
    <w:rsid w:val="00E3258B"/>
    <w:rsid w:val="00E346E0"/>
    <w:rsid w:val="00E428DE"/>
    <w:rsid w:val="00E44CCC"/>
    <w:rsid w:val="00E546F5"/>
    <w:rsid w:val="00E56321"/>
    <w:rsid w:val="00E60214"/>
    <w:rsid w:val="00E7101A"/>
    <w:rsid w:val="00E72487"/>
    <w:rsid w:val="00E73708"/>
    <w:rsid w:val="00E778CD"/>
    <w:rsid w:val="00E80864"/>
    <w:rsid w:val="00E93B60"/>
    <w:rsid w:val="00EA1A04"/>
    <w:rsid w:val="00EA22FB"/>
    <w:rsid w:val="00EA3613"/>
    <w:rsid w:val="00EA48EE"/>
    <w:rsid w:val="00EC4DDA"/>
    <w:rsid w:val="00ED5A04"/>
    <w:rsid w:val="00ED6C92"/>
    <w:rsid w:val="00EF3861"/>
    <w:rsid w:val="00EF435E"/>
    <w:rsid w:val="00F01E63"/>
    <w:rsid w:val="00F022C3"/>
    <w:rsid w:val="00F0579E"/>
    <w:rsid w:val="00F05B37"/>
    <w:rsid w:val="00F11C68"/>
    <w:rsid w:val="00F13D36"/>
    <w:rsid w:val="00F15171"/>
    <w:rsid w:val="00F222EC"/>
    <w:rsid w:val="00F32A59"/>
    <w:rsid w:val="00F361CD"/>
    <w:rsid w:val="00F474E4"/>
    <w:rsid w:val="00F50359"/>
    <w:rsid w:val="00F6182B"/>
    <w:rsid w:val="00F64CAC"/>
    <w:rsid w:val="00F666D4"/>
    <w:rsid w:val="00F67930"/>
    <w:rsid w:val="00F96798"/>
    <w:rsid w:val="00F97729"/>
    <w:rsid w:val="00FB0E78"/>
    <w:rsid w:val="00FC08AB"/>
    <w:rsid w:val="00FC0A09"/>
    <w:rsid w:val="00FC4D56"/>
    <w:rsid w:val="00FC5A45"/>
    <w:rsid w:val="00FE47F6"/>
    <w:rsid w:val="00FE4B30"/>
    <w:rsid w:val="00FE6A43"/>
    <w:rsid w:val="00FE7ED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E2B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92"/>
  </w:style>
  <w:style w:type="paragraph" w:styleId="Heading1">
    <w:name w:val="heading 1"/>
    <w:basedOn w:val="Normal"/>
    <w:next w:val="Normal"/>
    <w:link w:val="Heading1Char"/>
    <w:uiPriority w:val="9"/>
    <w:qFormat/>
    <w:rsid w:val="00200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C"/>
  </w:style>
  <w:style w:type="paragraph" w:styleId="Footer">
    <w:name w:val="footer"/>
    <w:basedOn w:val="Normal"/>
    <w:link w:val="Foot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C"/>
  </w:style>
  <w:style w:type="paragraph" w:styleId="ListParagraph">
    <w:name w:val="List Paragraph"/>
    <w:basedOn w:val="Normal"/>
    <w:uiPriority w:val="34"/>
    <w:qFormat/>
    <w:rsid w:val="00200C92"/>
    <w:pPr>
      <w:ind w:left="720"/>
      <w:contextualSpacing/>
    </w:pPr>
  </w:style>
  <w:style w:type="paragraph" w:customStyle="1" w:styleId="Default">
    <w:name w:val="Default"/>
    <w:rsid w:val="00814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8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0C92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92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92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92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92"/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C92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0C92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C92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2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0C92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00C92"/>
    <w:rPr>
      <w:b/>
      <w:bCs/>
    </w:rPr>
  </w:style>
  <w:style w:type="character" w:styleId="Emphasis">
    <w:name w:val="Emphasis"/>
    <w:basedOn w:val="DefaultParagraphFont"/>
    <w:uiPriority w:val="20"/>
    <w:qFormat/>
    <w:rsid w:val="00200C92"/>
    <w:rPr>
      <w:i/>
      <w:iCs/>
    </w:rPr>
  </w:style>
  <w:style w:type="paragraph" w:styleId="NoSpacing">
    <w:name w:val="No Spacing"/>
    <w:link w:val="NoSpacingChar"/>
    <w:uiPriority w:val="1"/>
    <w:qFormat/>
    <w:rsid w:val="00200C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0C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0C9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2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92"/>
    <w:rPr>
      <w:b/>
      <w:bCs/>
      <w:i/>
      <w:iCs/>
      <w:color w:val="AD0101" w:themeColor="accent1"/>
    </w:rPr>
  </w:style>
  <w:style w:type="character" w:styleId="SubtleEmphasis">
    <w:name w:val="Subtle Emphasis"/>
    <w:basedOn w:val="DefaultParagraphFont"/>
    <w:uiPriority w:val="19"/>
    <w:qFormat/>
    <w:rsid w:val="00200C9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00C92"/>
    <w:rPr>
      <w:b/>
      <w:bCs/>
      <w:i/>
      <w:iCs/>
      <w:color w:val="AD0101" w:themeColor="accent1"/>
    </w:rPr>
  </w:style>
  <w:style w:type="character" w:styleId="SubtleReference">
    <w:name w:val="Subtle Reference"/>
    <w:basedOn w:val="DefaultParagraphFont"/>
    <w:uiPriority w:val="31"/>
    <w:qFormat/>
    <w:rsid w:val="00200C92"/>
    <w:rPr>
      <w:smallCaps/>
      <w:color w:val="72605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00C92"/>
    <w:rPr>
      <w:b/>
      <w:bCs/>
      <w:smallCaps/>
      <w:color w:val="72605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00C9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C9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0C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92"/>
  </w:style>
  <w:style w:type="paragraph" w:styleId="Heading1">
    <w:name w:val="heading 1"/>
    <w:basedOn w:val="Normal"/>
    <w:next w:val="Normal"/>
    <w:link w:val="Heading1Char"/>
    <w:uiPriority w:val="9"/>
    <w:qFormat/>
    <w:rsid w:val="00200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BC"/>
  </w:style>
  <w:style w:type="paragraph" w:styleId="Footer">
    <w:name w:val="footer"/>
    <w:basedOn w:val="Normal"/>
    <w:link w:val="FooterChar"/>
    <w:uiPriority w:val="99"/>
    <w:unhideWhenUsed/>
    <w:rsid w:val="003F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BC"/>
  </w:style>
  <w:style w:type="paragraph" w:styleId="ListParagraph">
    <w:name w:val="List Paragraph"/>
    <w:basedOn w:val="Normal"/>
    <w:uiPriority w:val="34"/>
    <w:qFormat/>
    <w:rsid w:val="00200C92"/>
    <w:pPr>
      <w:ind w:left="720"/>
      <w:contextualSpacing/>
    </w:pPr>
  </w:style>
  <w:style w:type="paragraph" w:customStyle="1" w:styleId="Default">
    <w:name w:val="Default"/>
    <w:rsid w:val="00814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8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0C92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92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92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92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92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92"/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C92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0C92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C92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2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0C92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00C92"/>
    <w:rPr>
      <w:b/>
      <w:bCs/>
    </w:rPr>
  </w:style>
  <w:style w:type="character" w:styleId="Emphasis">
    <w:name w:val="Emphasis"/>
    <w:basedOn w:val="DefaultParagraphFont"/>
    <w:uiPriority w:val="20"/>
    <w:qFormat/>
    <w:rsid w:val="00200C92"/>
    <w:rPr>
      <w:i/>
      <w:iCs/>
    </w:rPr>
  </w:style>
  <w:style w:type="paragraph" w:styleId="NoSpacing">
    <w:name w:val="No Spacing"/>
    <w:link w:val="NoSpacingChar"/>
    <w:uiPriority w:val="1"/>
    <w:qFormat/>
    <w:rsid w:val="00200C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0C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0C9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2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92"/>
    <w:rPr>
      <w:b/>
      <w:bCs/>
      <w:i/>
      <w:iCs/>
      <w:color w:val="AD0101" w:themeColor="accent1"/>
    </w:rPr>
  </w:style>
  <w:style w:type="character" w:styleId="SubtleEmphasis">
    <w:name w:val="Subtle Emphasis"/>
    <w:basedOn w:val="DefaultParagraphFont"/>
    <w:uiPriority w:val="19"/>
    <w:qFormat/>
    <w:rsid w:val="00200C9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00C92"/>
    <w:rPr>
      <w:b/>
      <w:bCs/>
      <w:i/>
      <w:iCs/>
      <w:color w:val="AD0101" w:themeColor="accent1"/>
    </w:rPr>
  </w:style>
  <w:style w:type="character" w:styleId="SubtleReference">
    <w:name w:val="Subtle Reference"/>
    <w:basedOn w:val="DefaultParagraphFont"/>
    <w:uiPriority w:val="31"/>
    <w:qFormat/>
    <w:rsid w:val="00200C92"/>
    <w:rPr>
      <w:smallCaps/>
      <w:color w:val="72605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00C92"/>
    <w:rPr>
      <w:b/>
      <w:bCs/>
      <w:smallCaps/>
      <w:color w:val="72605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00C9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C9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0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ata\personal\resume%20template%20for%20Info%20Sec\resume%20template%20for%20Info%20Sec\Artist%20Resume%20Template%20%20-%20Upbea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DB976-A3C8-0E4A-B07C-1DDACFAB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\my data\personal\resume template for Info Sec\resume template for Info Sec\Artist Resume Template  - Upbeat.dotx</Template>
  <TotalTime>1</TotalTime>
  <Pages>1</Pages>
  <Words>349</Words>
  <Characters>1994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Davie, Michael</dc:creator>
  <cp:lastModifiedBy>mike mike</cp:lastModifiedBy>
  <cp:revision>2</cp:revision>
  <cp:lastPrinted>2019-07-16T17:04:00Z</cp:lastPrinted>
  <dcterms:created xsi:type="dcterms:W3CDTF">2020-05-27T15:58:00Z</dcterms:created>
  <dcterms:modified xsi:type="dcterms:W3CDTF">2020-05-27T15:58:00Z</dcterms:modified>
</cp:coreProperties>
</file>