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A61AE" w14:textId="66FB03EB" w:rsidR="00200C92" w:rsidRPr="00871832" w:rsidRDefault="00986A25" w:rsidP="00CF40CE">
      <w:pPr>
        <w:pStyle w:val="Header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71832">
        <w:rPr>
          <w:rFonts w:ascii="Times New Roman" w:hAnsi="Times New Roman" w:cs="Times New Roman"/>
          <w:b/>
          <w:sz w:val="40"/>
          <w:szCs w:val="40"/>
          <w:u w:val="single"/>
        </w:rPr>
        <w:t>Kaila Davie</w:t>
      </w:r>
    </w:p>
    <w:p w14:paraId="5343E382" w14:textId="5243164D" w:rsidR="003F4EBC" w:rsidRPr="009C0596" w:rsidRDefault="00200C92" w:rsidP="003F4EBC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Boothwyn PA 19060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="00F32A59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C2144E" w:rsidRPr="009C0596">
        <w:rPr>
          <w:rFonts w:ascii="Times New Roman" w:hAnsi="Times New Roman" w:cs="Times New Roman"/>
          <w:sz w:val="16"/>
          <w:szCs w:val="16"/>
        </w:rPr>
        <w:t>kaila</w:t>
      </w:r>
      <w:r w:rsidR="00300059" w:rsidRPr="009C0596">
        <w:rPr>
          <w:rFonts w:ascii="Times New Roman" w:hAnsi="Times New Roman" w:cs="Times New Roman"/>
          <w:sz w:val="16"/>
          <w:szCs w:val="16"/>
        </w:rPr>
        <w:t>davie07@gmail.com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 xml:space="preserve"> •</w:t>
      </w:r>
      <w:r w:rsidRPr="009C0596">
        <w:rPr>
          <w:rFonts w:ascii="Times New Roman" w:hAnsi="Times New Roman" w:cs="Times New Roman"/>
          <w:sz w:val="16"/>
          <w:szCs w:val="16"/>
        </w:rPr>
        <w:t>Cell 484.682.7296</w:t>
      </w:r>
    </w:p>
    <w:p w14:paraId="6E7BE2D7" w14:textId="77777777" w:rsidR="008F71A1" w:rsidRPr="006D1D88" w:rsidRDefault="008F71A1" w:rsidP="00A248EA">
      <w:pPr>
        <w:spacing w:after="0"/>
        <w:rPr>
          <w:rFonts w:ascii="Times New Roman" w:hAnsi="Times New Roman" w:cs="Times New Roman"/>
          <w:color w:val="313A43" w:themeColor="accent5" w:themeShade="BF"/>
          <w:sz w:val="18"/>
          <w:szCs w:val="18"/>
        </w:rPr>
      </w:pPr>
    </w:p>
    <w:p w14:paraId="21BA5289" w14:textId="77777777" w:rsidR="00A248EA" w:rsidRPr="00871832" w:rsidRDefault="00A248EA" w:rsidP="00200C92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</w:pPr>
      <w:r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t>•</w:t>
      </w:r>
      <w:r w:rsidRPr="008718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2144E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OBJECTIVE</w:t>
      </w:r>
      <w:r w:rsidRPr="008718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t>•</w:t>
      </w:r>
      <w:r w:rsidR="00986A25" w:rsidRPr="00871832"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  <w:br/>
      </w:r>
    </w:p>
    <w:p w14:paraId="1EAD7D51" w14:textId="7950FC72" w:rsidR="004C763E" w:rsidRPr="00871832" w:rsidRDefault="00724DB6" w:rsidP="000845E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0596">
        <w:rPr>
          <w:rFonts w:ascii="Times New Roman" w:hAnsi="Times New Roman" w:cs="Times New Roman"/>
          <w:sz w:val="16"/>
          <w:szCs w:val="16"/>
        </w:rPr>
        <w:t>Goal-oriente</w:t>
      </w:r>
      <w:r w:rsidR="006A77E9">
        <w:rPr>
          <w:rFonts w:ascii="Times New Roman" w:hAnsi="Times New Roman" w:cs="Times New Roman"/>
          <w:sz w:val="16"/>
          <w:szCs w:val="16"/>
        </w:rPr>
        <w:t xml:space="preserve">d professional, skilled leader, great at relationship </w:t>
      </w:r>
      <w:r w:rsidR="00F361CD" w:rsidRPr="009C0596">
        <w:rPr>
          <w:rFonts w:ascii="Times New Roman" w:hAnsi="Times New Roman" w:cs="Times New Roman"/>
          <w:sz w:val="16"/>
          <w:szCs w:val="16"/>
        </w:rPr>
        <w:t>building</w:t>
      </w:r>
      <w:r w:rsidR="006A77E9">
        <w:rPr>
          <w:rFonts w:ascii="Times New Roman" w:hAnsi="Times New Roman" w:cs="Times New Roman"/>
          <w:sz w:val="16"/>
          <w:szCs w:val="16"/>
        </w:rPr>
        <w:t xml:space="preserve"> as well in building connections</w:t>
      </w:r>
      <w:proofErr w:type="gramStart"/>
      <w:r w:rsidR="006A77E9">
        <w:rPr>
          <w:rFonts w:ascii="Times New Roman" w:hAnsi="Times New Roman" w:cs="Times New Roman"/>
          <w:sz w:val="16"/>
          <w:szCs w:val="16"/>
        </w:rPr>
        <w:t xml:space="preserve">, </w:t>
      </w:r>
      <w:bookmarkStart w:id="0" w:name="_GoBack"/>
      <w:bookmarkEnd w:id="0"/>
      <w:r w:rsidR="00F361CD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986A25" w:rsidRPr="009C0596">
        <w:rPr>
          <w:rFonts w:ascii="Times New Roman" w:hAnsi="Times New Roman" w:cs="Times New Roman"/>
          <w:sz w:val="16"/>
          <w:szCs w:val="16"/>
        </w:rPr>
        <w:t>S</w:t>
      </w:r>
      <w:r w:rsidR="00C2144E" w:rsidRPr="009C0596">
        <w:rPr>
          <w:rFonts w:ascii="Times New Roman" w:hAnsi="Times New Roman" w:cs="Times New Roman"/>
          <w:sz w:val="16"/>
          <w:szCs w:val="16"/>
        </w:rPr>
        <w:t>eeking</w:t>
      </w:r>
      <w:proofErr w:type="gramEnd"/>
      <w:r w:rsidR="00C2144E" w:rsidRPr="009C0596">
        <w:rPr>
          <w:rFonts w:ascii="Times New Roman" w:hAnsi="Times New Roman" w:cs="Times New Roman"/>
          <w:sz w:val="16"/>
          <w:szCs w:val="16"/>
        </w:rPr>
        <w:t xml:space="preserve"> a</w:t>
      </w:r>
      <w:r w:rsidR="00986A25" w:rsidRPr="009C0596">
        <w:rPr>
          <w:rFonts w:ascii="Times New Roman" w:hAnsi="Times New Roman" w:cs="Times New Roman"/>
          <w:sz w:val="16"/>
          <w:szCs w:val="16"/>
        </w:rPr>
        <w:t xml:space="preserve"> full-time,</w:t>
      </w:r>
      <w:r w:rsidR="00C2144E" w:rsidRPr="009C0596">
        <w:rPr>
          <w:rFonts w:ascii="Times New Roman" w:hAnsi="Times New Roman" w:cs="Times New Roman"/>
          <w:sz w:val="16"/>
          <w:szCs w:val="16"/>
        </w:rPr>
        <w:t xml:space="preserve"> position 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using my </w:t>
      </w:r>
      <w:r w:rsidR="00C2144E" w:rsidRPr="009C0596">
        <w:rPr>
          <w:rFonts w:ascii="Times New Roman" w:hAnsi="Times New Roman" w:cs="Times New Roman"/>
          <w:sz w:val="16"/>
          <w:szCs w:val="16"/>
        </w:rPr>
        <w:t>communication</w:t>
      </w:r>
      <w:r w:rsidR="00986A25" w:rsidRPr="009C0596">
        <w:rPr>
          <w:rFonts w:ascii="Times New Roman" w:hAnsi="Times New Roman" w:cs="Times New Roman"/>
          <w:sz w:val="16"/>
          <w:szCs w:val="16"/>
        </w:rPr>
        <w:t>s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 degree</w:t>
      </w:r>
      <w:r w:rsidR="007F089F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986A25" w:rsidRPr="009C0596">
        <w:rPr>
          <w:rFonts w:ascii="Times New Roman" w:hAnsi="Times New Roman" w:cs="Times New Roman"/>
          <w:sz w:val="16"/>
          <w:szCs w:val="16"/>
        </w:rPr>
        <w:t>that will give me the opportunity to leverage my creative abilities</w:t>
      </w:r>
      <w:r w:rsidR="000C4276" w:rsidRPr="00E546F5">
        <w:rPr>
          <w:rFonts w:ascii="Times New Roman" w:hAnsi="Times New Roman" w:cs="Times New Roman"/>
          <w:sz w:val="20"/>
          <w:szCs w:val="20"/>
        </w:rPr>
        <w:t xml:space="preserve">. </w:t>
      </w:r>
      <w:r w:rsidR="00C36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D5389" w14:textId="77777777" w:rsidR="00986A25" w:rsidRPr="00871832" w:rsidRDefault="00793E2F" w:rsidP="00200C92">
      <w:pPr>
        <w:spacing w:after="0"/>
        <w:jc w:val="center"/>
        <w:rPr>
          <w:rFonts w:ascii="Times New Roman" w:hAnsi="Times New Roman" w:cs="Times New Roman"/>
          <w:color w:val="313A43" w:themeColor="accent5" w:themeShade="BF"/>
          <w:sz w:val="16"/>
          <w:szCs w:val="16"/>
        </w:rPr>
      </w:pPr>
      <w:r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Pr="00871832">
        <w:rPr>
          <w:rFonts w:ascii="Times New Roman" w:hAnsi="Times New Roman" w:cs="Times New Roman"/>
          <w:sz w:val="16"/>
          <w:szCs w:val="16"/>
        </w:rPr>
        <w:t xml:space="preserve"> </w:t>
      </w:r>
      <w:r w:rsidR="004C763E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EDUCATION</w:t>
      </w:r>
      <w:r w:rsidRPr="00871832">
        <w:rPr>
          <w:rFonts w:ascii="Times New Roman" w:hAnsi="Times New Roman" w:cs="Times New Roman"/>
          <w:sz w:val="16"/>
          <w:szCs w:val="16"/>
        </w:rPr>
        <w:t xml:space="preserve"> </w:t>
      </w:r>
      <w:r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="00986A25" w:rsidRPr="00871832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br/>
      </w:r>
    </w:p>
    <w:p w14:paraId="1CBA2D55" w14:textId="77777777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D44B5">
        <w:rPr>
          <w:rFonts w:ascii="Times New Roman" w:hAnsi="Times New Roman" w:cs="Times New Roman"/>
          <w:b/>
          <w:sz w:val="16"/>
          <w:szCs w:val="16"/>
        </w:rPr>
        <w:t xml:space="preserve">Rowan University, </w:t>
      </w:r>
      <w:r w:rsidRPr="00683284">
        <w:rPr>
          <w:rFonts w:ascii="Times New Roman" w:hAnsi="Times New Roman" w:cs="Times New Roman"/>
          <w:sz w:val="16"/>
          <w:szCs w:val="16"/>
        </w:rPr>
        <w:t xml:space="preserve">Glassboro New Jersey 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</w:t>
      </w:r>
      <w:r w:rsidRPr="00683284">
        <w:rPr>
          <w:rFonts w:ascii="Times New Roman" w:hAnsi="Times New Roman" w:cs="Times New Roman"/>
          <w:sz w:val="16"/>
          <w:szCs w:val="16"/>
        </w:rPr>
        <w:t>August 2015- December 2018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2D69D412" w14:textId="77777777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D44B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Bachelors of Arts in COMMUNCATIONS STUDIES </w:t>
      </w:r>
    </w:p>
    <w:p w14:paraId="4FF9873C" w14:textId="67973A9C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 </w:t>
      </w:r>
      <w:r w:rsidRPr="008D44B5">
        <w:rPr>
          <w:rFonts w:ascii="Times New Roman" w:hAnsi="Times New Roman" w:cs="Times New Roman"/>
          <w:b/>
          <w:sz w:val="16"/>
          <w:szCs w:val="16"/>
        </w:rPr>
        <w:t>GPA: 3.3</w:t>
      </w:r>
    </w:p>
    <w:p w14:paraId="32C5FAB0" w14:textId="394905C8" w:rsidR="008D44B5" w:rsidRPr="008D44B5" w:rsidRDefault="008D44B5" w:rsidP="008D44B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Relevant completed course: </w:t>
      </w:r>
      <w:r w:rsidR="006436B5">
        <w:rPr>
          <w:rFonts w:ascii="Times New Roman" w:hAnsi="Times New Roman" w:cs="Times New Roman"/>
          <w:sz w:val="16"/>
          <w:szCs w:val="16"/>
        </w:rPr>
        <w:t>PR/Advertising research</w:t>
      </w:r>
      <w:r w:rsidR="006436B5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6436B5">
        <w:rPr>
          <w:rFonts w:ascii="Times New Roman" w:hAnsi="Times New Roman" w:cs="Times New Roman"/>
          <w:sz w:val="16"/>
          <w:szCs w:val="16"/>
        </w:rPr>
        <w:t xml:space="preserve">advertising, business and professional, </w:t>
      </w:r>
      <w:r w:rsidR="004C3F6E">
        <w:rPr>
          <w:rFonts w:ascii="Times New Roman" w:hAnsi="Times New Roman" w:cs="Times New Roman"/>
          <w:sz w:val="16"/>
          <w:szCs w:val="16"/>
        </w:rPr>
        <w:t>construction health, health and wellness</w:t>
      </w:r>
    </w:p>
    <w:p w14:paraId="5272A399" w14:textId="3AD1419F" w:rsidR="00B70D89" w:rsidRPr="00683284" w:rsidRDefault="008D44B5" w:rsidP="00BA4F8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•     </w:t>
      </w:r>
      <w:r w:rsidRPr="008D44B5">
        <w:rPr>
          <w:rFonts w:ascii="Times New Roman" w:hAnsi="Times New Roman" w:cs="Times New Roman"/>
          <w:b/>
          <w:sz w:val="16"/>
          <w:szCs w:val="16"/>
        </w:rPr>
        <w:t xml:space="preserve"> Club and organization: </w:t>
      </w:r>
      <w:r w:rsidRPr="00683284">
        <w:rPr>
          <w:rFonts w:ascii="Times New Roman" w:hAnsi="Times New Roman" w:cs="Times New Roman"/>
          <w:sz w:val="16"/>
          <w:szCs w:val="16"/>
        </w:rPr>
        <w:t>vice president of the communication studies club</w:t>
      </w:r>
      <w:r w:rsidR="00683284">
        <w:rPr>
          <w:rFonts w:ascii="Times New Roman" w:hAnsi="Times New Roman" w:cs="Times New Roman"/>
          <w:sz w:val="16"/>
          <w:szCs w:val="16"/>
        </w:rPr>
        <w:t>, Resident Assistant volunteer</w:t>
      </w:r>
    </w:p>
    <w:p w14:paraId="17919277" w14:textId="167C186F" w:rsidR="00D85951" w:rsidRPr="00683284" w:rsidRDefault="00D85951" w:rsidP="00D85951">
      <w:pPr>
        <w:spacing w:after="0"/>
        <w:rPr>
          <w:rFonts w:ascii="Times New Roman" w:hAnsi="Times New Roman" w:cs="Times New Roman"/>
          <w:color w:val="313A43" w:themeColor="accent5" w:themeShade="BF"/>
          <w:sz w:val="16"/>
          <w:szCs w:val="16"/>
        </w:rPr>
      </w:pPr>
    </w:p>
    <w:p w14:paraId="5FDBAE04" w14:textId="1366CC77" w:rsidR="00D85951" w:rsidRPr="00871832" w:rsidRDefault="00140ED7" w:rsidP="00140ED7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</w:pP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  <w:r w:rsidR="00724DB6"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SKILLS</w:t>
      </w: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</w:p>
    <w:p w14:paraId="09AFBE20" w14:textId="77777777" w:rsidR="00D85951" w:rsidRPr="00E546F5" w:rsidRDefault="00D85951" w:rsidP="00D85951">
      <w:pPr>
        <w:spacing w:after="0"/>
        <w:rPr>
          <w:rFonts w:ascii="Times New Roman" w:hAnsi="Times New Roman" w:cs="Times New Roman"/>
          <w:b/>
          <w:color w:val="313A43" w:themeColor="accent5" w:themeShade="BF"/>
          <w:spacing w:val="40"/>
        </w:rPr>
      </w:pPr>
    </w:p>
    <w:p w14:paraId="13CDA971" w14:textId="07335CAB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presentation skills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>Team management</w:t>
      </w:r>
    </w:p>
    <w:p w14:paraId="53EA13D0" w14:textId="22BFF466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verbal communication skills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Empathic listener</w:t>
      </w:r>
    </w:p>
    <w:p w14:paraId="56070281" w14:textId="5876CA3C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Web and media content             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Strong verbal communication</w:t>
      </w:r>
    </w:p>
    <w:p w14:paraId="65F7F6F0" w14:textId="60394FE3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Magnificent presentation skills 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Proficient in Microsoft windows and </w:t>
      </w:r>
      <w:proofErr w:type="spellStart"/>
      <w:r w:rsidRPr="009C0596">
        <w:rPr>
          <w:rFonts w:ascii="Times New Roman" w:hAnsi="Times New Roman" w:cs="Times New Roman"/>
          <w:sz w:val="16"/>
          <w:szCs w:val="16"/>
        </w:rPr>
        <w:t>MacOS</w:t>
      </w:r>
      <w:proofErr w:type="spellEnd"/>
      <w:r w:rsidRPr="009C0596">
        <w:rPr>
          <w:rFonts w:ascii="Times New Roman" w:hAnsi="Times New Roman" w:cs="Times New Roman"/>
          <w:sz w:val="16"/>
          <w:szCs w:val="16"/>
        </w:rPr>
        <w:t xml:space="preserve"> environments</w:t>
      </w:r>
    </w:p>
    <w:p w14:paraId="74C93A7D" w14:textId="419DFE62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Organization Customer service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  Productive</w:t>
      </w:r>
    </w:p>
    <w:p w14:paraId="66D5BD6D" w14:textId="6534C001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Proficient in Microsoft word, power point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E2463A" w:rsidRPr="009C0596">
        <w:rPr>
          <w:rFonts w:ascii="Wingdings" w:hAnsi="Wingdings" w:cs="Times New Roman"/>
          <w:sz w:val="16"/>
          <w:szCs w:val="16"/>
        </w:rPr>
        <w:t></w:t>
      </w:r>
      <w:r w:rsidR="00E2463A" w:rsidRPr="009C0596">
        <w:rPr>
          <w:rFonts w:ascii="Times New Roman" w:hAnsi="Times New Roman" w:cs="Times New Roman"/>
          <w:sz w:val="16"/>
          <w:szCs w:val="16"/>
        </w:rPr>
        <w:t xml:space="preserve"> Team</w:t>
      </w:r>
      <w:r w:rsidRPr="009C0596">
        <w:rPr>
          <w:rFonts w:ascii="Times New Roman" w:hAnsi="Times New Roman" w:cs="Times New Roman"/>
          <w:sz w:val="16"/>
          <w:szCs w:val="16"/>
        </w:rPr>
        <w:t xml:space="preserve"> Player</w:t>
      </w:r>
    </w:p>
    <w:p w14:paraId="30D0EDB8" w14:textId="33B6CE5D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Hard worker                             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Honest</w:t>
      </w:r>
    </w:p>
    <w:p w14:paraId="5A3C6DA1" w14:textId="0717A420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communication skills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Leader</w:t>
      </w:r>
    </w:p>
    <w:p w14:paraId="4051EF60" w14:textId="2CA8A241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Excellence at multitasking       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Trustworthy</w:t>
      </w:r>
    </w:p>
    <w:p w14:paraId="2258FEEF" w14:textId="691AD2F0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Customer and service-orientated</w:t>
      </w:r>
    </w:p>
    <w:p w14:paraId="621DEEF8" w14:textId="345A01C8" w:rsidR="00E2463A" w:rsidRPr="00845DFD" w:rsidRDefault="00E2463A" w:rsidP="00845DF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Proficient internet explorer/ chrome brows</w:t>
      </w:r>
    </w:p>
    <w:p w14:paraId="5CECF7B6" w14:textId="7A403F7D" w:rsidR="009C0596" w:rsidRPr="00871832" w:rsidRDefault="009C0596" w:rsidP="009C0596">
      <w:pPr>
        <w:spacing w:after="0"/>
        <w:jc w:val="center"/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</w:pP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  <w:r w:rsidRPr="00871832">
        <w:rPr>
          <w:rFonts w:ascii="Times New Roman" w:hAnsi="Times New Roman" w:cs="Times New Roman"/>
          <w:b/>
          <w:color w:val="313A43" w:themeColor="accent5" w:themeShade="BF"/>
          <w:spacing w:val="40"/>
          <w:sz w:val="16"/>
          <w:szCs w:val="16"/>
        </w:rPr>
        <w:t>EXPERIENCE</w:t>
      </w:r>
      <w:r w:rsidRPr="00871832">
        <w:rPr>
          <w:rFonts w:ascii="Wingdings" w:hAnsi="Wingdings" w:cs="Times New Roman"/>
          <w:b/>
          <w:color w:val="313A43" w:themeColor="accent5" w:themeShade="BF"/>
          <w:spacing w:val="40"/>
          <w:sz w:val="16"/>
          <w:szCs w:val="16"/>
        </w:rPr>
        <w:t></w:t>
      </w:r>
    </w:p>
    <w:p w14:paraId="0DD0983F" w14:textId="77777777" w:rsidR="009C0596" w:rsidRPr="00140ED7" w:rsidRDefault="009C0596" w:rsidP="009C0596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</w:rPr>
      </w:pPr>
    </w:p>
    <w:p w14:paraId="35E0DAF8" w14:textId="152CFC3B" w:rsidR="009C0596" w:rsidRDefault="009C0596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Red Robin, </w:t>
      </w:r>
      <w:r w:rsidRPr="009C0596">
        <w:rPr>
          <w:rFonts w:ascii="Times New Roman" w:hAnsi="Times New Roman" w:cs="Times New Roman"/>
          <w:bCs/>
          <w:sz w:val="16"/>
          <w:szCs w:val="16"/>
        </w:rPr>
        <w:t>Wilmington, D.E.</w:t>
      </w:r>
    </w:p>
    <w:p w14:paraId="1D47F9AC" w14:textId="77777777" w:rsidR="009C0596" w:rsidRPr="00011BBB" w:rsidRDefault="009C0596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011BB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 </w:t>
      </w:r>
      <w:r w:rsidRPr="00011BBB">
        <w:rPr>
          <w:rFonts w:ascii="Times New Roman" w:hAnsi="Times New Roman" w:cs="Times New Roman"/>
          <w:bCs/>
          <w:i/>
          <w:sz w:val="16"/>
          <w:szCs w:val="16"/>
        </w:rPr>
        <w:t xml:space="preserve">Hostess </w:t>
      </w:r>
    </w:p>
    <w:p w14:paraId="72CDD7F2" w14:textId="3C564F5D" w:rsidR="009C0596" w:rsidRPr="001733A8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July 2014-August 2015</w:t>
      </w:r>
    </w:p>
    <w:p w14:paraId="6D41F8A0" w14:textId="5DE24EDB" w:rsidR="009C0596" w:rsidRPr="009C0596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9C0596">
        <w:rPr>
          <w:rFonts w:ascii="Times New Roman" w:hAnsi="Times New Roman" w:cs="Times New Roman"/>
          <w:bCs/>
          <w:sz w:val="16"/>
          <w:szCs w:val="16"/>
        </w:rPr>
        <w:t xml:space="preserve">Greeted customers, coordinated seating arrangements and took drink orders </w:t>
      </w:r>
    </w:p>
    <w:p w14:paraId="16EBF45C" w14:textId="0960502E" w:rsidR="009C0596" w:rsidRPr="009C0596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Cs/>
          <w:sz w:val="16"/>
          <w:szCs w:val="16"/>
        </w:rPr>
        <w:tab/>
      </w:r>
      <w:proofErr w:type="gramStart"/>
      <w:r w:rsidRPr="009C0596">
        <w:rPr>
          <w:rFonts w:ascii="Times New Roman" w:hAnsi="Times New Roman" w:cs="Times New Roman"/>
          <w:bCs/>
          <w:sz w:val="16"/>
          <w:szCs w:val="16"/>
        </w:rPr>
        <w:t>Ensured</w:t>
      </w:r>
      <w:proofErr w:type="gramEnd"/>
      <w:r w:rsidRPr="009C0596">
        <w:rPr>
          <w:rFonts w:ascii="Times New Roman" w:hAnsi="Times New Roman" w:cs="Times New Roman"/>
          <w:bCs/>
          <w:sz w:val="16"/>
          <w:szCs w:val="16"/>
        </w:rPr>
        <w:t xml:space="preserve"> the guests' experience met their expectations</w:t>
      </w:r>
    </w:p>
    <w:p w14:paraId="09556E61" w14:textId="7B33A44F" w:rsidR="009C0596" w:rsidRPr="00011BBB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Cs/>
          <w:sz w:val="16"/>
          <w:szCs w:val="16"/>
        </w:rPr>
        <w:tab/>
      </w:r>
      <w:proofErr w:type="gramStart"/>
      <w:r w:rsidRPr="009C0596">
        <w:rPr>
          <w:rFonts w:ascii="Times New Roman" w:hAnsi="Times New Roman" w:cs="Times New Roman"/>
          <w:bCs/>
          <w:sz w:val="16"/>
          <w:szCs w:val="16"/>
        </w:rPr>
        <w:t>Remained</w:t>
      </w:r>
      <w:proofErr w:type="gramEnd"/>
      <w:r w:rsidRPr="009C0596">
        <w:rPr>
          <w:rFonts w:ascii="Times New Roman" w:hAnsi="Times New Roman" w:cs="Times New Roman"/>
          <w:bCs/>
          <w:sz w:val="16"/>
          <w:szCs w:val="16"/>
        </w:rPr>
        <w:t xml:space="preserve"> attentive to guests’ needs and engaged in friendly conversation </w:t>
      </w:r>
    </w:p>
    <w:p w14:paraId="2D783616" w14:textId="77777777" w:rsidR="009C0596" w:rsidRDefault="009C0596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9E23D" w14:textId="77777777" w:rsidR="00DE63FF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9C0596">
        <w:rPr>
          <w:rFonts w:ascii="Times New Roman" w:hAnsi="Times New Roman" w:cs="Times New Roman"/>
          <w:b/>
          <w:bCs/>
          <w:sz w:val="16"/>
          <w:szCs w:val="16"/>
        </w:rPr>
        <w:t xml:space="preserve">Wawa, </w:t>
      </w:r>
      <w:r>
        <w:rPr>
          <w:rFonts w:ascii="Times New Roman" w:hAnsi="Times New Roman" w:cs="Times New Roman"/>
          <w:bCs/>
          <w:sz w:val="16"/>
          <w:szCs w:val="16"/>
        </w:rPr>
        <w:t>Claymont</w:t>
      </w:r>
      <w:r w:rsidRPr="009C0596">
        <w:rPr>
          <w:rFonts w:ascii="Times New Roman" w:hAnsi="Times New Roman" w:cs="Times New Roman"/>
          <w:bCs/>
          <w:sz w:val="16"/>
          <w:szCs w:val="16"/>
        </w:rPr>
        <w:t xml:space="preserve">, D.E. </w:t>
      </w:r>
    </w:p>
    <w:p w14:paraId="314F81C1" w14:textId="16B2D6D6" w:rsidR="005E00FE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College Graduate Leadership Program </w:t>
      </w:r>
    </w:p>
    <w:p w14:paraId="726E90B8" w14:textId="08CF4C1A" w:rsidR="005E00FE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January 2019</w:t>
      </w:r>
      <w:r w:rsidR="00683284">
        <w:rPr>
          <w:rFonts w:ascii="Times New Roman" w:hAnsi="Times New Roman" w:cs="Times New Roman"/>
          <w:bCs/>
          <w:i/>
          <w:sz w:val="16"/>
          <w:szCs w:val="16"/>
        </w:rPr>
        <w:t xml:space="preserve">, present </w:t>
      </w:r>
    </w:p>
    <w:p w14:paraId="558DAA30" w14:textId="303D0941" w:rsidR="001733A8" w:rsidRPr="001733A8" w:rsidRDefault="001733A8" w:rsidP="001733A8">
      <w:pPr>
        <w:pStyle w:val="Default"/>
        <w:numPr>
          <w:ilvl w:val="0"/>
          <w:numId w:val="19"/>
        </w:numPr>
        <w:rPr>
          <w:rFonts w:ascii="Times New Roman" w:hAnsi="Times New Roman" w:cs="Times New Roman"/>
          <w:bCs/>
          <w:i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Maintained a clean and well-organized sales floor by arranging and preparing merchandise and store displays</w:t>
      </w:r>
    </w:p>
    <w:p w14:paraId="38AFEFC8" w14:textId="77777777" w:rsidR="001733A8" w:rsidRPr="009C0596" w:rsidRDefault="001733A8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Processed cash and credit card transactions</w:t>
      </w:r>
    </w:p>
    <w:p w14:paraId="13FC8605" w14:textId="77777777" w:rsidR="001733A8" w:rsidRPr="009C0596" w:rsidRDefault="001733A8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Encourage My Team </w:t>
      </w:r>
    </w:p>
    <w:p w14:paraId="59E031DF" w14:textId="77777777" w:rsidR="001733A8" w:rsidRPr="009C0596" w:rsidRDefault="001733A8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Time management </w:t>
      </w:r>
    </w:p>
    <w:p w14:paraId="3098D15D" w14:textId="09B63D33" w:rsidR="001733A8" w:rsidRPr="001733A8" w:rsidRDefault="001733A8" w:rsidP="001733A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Give Direction </w:t>
      </w:r>
    </w:p>
    <w:p w14:paraId="10B71638" w14:textId="77777777" w:rsidR="005E00FE" w:rsidRPr="00DE63FF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>Nighttime Supervisor</w:t>
      </w:r>
    </w:p>
    <w:p w14:paraId="5ADC2687" w14:textId="77777777" w:rsidR="005E00FE" w:rsidRDefault="005E00FE" w:rsidP="005E00FE">
      <w:pPr>
        <w:pStyle w:val="Defaul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April 2019</w:t>
      </w:r>
      <w:r w:rsidRPr="009C0596">
        <w:rPr>
          <w:rFonts w:ascii="Times New Roman" w:hAnsi="Times New Roman" w:cs="Times New Roman"/>
          <w:bCs/>
          <w:i/>
          <w:sz w:val="16"/>
          <w:szCs w:val="16"/>
        </w:rPr>
        <w:t>, present</w:t>
      </w:r>
    </w:p>
    <w:p w14:paraId="304BF42C" w14:textId="6B0856A5" w:rsidR="001733A8" w:rsidRDefault="001733A8" w:rsidP="001733A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Give </w:t>
      </w:r>
      <w:r w:rsidRPr="001733A8">
        <w:rPr>
          <w:rFonts w:ascii="Times New Roman" w:hAnsi="Times New Roman" w:cs="Times New Roman"/>
          <w:sz w:val="16"/>
          <w:szCs w:val="16"/>
        </w:rPr>
        <w:t>direction, motivation, and coaching</w:t>
      </w:r>
    </w:p>
    <w:p w14:paraId="7A2760DD" w14:textId="69B7B46E" w:rsidR="001733A8" w:rsidRDefault="001733A8" w:rsidP="001733A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Build relationships with my team</w:t>
      </w:r>
    </w:p>
    <w:p w14:paraId="5FE9C2EE" w14:textId="6F774022" w:rsidR="001733A8" w:rsidRPr="001733A8" w:rsidRDefault="001733A8" w:rsidP="005E00F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Processed cash and credit card transactions</w:t>
      </w:r>
    </w:p>
    <w:p w14:paraId="65528F6A" w14:textId="2A05585B" w:rsidR="00DE63FF" w:rsidRP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Lead 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Customer </w:t>
      </w: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service </w:t>
      </w:r>
    </w:p>
    <w:p w14:paraId="0275CB6E" w14:textId="3A7C8C1A" w:rsid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January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/>
          <w:sz w:val="16"/>
          <w:szCs w:val="16"/>
        </w:rPr>
        <w:t>2018-March 2019</w:t>
      </w:r>
    </w:p>
    <w:p w14:paraId="2DA45D2A" w14:textId="77777777" w:rsidR="001733A8" w:rsidRPr="009C0596" w:rsidRDefault="001733A8" w:rsidP="001733A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Processed cash and credit card transactions</w:t>
      </w:r>
    </w:p>
    <w:p w14:paraId="553CC02C" w14:textId="77777777" w:rsidR="001733A8" w:rsidRPr="009C0596" w:rsidRDefault="001733A8" w:rsidP="001733A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Time management </w:t>
      </w:r>
    </w:p>
    <w:p w14:paraId="0E140E0D" w14:textId="7D81C713" w:rsidR="005714E0" w:rsidRPr="005714E0" w:rsidRDefault="001733A8" w:rsidP="005714E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Lead a team</w:t>
      </w:r>
    </w:p>
    <w:p w14:paraId="22CDFEB8" w14:textId="78B4207E" w:rsidR="00DE63FF" w:rsidRPr="00DE63FF" w:rsidRDefault="005E00FE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 Customer service associate</w:t>
      </w:r>
      <w:r w:rsidR="00DE63FF"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 </w:t>
      </w:r>
    </w:p>
    <w:p w14:paraId="1EB82AB4" w14:textId="2346A1D8" w:rsidR="009C0596" w:rsidRPr="00DE63FF" w:rsidRDefault="005E00FE" w:rsidP="009C059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September</w:t>
      </w:r>
      <w:r w:rsidR="00DE63F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2016-January </w:t>
      </w:r>
      <w:r w:rsidR="00871832">
        <w:rPr>
          <w:rFonts w:ascii="Times New Roman" w:hAnsi="Times New Roman" w:cs="Times New Roman"/>
          <w:bCs/>
          <w:i/>
          <w:sz w:val="16"/>
          <w:szCs w:val="16"/>
        </w:rPr>
        <w:t>2018</w:t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14:paraId="676E0BE9" w14:textId="77777777" w:rsidR="001733A8" w:rsidRPr="001733A8" w:rsidRDefault="001733A8" w:rsidP="001733A8">
      <w:pPr>
        <w:pStyle w:val="Default"/>
        <w:numPr>
          <w:ilvl w:val="0"/>
          <w:numId w:val="22"/>
        </w:numPr>
        <w:rPr>
          <w:rFonts w:ascii="Times New Roman" w:hAnsi="Times New Roman" w:cs="Times New Roman"/>
          <w:bCs/>
          <w:i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Prepared food as requested by customers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2BB387" w14:textId="77777777" w:rsidR="001733A8" w:rsidRDefault="001733A8" w:rsidP="001733A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Greeted customers and responded promptly to customer concerns</w:t>
      </w:r>
    </w:p>
    <w:p w14:paraId="3B29E545" w14:textId="51623C33" w:rsidR="00871832" w:rsidRPr="00871832" w:rsidRDefault="00871832" w:rsidP="008718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71832">
        <w:rPr>
          <w:rFonts w:ascii="Times New Roman" w:hAnsi="Times New Roman" w:cs="Times New Roman"/>
          <w:b/>
          <w:sz w:val="16"/>
          <w:szCs w:val="16"/>
        </w:rPr>
        <w:t>YMCA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Rocky Run, P.A.</w:t>
      </w:r>
    </w:p>
    <w:p w14:paraId="4C83E8D0" w14:textId="1AB0FC52" w:rsidR="00871832" w:rsidRDefault="00871832" w:rsidP="00871832">
      <w:pPr>
        <w:spacing w:after="0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871832">
        <w:rPr>
          <w:rFonts w:ascii="Times New Roman" w:hAnsi="Times New Roman" w:cs="Times New Roman"/>
          <w:i/>
          <w:sz w:val="16"/>
          <w:szCs w:val="16"/>
          <w:u w:val="single"/>
        </w:rPr>
        <w:t>Child</w:t>
      </w:r>
      <w:r w:rsidR="00066E51">
        <w:rPr>
          <w:rFonts w:ascii="Times New Roman" w:hAnsi="Times New Roman" w:cs="Times New Roman"/>
          <w:i/>
          <w:sz w:val="16"/>
          <w:szCs w:val="16"/>
          <w:u w:val="single"/>
        </w:rPr>
        <w:t xml:space="preserve"> Care</w:t>
      </w:r>
      <w:r w:rsidRPr="00871832">
        <w:rPr>
          <w:rFonts w:ascii="Times New Roman" w:hAnsi="Times New Roman" w:cs="Times New Roman"/>
          <w:i/>
          <w:sz w:val="16"/>
          <w:szCs w:val="16"/>
          <w:u w:val="single"/>
        </w:rPr>
        <w:t xml:space="preserve"> Director </w:t>
      </w:r>
    </w:p>
    <w:p w14:paraId="22399C23" w14:textId="11601DC2" w:rsidR="00871832" w:rsidRDefault="003056E5" w:rsidP="0087183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January 2020</w:t>
      </w:r>
    </w:p>
    <w:p w14:paraId="4287D207" w14:textId="77777777" w:rsidR="00066E51" w:rsidRDefault="00066E51" w:rsidP="0087183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Plan and implementing daily program activates</w:t>
      </w:r>
    </w:p>
    <w:p w14:paraId="40AC4246" w14:textId="4DE58E6A" w:rsidR="00871832" w:rsidRDefault="00066E51" w:rsidP="0087183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oversee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classrooms</w:t>
      </w:r>
    </w:p>
    <w:p w14:paraId="3320570A" w14:textId="7526A910" w:rsidR="001733A8" w:rsidRPr="00750D58" w:rsidRDefault="00066E51" w:rsidP="005714E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ensure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safety for child</w:t>
      </w:r>
      <w:r w:rsidR="00845DFD">
        <w:rPr>
          <w:rFonts w:ascii="Times New Roman" w:hAnsi="Times New Roman" w:cs="Times New Roman"/>
          <w:sz w:val="16"/>
          <w:szCs w:val="16"/>
        </w:rPr>
        <w:t>ren</w:t>
      </w:r>
    </w:p>
    <w:sectPr w:rsidR="001733A8" w:rsidRPr="00750D58" w:rsidSect="00E546F5">
      <w:headerReference w:type="default" r:id="rId9"/>
      <w:pgSz w:w="12240" w:h="15840"/>
      <w:pgMar w:top="144" w:right="720" w:bottom="432" w:left="720" w:header="720" w:footer="720" w:gutter="0"/>
      <w:pgBorders w:offsetFrom="page">
        <w:left w:val="single" w:sz="18" w:space="24" w:color="313A43" w:themeColor="accent5" w:themeShade="BF"/>
        <w:right w:val="single" w:sz="18" w:space="24" w:color="313A43" w:themeColor="accent5" w:themeShade="BF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A0E6D" w16cid:durableId="1F5F5879"/>
  <w16cid:commentId w16cid:paraId="358218E4" w16cid:durableId="1F5F57E1"/>
  <w16cid:commentId w16cid:paraId="48111DF7" w16cid:durableId="1F5F57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850A" w14:textId="77777777" w:rsidR="00750D58" w:rsidRDefault="00750D58" w:rsidP="003F4EBC">
      <w:pPr>
        <w:spacing w:after="0" w:line="240" w:lineRule="auto"/>
      </w:pPr>
      <w:r>
        <w:separator/>
      </w:r>
    </w:p>
  </w:endnote>
  <w:endnote w:type="continuationSeparator" w:id="0">
    <w:p w14:paraId="159EC40F" w14:textId="77777777" w:rsidR="00750D58" w:rsidRDefault="00750D58" w:rsidP="003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6CD0F" w14:textId="77777777" w:rsidR="00750D58" w:rsidRDefault="00750D58" w:rsidP="003F4EBC">
      <w:pPr>
        <w:spacing w:after="0" w:line="240" w:lineRule="auto"/>
      </w:pPr>
      <w:r>
        <w:separator/>
      </w:r>
    </w:p>
  </w:footnote>
  <w:footnote w:type="continuationSeparator" w:id="0">
    <w:p w14:paraId="186049A2" w14:textId="77777777" w:rsidR="00750D58" w:rsidRDefault="00750D58" w:rsidP="003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0FD4" w14:textId="77777777" w:rsidR="00750D58" w:rsidRDefault="00750D58" w:rsidP="003F4E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84"/>
    <w:multiLevelType w:val="hybridMultilevel"/>
    <w:tmpl w:val="61C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BA5"/>
    <w:multiLevelType w:val="hybridMultilevel"/>
    <w:tmpl w:val="580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0600"/>
    <w:multiLevelType w:val="hybridMultilevel"/>
    <w:tmpl w:val="66AA2182"/>
    <w:lvl w:ilvl="0" w:tplc="BD3C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6FE5"/>
    <w:multiLevelType w:val="hybridMultilevel"/>
    <w:tmpl w:val="CEB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D6279"/>
    <w:multiLevelType w:val="hybridMultilevel"/>
    <w:tmpl w:val="EBA815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2049AB"/>
    <w:multiLevelType w:val="hybridMultilevel"/>
    <w:tmpl w:val="4A702FBA"/>
    <w:lvl w:ilvl="0" w:tplc="46C0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C2884"/>
    <w:multiLevelType w:val="hybridMultilevel"/>
    <w:tmpl w:val="316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43890"/>
    <w:multiLevelType w:val="hybridMultilevel"/>
    <w:tmpl w:val="3F46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D5D1F"/>
    <w:multiLevelType w:val="hybridMultilevel"/>
    <w:tmpl w:val="3EB8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0089E"/>
    <w:multiLevelType w:val="hybridMultilevel"/>
    <w:tmpl w:val="BDD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E3CA1"/>
    <w:multiLevelType w:val="hybridMultilevel"/>
    <w:tmpl w:val="5E9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22302"/>
    <w:multiLevelType w:val="hybridMultilevel"/>
    <w:tmpl w:val="9B24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C3BD1"/>
    <w:multiLevelType w:val="hybridMultilevel"/>
    <w:tmpl w:val="E72C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E172A"/>
    <w:multiLevelType w:val="hybridMultilevel"/>
    <w:tmpl w:val="D63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04F0B"/>
    <w:multiLevelType w:val="hybridMultilevel"/>
    <w:tmpl w:val="5AA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92D12"/>
    <w:multiLevelType w:val="hybridMultilevel"/>
    <w:tmpl w:val="917261D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6A4D635D"/>
    <w:multiLevelType w:val="hybridMultilevel"/>
    <w:tmpl w:val="6D0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25E7A"/>
    <w:multiLevelType w:val="hybridMultilevel"/>
    <w:tmpl w:val="8278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60531"/>
    <w:multiLevelType w:val="hybridMultilevel"/>
    <w:tmpl w:val="C0D4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01F24"/>
    <w:multiLevelType w:val="hybridMultilevel"/>
    <w:tmpl w:val="AFB6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C284F"/>
    <w:multiLevelType w:val="hybridMultilevel"/>
    <w:tmpl w:val="506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02DA6"/>
    <w:multiLevelType w:val="hybridMultilevel"/>
    <w:tmpl w:val="D862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172A8"/>
    <w:multiLevelType w:val="hybridMultilevel"/>
    <w:tmpl w:val="E510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12"/>
  </w:num>
  <w:num w:numId="5">
    <w:abstractNumId w:val="2"/>
  </w:num>
  <w:num w:numId="6">
    <w:abstractNumId w:val="14"/>
  </w:num>
  <w:num w:numId="7">
    <w:abstractNumId w:val="8"/>
  </w:num>
  <w:num w:numId="8">
    <w:abstractNumId w:val="1"/>
  </w:num>
  <w:num w:numId="9">
    <w:abstractNumId w:val="21"/>
  </w:num>
  <w:num w:numId="10">
    <w:abstractNumId w:val="10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6"/>
  </w:num>
  <w:num w:numId="16">
    <w:abstractNumId w:val="6"/>
  </w:num>
  <w:num w:numId="17">
    <w:abstractNumId w:val="19"/>
  </w:num>
  <w:num w:numId="18">
    <w:abstractNumId w:val="3"/>
  </w:num>
  <w:num w:numId="19">
    <w:abstractNumId w:val="7"/>
  </w:num>
  <w:num w:numId="20">
    <w:abstractNumId w:val="17"/>
  </w:num>
  <w:num w:numId="21">
    <w:abstractNumId w:val="18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F"/>
    <w:rsid w:val="0000008E"/>
    <w:rsid w:val="000069F7"/>
    <w:rsid w:val="00011BBB"/>
    <w:rsid w:val="00012053"/>
    <w:rsid w:val="000135A1"/>
    <w:rsid w:val="00050DBA"/>
    <w:rsid w:val="00051ECA"/>
    <w:rsid w:val="00066089"/>
    <w:rsid w:val="00066E51"/>
    <w:rsid w:val="00081BF5"/>
    <w:rsid w:val="000845ED"/>
    <w:rsid w:val="00096B4C"/>
    <w:rsid w:val="000A0E11"/>
    <w:rsid w:val="000A13BE"/>
    <w:rsid w:val="000A176E"/>
    <w:rsid w:val="000A23FB"/>
    <w:rsid w:val="000A6ECA"/>
    <w:rsid w:val="000B3F26"/>
    <w:rsid w:val="000B3F53"/>
    <w:rsid w:val="000C02D7"/>
    <w:rsid w:val="000C0E14"/>
    <w:rsid w:val="000C4276"/>
    <w:rsid w:val="000D0185"/>
    <w:rsid w:val="000D0FBC"/>
    <w:rsid w:val="000D3593"/>
    <w:rsid w:val="000D6634"/>
    <w:rsid w:val="001057C6"/>
    <w:rsid w:val="00111408"/>
    <w:rsid w:val="00114ED6"/>
    <w:rsid w:val="001215F5"/>
    <w:rsid w:val="0013224F"/>
    <w:rsid w:val="00133C99"/>
    <w:rsid w:val="001344EC"/>
    <w:rsid w:val="00140ED7"/>
    <w:rsid w:val="00150509"/>
    <w:rsid w:val="00154E80"/>
    <w:rsid w:val="001648F2"/>
    <w:rsid w:val="001733A8"/>
    <w:rsid w:val="0017421E"/>
    <w:rsid w:val="0017662A"/>
    <w:rsid w:val="00184F56"/>
    <w:rsid w:val="001879FE"/>
    <w:rsid w:val="00192829"/>
    <w:rsid w:val="001D7A06"/>
    <w:rsid w:val="001E14AB"/>
    <w:rsid w:val="001E5A4A"/>
    <w:rsid w:val="001E647A"/>
    <w:rsid w:val="00200C92"/>
    <w:rsid w:val="002011CA"/>
    <w:rsid w:val="00202B9A"/>
    <w:rsid w:val="002121B6"/>
    <w:rsid w:val="00215F09"/>
    <w:rsid w:val="00226DB4"/>
    <w:rsid w:val="00230478"/>
    <w:rsid w:val="0023243B"/>
    <w:rsid w:val="00243E0C"/>
    <w:rsid w:val="0025282A"/>
    <w:rsid w:val="00274D58"/>
    <w:rsid w:val="00285421"/>
    <w:rsid w:val="00285D4A"/>
    <w:rsid w:val="00285E0A"/>
    <w:rsid w:val="00294F3C"/>
    <w:rsid w:val="002954DE"/>
    <w:rsid w:val="002A23DD"/>
    <w:rsid w:val="002B1D78"/>
    <w:rsid w:val="002B20A7"/>
    <w:rsid w:val="002C1CC8"/>
    <w:rsid w:val="002C2919"/>
    <w:rsid w:val="002D45DE"/>
    <w:rsid w:val="002D482A"/>
    <w:rsid w:val="002E3F07"/>
    <w:rsid w:val="002F23D0"/>
    <w:rsid w:val="002F2E8B"/>
    <w:rsid w:val="002F3D5F"/>
    <w:rsid w:val="00300059"/>
    <w:rsid w:val="00302BE6"/>
    <w:rsid w:val="00302E14"/>
    <w:rsid w:val="00304883"/>
    <w:rsid w:val="003051D6"/>
    <w:rsid w:val="003056E5"/>
    <w:rsid w:val="003247F9"/>
    <w:rsid w:val="00327C6B"/>
    <w:rsid w:val="00327ED1"/>
    <w:rsid w:val="00330A6B"/>
    <w:rsid w:val="0033252E"/>
    <w:rsid w:val="00345BD3"/>
    <w:rsid w:val="00350191"/>
    <w:rsid w:val="00350D7C"/>
    <w:rsid w:val="00361BAC"/>
    <w:rsid w:val="003648CF"/>
    <w:rsid w:val="003702C8"/>
    <w:rsid w:val="00386204"/>
    <w:rsid w:val="00395789"/>
    <w:rsid w:val="00396076"/>
    <w:rsid w:val="003A4473"/>
    <w:rsid w:val="003A48D4"/>
    <w:rsid w:val="003C1E5B"/>
    <w:rsid w:val="003C52C5"/>
    <w:rsid w:val="003D684C"/>
    <w:rsid w:val="003D76C8"/>
    <w:rsid w:val="003E6776"/>
    <w:rsid w:val="003F40DB"/>
    <w:rsid w:val="003F4EBC"/>
    <w:rsid w:val="00400488"/>
    <w:rsid w:val="00401E8A"/>
    <w:rsid w:val="00410B80"/>
    <w:rsid w:val="0041577A"/>
    <w:rsid w:val="004175BE"/>
    <w:rsid w:val="00421DFB"/>
    <w:rsid w:val="004245AE"/>
    <w:rsid w:val="0042522C"/>
    <w:rsid w:val="00443E88"/>
    <w:rsid w:val="0044451F"/>
    <w:rsid w:val="00452338"/>
    <w:rsid w:val="004606F9"/>
    <w:rsid w:val="00460CA5"/>
    <w:rsid w:val="00465F33"/>
    <w:rsid w:val="0047695E"/>
    <w:rsid w:val="0048027F"/>
    <w:rsid w:val="00481758"/>
    <w:rsid w:val="004B3643"/>
    <w:rsid w:val="004B6175"/>
    <w:rsid w:val="004C3F6E"/>
    <w:rsid w:val="004C763E"/>
    <w:rsid w:val="004D1C4B"/>
    <w:rsid w:val="004E0700"/>
    <w:rsid w:val="004F23EC"/>
    <w:rsid w:val="004F29FD"/>
    <w:rsid w:val="004F3ADE"/>
    <w:rsid w:val="004F5E9F"/>
    <w:rsid w:val="004F662B"/>
    <w:rsid w:val="0050529D"/>
    <w:rsid w:val="00505FBB"/>
    <w:rsid w:val="00510772"/>
    <w:rsid w:val="005108FD"/>
    <w:rsid w:val="00515C08"/>
    <w:rsid w:val="005227F5"/>
    <w:rsid w:val="00531757"/>
    <w:rsid w:val="00542B92"/>
    <w:rsid w:val="005577D6"/>
    <w:rsid w:val="00563A03"/>
    <w:rsid w:val="00571254"/>
    <w:rsid w:val="005714E0"/>
    <w:rsid w:val="005755EF"/>
    <w:rsid w:val="005912B0"/>
    <w:rsid w:val="005B74FB"/>
    <w:rsid w:val="005C4CB7"/>
    <w:rsid w:val="005D3E99"/>
    <w:rsid w:val="005E00FE"/>
    <w:rsid w:val="005E140A"/>
    <w:rsid w:val="005F411B"/>
    <w:rsid w:val="005F7510"/>
    <w:rsid w:val="0060015C"/>
    <w:rsid w:val="00603FF2"/>
    <w:rsid w:val="00621490"/>
    <w:rsid w:val="006268CB"/>
    <w:rsid w:val="0063187A"/>
    <w:rsid w:val="00633568"/>
    <w:rsid w:val="00635C38"/>
    <w:rsid w:val="00641194"/>
    <w:rsid w:val="006436B5"/>
    <w:rsid w:val="006477DB"/>
    <w:rsid w:val="006532DC"/>
    <w:rsid w:val="00657770"/>
    <w:rsid w:val="00664EB5"/>
    <w:rsid w:val="0068113C"/>
    <w:rsid w:val="00681B33"/>
    <w:rsid w:val="00683284"/>
    <w:rsid w:val="006857BF"/>
    <w:rsid w:val="00687748"/>
    <w:rsid w:val="00690C9F"/>
    <w:rsid w:val="006972CC"/>
    <w:rsid w:val="00697669"/>
    <w:rsid w:val="006A6841"/>
    <w:rsid w:val="006A77E9"/>
    <w:rsid w:val="006B0E09"/>
    <w:rsid w:val="006B2510"/>
    <w:rsid w:val="006B2BA3"/>
    <w:rsid w:val="006B338C"/>
    <w:rsid w:val="006B3BBF"/>
    <w:rsid w:val="006B6E31"/>
    <w:rsid w:val="006C349D"/>
    <w:rsid w:val="006C3F87"/>
    <w:rsid w:val="006C5CFD"/>
    <w:rsid w:val="006D1D88"/>
    <w:rsid w:val="006D25F8"/>
    <w:rsid w:val="006E21F6"/>
    <w:rsid w:val="006E58E4"/>
    <w:rsid w:val="006E76B5"/>
    <w:rsid w:val="00704559"/>
    <w:rsid w:val="00712730"/>
    <w:rsid w:val="00724DB6"/>
    <w:rsid w:val="007337C3"/>
    <w:rsid w:val="00734DDF"/>
    <w:rsid w:val="0073707E"/>
    <w:rsid w:val="00737B58"/>
    <w:rsid w:val="00744068"/>
    <w:rsid w:val="007509A6"/>
    <w:rsid w:val="00750D58"/>
    <w:rsid w:val="007521D9"/>
    <w:rsid w:val="00752EEC"/>
    <w:rsid w:val="00754D09"/>
    <w:rsid w:val="0076244E"/>
    <w:rsid w:val="00763CA6"/>
    <w:rsid w:val="00770D27"/>
    <w:rsid w:val="007763C2"/>
    <w:rsid w:val="00786711"/>
    <w:rsid w:val="00791DAA"/>
    <w:rsid w:val="00793E2F"/>
    <w:rsid w:val="007A237A"/>
    <w:rsid w:val="007B09C8"/>
    <w:rsid w:val="007B1381"/>
    <w:rsid w:val="007B42D6"/>
    <w:rsid w:val="007B5E39"/>
    <w:rsid w:val="007B6261"/>
    <w:rsid w:val="007B7FC3"/>
    <w:rsid w:val="007C1D77"/>
    <w:rsid w:val="007C21FB"/>
    <w:rsid w:val="007C388F"/>
    <w:rsid w:val="007E5C00"/>
    <w:rsid w:val="007F04E9"/>
    <w:rsid w:val="007F089F"/>
    <w:rsid w:val="007F08AF"/>
    <w:rsid w:val="007F2BE5"/>
    <w:rsid w:val="00804E46"/>
    <w:rsid w:val="00813765"/>
    <w:rsid w:val="008148D2"/>
    <w:rsid w:val="008166CB"/>
    <w:rsid w:val="008167AB"/>
    <w:rsid w:val="00817FAA"/>
    <w:rsid w:val="008418A9"/>
    <w:rsid w:val="00845DFD"/>
    <w:rsid w:val="00855AE7"/>
    <w:rsid w:val="00867415"/>
    <w:rsid w:val="00871832"/>
    <w:rsid w:val="008731CC"/>
    <w:rsid w:val="0087456B"/>
    <w:rsid w:val="008B1465"/>
    <w:rsid w:val="008D1E51"/>
    <w:rsid w:val="008D3234"/>
    <w:rsid w:val="008D44B5"/>
    <w:rsid w:val="008E09B3"/>
    <w:rsid w:val="008F71A1"/>
    <w:rsid w:val="00903BD4"/>
    <w:rsid w:val="009064E1"/>
    <w:rsid w:val="009079E2"/>
    <w:rsid w:val="00912A04"/>
    <w:rsid w:val="009202F9"/>
    <w:rsid w:val="009203C0"/>
    <w:rsid w:val="0093188D"/>
    <w:rsid w:val="0093292C"/>
    <w:rsid w:val="0094176E"/>
    <w:rsid w:val="009456F2"/>
    <w:rsid w:val="0095031D"/>
    <w:rsid w:val="009549AD"/>
    <w:rsid w:val="00956187"/>
    <w:rsid w:val="0097060F"/>
    <w:rsid w:val="00970D73"/>
    <w:rsid w:val="00972D21"/>
    <w:rsid w:val="009774E4"/>
    <w:rsid w:val="009821BD"/>
    <w:rsid w:val="00986A25"/>
    <w:rsid w:val="00994188"/>
    <w:rsid w:val="009A5302"/>
    <w:rsid w:val="009A6DFB"/>
    <w:rsid w:val="009B0531"/>
    <w:rsid w:val="009B539C"/>
    <w:rsid w:val="009C0596"/>
    <w:rsid w:val="009C2049"/>
    <w:rsid w:val="009C2FF9"/>
    <w:rsid w:val="009D38C2"/>
    <w:rsid w:val="009D4A1C"/>
    <w:rsid w:val="009D7F92"/>
    <w:rsid w:val="009E7D1D"/>
    <w:rsid w:val="009F177B"/>
    <w:rsid w:val="009F6721"/>
    <w:rsid w:val="00A146F0"/>
    <w:rsid w:val="00A248EA"/>
    <w:rsid w:val="00A349E1"/>
    <w:rsid w:val="00A50C47"/>
    <w:rsid w:val="00A5579A"/>
    <w:rsid w:val="00A65B93"/>
    <w:rsid w:val="00A666BC"/>
    <w:rsid w:val="00A87FF8"/>
    <w:rsid w:val="00A94CA4"/>
    <w:rsid w:val="00AB2632"/>
    <w:rsid w:val="00AB322C"/>
    <w:rsid w:val="00AC3A85"/>
    <w:rsid w:val="00AD5C9A"/>
    <w:rsid w:val="00AE007C"/>
    <w:rsid w:val="00AE32FC"/>
    <w:rsid w:val="00B0120D"/>
    <w:rsid w:val="00B1030D"/>
    <w:rsid w:val="00B10D71"/>
    <w:rsid w:val="00B11731"/>
    <w:rsid w:val="00B16ED1"/>
    <w:rsid w:val="00B2470F"/>
    <w:rsid w:val="00B3088C"/>
    <w:rsid w:val="00B32C7B"/>
    <w:rsid w:val="00B33C33"/>
    <w:rsid w:val="00B42E6D"/>
    <w:rsid w:val="00B60EDD"/>
    <w:rsid w:val="00B61174"/>
    <w:rsid w:val="00B7015F"/>
    <w:rsid w:val="00B70D89"/>
    <w:rsid w:val="00B75D9A"/>
    <w:rsid w:val="00B93A67"/>
    <w:rsid w:val="00BA4F89"/>
    <w:rsid w:val="00BB3AD7"/>
    <w:rsid w:val="00BC66F7"/>
    <w:rsid w:val="00BE2ED6"/>
    <w:rsid w:val="00BF2AFC"/>
    <w:rsid w:val="00C057FB"/>
    <w:rsid w:val="00C05E3E"/>
    <w:rsid w:val="00C07091"/>
    <w:rsid w:val="00C15402"/>
    <w:rsid w:val="00C2144E"/>
    <w:rsid w:val="00C3334D"/>
    <w:rsid w:val="00C33681"/>
    <w:rsid w:val="00C3686C"/>
    <w:rsid w:val="00C43690"/>
    <w:rsid w:val="00C446A5"/>
    <w:rsid w:val="00C46F58"/>
    <w:rsid w:val="00C47A4D"/>
    <w:rsid w:val="00C900A7"/>
    <w:rsid w:val="00C93D26"/>
    <w:rsid w:val="00C95316"/>
    <w:rsid w:val="00CA131D"/>
    <w:rsid w:val="00CA5DAA"/>
    <w:rsid w:val="00CB283C"/>
    <w:rsid w:val="00CB52F8"/>
    <w:rsid w:val="00CB6E16"/>
    <w:rsid w:val="00CB7B2F"/>
    <w:rsid w:val="00CC093D"/>
    <w:rsid w:val="00CC24DB"/>
    <w:rsid w:val="00CC2893"/>
    <w:rsid w:val="00CC693E"/>
    <w:rsid w:val="00CD1515"/>
    <w:rsid w:val="00CD26A1"/>
    <w:rsid w:val="00CE42CC"/>
    <w:rsid w:val="00CF377E"/>
    <w:rsid w:val="00CF40CE"/>
    <w:rsid w:val="00D14410"/>
    <w:rsid w:val="00D205EA"/>
    <w:rsid w:val="00D2414B"/>
    <w:rsid w:val="00D24C8B"/>
    <w:rsid w:val="00D33562"/>
    <w:rsid w:val="00D433D6"/>
    <w:rsid w:val="00D463F0"/>
    <w:rsid w:val="00D46AD4"/>
    <w:rsid w:val="00D50584"/>
    <w:rsid w:val="00D51A9D"/>
    <w:rsid w:val="00D54DA5"/>
    <w:rsid w:val="00D55DCC"/>
    <w:rsid w:val="00D85951"/>
    <w:rsid w:val="00D940EC"/>
    <w:rsid w:val="00D94508"/>
    <w:rsid w:val="00DA1756"/>
    <w:rsid w:val="00DA7B92"/>
    <w:rsid w:val="00DB629F"/>
    <w:rsid w:val="00DB742A"/>
    <w:rsid w:val="00DC4C5D"/>
    <w:rsid w:val="00DC75E9"/>
    <w:rsid w:val="00DD50A9"/>
    <w:rsid w:val="00DD7901"/>
    <w:rsid w:val="00DE63FF"/>
    <w:rsid w:val="00DF46DE"/>
    <w:rsid w:val="00DF50A6"/>
    <w:rsid w:val="00E01060"/>
    <w:rsid w:val="00E01D64"/>
    <w:rsid w:val="00E02856"/>
    <w:rsid w:val="00E2463A"/>
    <w:rsid w:val="00E3258B"/>
    <w:rsid w:val="00E346E0"/>
    <w:rsid w:val="00E428DE"/>
    <w:rsid w:val="00E44CCC"/>
    <w:rsid w:val="00E546F5"/>
    <w:rsid w:val="00E56321"/>
    <w:rsid w:val="00E60214"/>
    <w:rsid w:val="00E7101A"/>
    <w:rsid w:val="00E72487"/>
    <w:rsid w:val="00E73708"/>
    <w:rsid w:val="00E778CD"/>
    <w:rsid w:val="00E80864"/>
    <w:rsid w:val="00E93B60"/>
    <w:rsid w:val="00EA1A04"/>
    <w:rsid w:val="00EA22FB"/>
    <w:rsid w:val="00EA3613"/>
    <w:rsid w:val="00EA48EE"/>
    <w:rsid w:val="00EC4DDA"/>
    <w:rsid w:val="00ED5A04"/>
    <w:rsid w:val="00ED6C92"/>
    <w:rsid w:val="00EF3861"/>
    <w:rsid w:val="00EF435E"/>
    <w:rsid w:val="00F01E63"/>
    <w:rsid w:val="00F022C3"/>
    <w:rsid w:val="00F0579E"/>
    <w:rsid w:val="00F05B37"/>
    <w:rsid w:val="00F11C68"/>
    <w:rsid w:val="00F13D36"/>
    <w:rsid w:val="00F15171"/>
    <w:rsid w:val="00F222EC"/>
    <w:rsid w:val="00F32A59"/>
    <w:rsid w:val="00F361CD"/>
    <w:rsid w:val="00F474E4"/>
    <w:rsid w:val="00F50359"/>
    <w:rsid w:val="00F6182B"/>
    <w:rsid w:val="00F64CAC"/>
    <w:rsid w:val="00F666D4"/>
    <w:rsid w:val="00F67930"/>
    <w:rsid w:val="00F96798"/>
    <w:rsid w:val="00F97729"/>
    <w:rsid w:val="00FB0E78"/>
    <w:rsid w:val="00FC08AB"/>
    <w:rsid w:val="00FC0A09"/>
    <w:rsid w:val="00FC4D56"/>
    <w:rsid w:val="00FC5A45"/>
    <w:rsid w:val="00FE47F6"/>
    <w:rsid w:val="00FE4B30"/>
    <w:rsid w:val="00FE6A43"/>
    <w:rsid w:val="00FE7ED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2B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personal\resume%20template%20for%20Info%20Sec\resume%20template%20for%20Info%20Sec\Artist%20Resume%20Template%20%20-%20Upbea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C7E0-B411-0A43-A665-075293D6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data\personal\resume template for Info Sec\resume template for Info Sec\Artist Resume Template  - Upbeat.dotx</Template>
  <TotalTime>3</TotalTime>
  <Pages>1</Pages>
  <Words>437</Words>
  <Characters>2493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Davie, Michael</dc:creator>
  <cp:lastModifiedBy>mike mike</cp:lastModifiedBy>
  <cp:revision>3</cp:revision>
  <cp:lastPrinted>2020-09-07T22:58:00Z</cp:lastPrinted>
  <dcterms:created xsi:type="dcterms:W3CDTF">2020-09-07T22:56:00Z</dcterms:created>
  <dcterms:modified xsi:type="dcterms:W3CDTF">2020-09-07T22:58:00Z</dcterms:modified>
</cp:coreProperties>
</file>