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ED90" w14:textId="77777777" w:rsidR="00986A25" w:rsidRPr="00E546F5" w:rsidRDefault="00986A25" w:rsidP="003F4EBC">
      <w:pPr>
        <w:pStyle w:val="Header"/>
        <w:jc w:val="center"/>
        <w:rPr>
          <w:rFonts w:ascii="Times New Roman" w:hAnsi="Times New Roman" w:cs="Times New Roman"/>
          <w:b/>
        </w:rPr>
      </w:pPr>
      <w:r w:rsidRPr="00E546F5">
        <w:rPr>
          <w:rFonts w:ascii="Times New Roman" w:hAnsi="Times New Roman" w:cs="Times New Roman"/>
          <w:b/>
        </w:rPr>
        <w:t>Kaila Davie</w:t>
      </w:r>
    </w:p>
    <w:p w14:paraId="7AF99130" w14:textId="77777777" w:rsidR="003F4EBC" w:rsidRPr="00E546F5" w:rsidRDefault="00793E2F" w:rsidP="003F4EBC">
      <w:pPr>
        <w:pStyle w:val="Header"/>
        <w:jc w:val="center"/>
        <w:rPr>
          <w:rFonts w:ascii="Times New Roman" w:hAnsi="Times New Roman" w:cs="Times New Roman"/>
        </w:rPr>
      </w:pPr>
      <w:r w:rsidRPr="00E546F5">
        <w:rPr>
          <w:rFonts w:ascii="Times New Roman" w:hAnsi="Times New Roman" w:cs="Times New Roman"/>
        </w:rPr>
        <w:t xml:space="preserve">226 </w:t>
      </w:r>
      <w:proofErr w:type="spellStart"/>
      <w:r w:rsidRPr="00E546F5">
        <w:rPr>
          <w:rFonts w:ascii="Times New Roman" w:hAnsi="Times New Roman" w:cs="Times New Roman"/>
        </w:rPr>
        <w:t>Ryans</w:t>
      </w:r>
      <w:proofErr w:type="spellEnd"/>
      <w:r w:rsidRPr="00E546F5">
        <w:rPr>
          <w:rFonts w:ascii="Times New Roman" w:hAnsi="Times New Roman" w:cs="Times New Roman"/>
        </w:rPr>
        <w:t xml:space="preserve"> Run, Boothwyn, PA 19060</w:t>
      </w:r>
    </w:p>
    <w:p w14:paraId="5343E382" w14:textId="77777777" w:rsidR="003F4EBC" w:rsidRPr="00E546F5" w:rsidRDefault="00C2144E" w:rsidP="003F4EBC">
      <w:pPr>
        <w:pStyle w:val="Header"/>
        <w:jc w:val="center"/>
        <w:rPr>
          <w:rFonts w:ascii="Times New Roman" w:hAnsi="Times New Roman" w:cs="Times New Roman"/>
        </w:rPr>
      </w:pPr>
      <w:r w:rsidRPr="00E546F5">
        <w:rPr>
          <w:rFonts w:ascii="Times New Roman" w:hAnsi="Times New Roman" w:cs="Times New Roman"/>
        </w:rPr>
        <w:t>Cell 484.682.7296</w:t>
      </w:r>
      <w:r w:rsidR="006B0E09" w:rsidRPr="00E546F5">
        <w:rPr>
          <w:rFonts w:ascii="Times New Roman" w:hAnsi="Times New Roman" w:cs="Times New Roman"/>
        </w:rPr>
        <w:t xml:space="preserve"> </w:t>
      </w:r>
      <w:r w:rsidR="00F32A59" w:rsidRPr="00E546F5">
        <w:rPr>
          <w:rFonts w:ascii="Times New Roman" w:hAnsi="Times New Roman" w:cs="Times New Roman"/>
          <w:color w:val="31849B" w:themeColor="accent5" w:themeShade="BF"/>
        </w:rPr>
        <w:t>•</w:t>
      </w:r>
      <w:r w:rsidR="00F32A59" w:rsidRPr="00E546F5">
        <w:rPr>
          <w:rFonts w:ascii="Times New Roman" w:hAnsi="Times New Roman" w:cs="Times New Roman"/>
        </w:rPr>
        <w:t xml:space="preserve"> </w:t>
      </w:r>
      <w:r w:rsidRPr="00E546F5">
        <w:rPr>
          <w:rFonts w:ascii="Times New Roman" w:hAnsi="Times New Roman" w:cs="Times New Roman"/>
        </w:rPr>
        <w:t>kaila</w:t>
      </w:r>
      <w:r w:rsidR="00300059" w:rsidRPr="00E546F5">
        <w:rPr>
          <w:rFonts w:ascii="Times New Roman" w:hAnsi="Times New Roman" w:cs="Times New Roman"/>
        </w:rPr>
        <w:t>davie07@gmail.com</w:t>
      </w:r>
      <w:r w:rsidR="00F32A59" w:rsidRPr="00E546F5">
        <w:rPr>
          <w:rFonts w:ascii="Times New Roman" w:hAnsi="Times New Roman" w:cs="Times New Roman"/>
          <w:color w:val="31849B" w:themeColor="accent5" w:themeShade="BF"/>
        </w:rPr>
        <w:t xml:space="preserve"> •</w:t>
      </w:r>
      <w:r w:rsidR="003F4EBC" w:rsidRPr="00E546F5">
        <w:rPr>
          <w:rFonts w:ascii="Times New Roman" w:hAnsi="Times New Roman" w:cs="Times New Roman"/>
        </w:rPr>
        <w:t xml:space="preserve"> </w:t>
      </w:r>
      <w:proofErr w:type="gramStart"/>
      <w:r w:rsidR="00793E2F" w:rsidRPr="00E546F5">
        <w:rPr>
          <w:rFonts w:ascii="Times New Roman" w:hAnsi="Times New Roman" w:cs="Times New Roman"/>
        </w:rPr>
        <w:t>Home</w:t>
      </w:r>
      <w:proofErr w:type="gramEnd"/>
      <w:r w:rsidR="00793E2F" w:rsidRPr="00E546F5">
        <w:rPr>
          <w:rFonts w:ascii="Times New Roman" w:hAnsi="Times New Roman" w:cs="Times New Roman"/>
        </w:rPr>
        <w:t xml:space="preserve"> 610.364.9697</w:t>
      </w:r>
    </w:p>
    <w:p w14:paraId="6E7BE2D7" w14:textId="77777777" w:rsidR="008F71A1" w:rsidRPr="006D1D88" w:rsidRDefault="008F71A1" w:rsidP="00A248EA">
      <w:pPr>
        <w:spacing w:after="0"/>
        <w:rPr>
          <w:rFonts w:ascii="Times New Roman" w:hAnsi="Times New Roman" w:cs="Times New Roman"/>
          <w:color w:val="31849B" w:themeColor="accent5" w:themeShade="BF"/>
          <w:sz w:val="18"/>
          <w:szCs w:val="18"/>
        </w:rPr>
      </w:pPr>
    </w:p>
    <w:p w14:paraId="04758F1F" w14:textId="61D63E1E" w:rsidR="00306E8C" w:rsidRDefault="00306E8C" w:rsidP="00A248EA">
      <w:pPr>
        <w:spacing w:after="0"/>
        <w:rPr>
          <w:rFonts w:ascii="Times New Roman" w:hAnsi="Times New Roman" w:cs="Times New Roman"/>
          <w:b/>
          <w:color w:val="31849B" w:themeColor="accent5" w:themeShade="BF"/>
        </w:rPr>
      </w:pPr>
    </w:p>
    <w:p w14:paraId="7319F2D1" w14:textId="77777777" w:rsidR="00306E8C" w:rsidRDefault="00306E8C" w:rsidP="00A248EA">
      <w:pPr>
        <w:spacing w:after="0"/>
        <w:rPr>
          <w:rFonts w:ascii="Times New Roman" w:hAnsi="Times New Roman" w:cs="Times New Roman"/>
          <w:b/>
          <w:color w:val="31849B" w:themeColor="accent5" w:themeShade="BF"/>
        </w:rPr>
      </w:pPr>
    </w:p>
    <w:p w14:paraId="0D763045" w14:textId="67FAB0C7" w:rsidR="00351A90" w:rsidRDefault="00351A90" w:rsidP="00351A90">
      <w:pPr>
        <w:spacing w:after="0"/>
        <w:rPr>
          <w:rFonts w:ascii="Times New Roman" w:hAnsi="Times New Roman" w:cs="Times New Roman"/>
        </w:rPr>
      </w:pPr>
      <w:r w:rsidRPr="00351A90">
        <w:rPr>
          <w:rFonts w:ascii="Times New Roman" w:hAnsi="Times New Roman" w:cs="Times New Roman"/>
        </w:rPr>
        <w:t xml:space="preserve">Dear </w:t>
      </w:r>
      <w:r w:rsidR="005D1E32">
        <w:rPr>
          <w:rFonts w:ascii="Times New Roman" w:hAnsi="Times New Roman" w:cs="Times New Roman"/>
        </w:rPr>
        <w:t>Cora Service,</w:t>
      </w:r>
      <w:bookmarkStart w:id="0" w:name="_GoBack"/>
      <w:bookmarkEnd w:id="0"/>
      <w:r w:rsidR="00D4557E">
        <w:rPr>
          <w:rFonts w:ascii="Times New Roman" w:hAnsi="Times New Roman" w:cs="Times New Roman"/>
        </w:rPr>
        <w:t xml:space="preserve"> </w:t>
      </w:r>
    </w:p>
    <w:p w14:paraId="594B4F7D" w14:textId="77777777" w:rsidR="00351A90" w:rsidRPr="00351A90" w:rsidRDefault="00351A90" w:rsidP="00351A90">
      <w:pPr>
        <w:spacing w:after="0"/>
        <w:rPr>
          <w:rFonts w:ascii="Times New Roman" w:hAnsi="Times New Roman" w:cs="Times New Roman"/>
        </w:rPr>
      </w:pPr>
    </w:p>
    <w:p w14:paraId="2C0CF793" w14:textId="2E28FB31" w:rsidR="008423F1" w:rsidRDefault="008423F1" w:rsidP="00351A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reading the job description for the “</w:t>
      </w:r>
      <w:r w:rsidR="00D4557E">
        <w:rPr>
          <w:rFonts w:ascii="Times New Roman" w:hAnsi="Times New Roman" w:cs="Times New Roman"/>
        </w:rPr>
        <w:t xml:space="preserve">Prevention Education Specialist </w:t>
      </w:r>
      <w:r>
        <w:rPr>
          <w:rFonts w:ascii="Times New Roman" w:hAnsi="Times New Roman" w:cs="Times New Roman"/>
        </w:rPr>
        <w:t xml:space="preserve">” I felt that my academic and work experience has prepared me for a position such as this. </w:t>
      </w:r>
      <w:r w:rsidR="00026963" w:rsidRPr="00026963">
        <w:rPr>
          <w:rFonts w:ascii="Times New Roman" w:hAnsi="Times New Roman" w:cs="Times New Roman"/>
        </w:rPr>
        <w:t>My educational background in Communications studies, along with my professional experience, makes me an excellent candidate for this position.</w:t>
      </w:r>
    </w:p>
    <w:p w14:paraId="6CA76A64" w14:textId="6DA97E4E" w:rsidR="008423F1" w:rsidRDefault="008423F1" w:rsidP="00351A90">
      <w:pPr>
        <w:spacing w:after="0"/>
        <w:rPr>
          <w:rFonts w:ascii="Times New Roman" w:hAnsi="Times New Roman" w:cs="Times New Roman"/>
        </w:rPr>
      </w:pPr>
    </w:p>
    <w:p w14:paraId="68861DF1" w14:textId="20109F90" w:rsidR="00C24738" w:rsidRDefault="00C24738" w:rsidP="00351A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graduated from Rowan University in 2018 with a 3.0 GPA in Communication Studies, while to date this is one of my greatest </w:t>
      </w:r>
      <w:r w:rsidR="00D4557E">
        <w:rPr>
          <w:rFonts w:ascii="Times New Roman" w:hAnsi="Times New Roman" w:cs="Times New Roman"/>
        </w:rPr>
        <w:t>accomplishments</w:t>
      </w:r>
      <w:r>
        <w:rPr>
          <w:rFonts w:ascii="Times New Roman" w:hAnsi="Times New Roman" w:cs="Times New Roman"/>
        </w:rPr>
        <w:t>. I have to admit at times it was very strenuous</w:t>
      </w:r>
      <w:r w:rsidR="00AF71E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because I worked and went to school at the same time. But I stayed focus and committed to ensure that I reached my goal. This same mindset I will bring with me to ensure my work responsibilities are completed accurately and in a timely manner. </w:t>
      </w:r>
    </w:p>
    <w:p w14:paraId="7C4A5FB3" w14:textId="77777777" w:rsidR="00C24738" w:rsidRDefault="00C24738" w:rsidP="00351A90">
      <w:pPr>
        <w:spacing w:after="0"/>
        <w:rPr>
          <w:rFonts w:ascii="Times New Roman" w:hAnsi="Times New Roman" w:cs="Times New Roman"/>
        </w:rPr>
      </w:pPr>
    </w:p>
    <w:p w14:paraId="56D86F54" w14:textId="7F859584" w:rsidR="00814F4A" w:rsidRDefault="00814F4A" w:rsidP="00351A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working at Wawa a</w:t>
      </w:r>
      <w:r w:rsidR="00776890">
        <w:rPr>
          <w:rFonts w:ascii="Times New Roman" w:hAnsi="Times New Roman" w:cs="Times New Roman"/>
        </w:rPr>
        <w:t>s a</w:t>
      </w:r>
      <w:r>
        <w:rPr>
          <w:rFonts w:ascii="Times New Roman" w:hAnsi="Times New Roman" w:cs="Times New Roman"/>
        </w:rPr>
        <w:t xml:space="preserve"> cashier and associate, </w:t>
      </w:r>
      <w:r w:rsidR="00C24738">
        <w:rPr>
          <w:rFonts w:ascii="Times New Roman" w:hAnsi="Times New Roman" w:cs="Times New Roman"/>
        </w:rPr>
        <w:t>I received countless words of appreciation from customers</w:t>
      </w:r>
      <w:r>
        <w:rPr>
          <w:rFonts w:ascii="Times New Roman" w:hAnsi="Times New Roman" w:cs="Times New Roman"/>
        </w:rPr>
        <w:t xml:space="preserve"> that truly appreciated my level of commitment and detail to ensuring their needs were met. In fact one customer told </w:t>
      </w:r>
      <w:r w:rsidR="00D4557E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 xml:space="preserve"> “they will put me in their Will”.</w:t>
      </w:r>
    </w:p>
    <w:p w14:paraId="743CBD87" w14:textId="77777777" w:rsidR="00D4557E" w:rsidRDefault="00D4557E" w:rsidP="00351A90">
      <w:pPr>
        <w:spacing w:after="0"/>
        <w:rPr>
          <w:rFonts w:ascii="Times New Roman" w:hAnsi="Times New Roman" w:cs="Times New Roman"/>
        </w:rPr>
      </w:pPr>
    </w:p>
    <w:p w14:paraId="593FDDF3" w14:textId="45869A30" w:rsidR="00D4557E" w:rsidRDefault="00026963" w:rsidP="00351A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776890">
        <w:rPr>
          <w:rFonts w:ascii="Times New Roman" w:hAnsi="Times New Roman" w:cs="Times New Roman"/>
        </w:rPr>
        <w:t xml:space="preserve">a volunteer at the YMCA at the </w:t>
      </w:r>
      <w:r w:rsidR="00DB6827">
        <w:rPr>
          <w:rFonts w:ascii="Times New Roman" w:hAnsi="Times New Roman" w:cs="Times New Roman"/>
        </w:rPr>
        <w:t xml:space="preserve">Rocky Run location my passion for helping others continued as I was positioned as the Child Care Director where my responsibilities included providing a culture of safe fun and enjoyable academics </w:t>
      </w:r>
      <w:r w:rsidR="005D0648">
        <w:rPr>
          <w:rFonts w:ascii="Times New Roman" w:hAnsi="Times New Roman" w:cs="Times New Roman"/>
        </w:rPr>
        <w:t>for children</w:t>
      </w:r>
      <w:r w:rsidR="00DB6827">
        <w:rPr>
          <w:rFonts w:ascii="Times New Roman" w:hAnsi="Times New Roman" w:cs="Times New Roman"/>
        </w:rPr>
        <w:t xml:space="preserve"> from ages 5-15.</w:t>
      </w:r>
      <w:r w:rsidR="00776890">
        <w:rPr>
          <w:rFonts w:ascii="Times New Roman" w:hAnsi="Times New Roman" w:cs="Times New Roman"/>
        </w:rPr>
        <w:t xml:space="preserve"> </w:t>
      </w:r>
    </w:p>
    <w:p w14:paraId="1349A3E0" w14:textId="77777777" w:rsidR="008423F1" w:rsidRDefault="008423F1" w:rsidP="00351A90">
      <w:pPr>
        <w:spacing w:after="0"/>
        <w:rPr>
          <w:rFonts w:ascii="Times New Roman" w:hAnsi="Times New Roman" w:cs="Times New Roman"/>
        </w:rPr>
      </w:pPr>
    </w:p>
    <w:p w14:paraId="4FF45B2D" w14:textId="5C7B1BD7" w:rsidR="00351A90" w:rsidRDefault="00351A90" w:rsidP="00351A90">
      <w:pPr>
        <w:spacing w:after="0"/>
        <w:rPr>
          <w:rFonts w:ascii="Times New Roman" w:hAnsi="Times New Roman" w:cs="Times New Roman"/>
        </w:rPr>
      </w:pPr>
      <w:r w:rsidRPr="00351A90">
        <w:rPr>
          <w:rFonts w:ascii="Times New Roman" w:hAnsi="Times New Roman" w:cs="Times New Roman"/>
        </w:rPr>
        <w:t>Thank you for your time and consideration.</w:t>
      </w:r>
    </w:p>
    <w:p w14:paraId="79E7F206" w14:textId="77777777" w:rsidR="00814F4A" w:rsidRPr="00351A90" w:rsidRDefault="00814F4A" w:rsidP="00351A90">
      <w:pPr>
        <w:spacing w:after="0"/>
        <w:rPr>
          <w:rFonts w:ascii="Times New Roman" w:hAnsi="Times New Roman" w:cs="Times New Roman"/>
        </w:rPr>
      </w:pPr>
    </w:p>
    <w:p w14:paraId="6C5A9B7F" w14:textId="56116F71" w:rsidR="00351A90" w:rsidRPr="00351A90" w:rsidRDefault="00351A90" w:rsidP="00351A90">
      <w:pPr>
        <w:spacing w:after="0"/>
        <w:rPr>
          <w:rFonts w:ascii="Times New Roman" w:hAnsi="Times New Roman" w:cs="Times New Roman"/>
        </w:rPr>
      </w:pPr>
      <w:r w:rsidRPr="00351A90">
        <w:rPr>
          <w:rFonts w:ascii="Times New Roman" w:hAnsi="Times New Roman" w:cs="Times New Roman"/>
        </w:rPr>
        <w:t xml:space="preserve">Please feel free to email </w:t>
      </w:r>
      <w:r w:rsidR="005D0648">
        <w:rPr>
          <w:rFonts w:ascii="Times New Roman" w:hAnsi="Times New Roman" w:cs="Times New Roman"/>
        </w:rPr>
        <w:t>me or call</w:t>
      </w:r>
      <w:r w:rsidRPr="00351A90">
        <w:rPr>
          <w:rFonts w:ascii="Times New Roman" w:hAnsi="Times New Roman" w:cs="Times New Roman"/>
        </w:rPr>
        <w:t xml:space="preserve"> my cell phone at </w:t>
      </w:r>
      <w:r w:rsidR="00814F4A">
        <w:rPr>
          <w:rFonts w:ascii="Times New Roman" w:hAnsi="Times New Roman" w:cs="Times New Roman"/>
        </w:rPr>
        <w:t>484.682.7296.</w:t>
      </w:r>
      <w:r w:rsidR="005D0648">
        <w:rPr>
          <w:rFonts w:ascii="Times New Roman" w:hAnsi="Times New Roman" w:cs="Times New Roman"/>
        </w:rPr>
        <w:t xml:space="preserve"> </w:t>
      </w:r>
      <w:r w:rsidRPr="00351A90">
        <w:rPr>
          <w:rFonts w:ascii="Times New Roman" w:hAnsi="Times New Roman" w:cs="Times New Roman"/>
        </w:rPr>
        <w:t>I hope to hear from you soon.</w:t>
      </w:r>
    </w:p>
    <w:p w14:paraId="70783BEB" w14:textId="77777777" w:rsidR="00814F4A" w:rsidRDefault="00814F4A" w:rsidP="00351A90">
      <w:pPr>
        <w:spacing w:after="0"/>
        <w:rPr>
          <w:rFonts w:ascii="Times New Roman" w:hAnsi="Times New Roman" w:cs="Times New Roman"/>
        </w:rPr>
      </w:pPr>
    </w:p>
    <w:p w14:paraId="6B0C4248" w14:textId="7F941F0D" w:rsidR="00351A90" w:rsidRPr="00351A90" w:rsidRDefault="00351A90" w:rsidP="00351A90">
      <w:pPr>
        <w:spacing w:after="0"/>
        <w:rPr>
          <w:rFonts w:ascii="Times New Roman" w:hAnsi="Times New Roman" w:cs="Times New Roman"/>
        </w:rPr>
      </w:pPr>
      <w:r w:rsidRPr="00351A90">
        <w:rPr>
          <w:rFonts w:ascii="Times New Roman" w:hAnsi="Times New Roman" w:cs="Times New Roman"/>
        </w:rPr>
        <w:t>Sincerely,</w:t>
      </w:r>
    </w:p>
    <w:p w14:paraId="5057BAC4" w14:textId="77777777" w:rsidR="00351A90" w:rsidRPr="00351A90" w:rsidRDefault="00351A90" w:rsidP="00351A90">
      <w:pPr>
        <w:spacing w:after="0"/>
        <w:rPr>
          <w:rFonts w:ascii="Times New Roman" w:hAnsi="Times New Roman" w:cs="Times New Roman"/>
        </w:rPr>
      </w:pPr>
    </w:p>
    <w:p w14:paraId="50A4DFB9" w14:textId="77777777" w:rsidR="00351A90" w:rsidRPr="00351A90" w:rsidRDefault="00351A90" w:rsidP="00351A90">
      <w:pPr>
        <w:spacing w:after="0"/>
        <w:rPr>
          <w:rFonts w:ascii="Times New Roman" w:hAnsi="Times New Roman" w:cs="Times New Roman"/>
        </w:rPr>
      </w:pPr>
    </w:p>
    <w:p w14:paraId="602792F9" w14:textId="77777777" w:rsidR="00351A90" w:rsidRPr="00351A90" w:rsidRDefault="00351A90" w:rsidP="00351A90">
      <w:pPr>
        <w:spacing w:after="0"/>
        <w:rPr>
          <w:rFonts w:ascii="Times New Roman" w:hAnsi="Times New Roman" w:cs="Times New Roman"/>
        </w:rPr>
      </w:pPr>
    </w:p>
    <w:p w14:paraId="5CF8A843" w14:textId="0580E01A" w:rsidR="00306E8C" w:rsidRPr="00351A90" w:rsidRDefault="00814F4A" w:rsidP="00351A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Kaila S. Davie</w:t>
      </w:r>
    </w:p>
    <w:p w14:paraId="7BE8DF22" w14:textId="222A58A2" w:rsidR="00306E8C" w:rsidRDefault="00306E8C" w:rsidP="00306E8C">
      <w:pPr>
        <w:spacing w:after="0"/>
        <w:jc w:val="center"/>
        <w:rPr>
          <w:rFonts w:ascii="Times New Roman" w:hAnsi="Times New Roman" w:cs="Times New Roman"/>
        </w:rPr>
      </w:pPr>
    </w:p>
    <w:p w14:paraId="4D97000A" w14:textId="77777777" w:rsidR="006D4F0E" w:rsidRDefault="006D4F0E" w:rsidP="00306E8C">
      <w:pPr>
        <w:spacing w:after="0"/>
        <w:jc w:val="center"/>
        <w:rPr>
          <w:rFonts w:ascii="Times New Roman" w:hAnsi="Times New Roman" w:cs="Times New Roman"/>
        </w:rPr>
      </w:pPr>
    </w:p>
    <w:p w14:paraId="00016C8A" w14:textId="77777777" w:rsidR="00306E8C" w:rsidRDefault="00306E8C" w:rsidP="00306E8C">
      <w:pPr>
        <w:spacing w:after="0"/>
        <w:jc w:val="center"/>
        <w:rPr>
          <w:rFonts w:ascii="Times New Roman" w:hAnsi="Times New Roman" w:cs="Times New Roman"/>
        </w:rPr>
      </w:pPr>
    </w:p>
    <w:p w14:paraId="3E925542" w14:textId="78254D87" w:rsidR="00306E8C" w:rsidRDefault="00306E8C" w:rsidP="00306E8C">
      <w:pPr>
        <w:spacing w:after="0"/>
        <w:jc w:val="center"/>
        <w:rPr>
          <w:rFonts w:ascii="Times New Roman" w:hAnsi="Times New Roman" w:cs="Times New Roman"/>
        </w:rPr>
      </w:pPr>
    </w:p>
    <w:p w14:paraId="4A1C3E5C" w14:textId="24802D11" w:rsidR="00306E8C" w:rsidRPr="00E546F5" w:rsidRDefault="00306E8C" w:rsidP="00306E8C">
      <w:pPr>
        <w:spacing w:after="0"/>
        <w:jc w:val="center"/>
        <w:rPr>
          <w:rFonts w:ascii="Times New Roman" w:hAnsi="Times New Roman" w:cs="Times New Roman"/>
          <w:color w:val="31849B" w:themeColor="accent5" w:themeShade="BF"/>
          <w:sz w:val="20"/>
          <w:szCs w:val="20"/>
        </w:rPr>
      </w:pPr>
    </w:p>
    <w:sectPr w:rsidR="00306E8C" w:rsidRPr="00E546F5" w:rsidSect="00E546F5">
      <w:headerReference w:type="default" r:id="rId9"/>
      <w:pgSz w:w="12240" w:h="15840"/>
      <w:pgMar w:top="144" w:right="720" w:bottom="432" w:left="720" w:header="720" w:footer="720" w:gutter="0"/>
      <w:pgBorders w:offsetFrom="page">
        <w:left w:val="single" w:sz="18" w:space="24" w:color="31849B" w:themeColor="accent5" w:themeShade="BF"/>
        <w:right w:val="single" w:sz="18" w:space="24" w:color="31849B" w:themeColor="accent5" w:themeShade="BF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DA0E6D" w16cid:durableId="1F5F5879"/>
  <w16cid:commentId w16cid:paraId="358218E4" w16cid:durableId="1F5F57E1"/>
  <w16cid:commentId w16cid:paraId="48111DF7" w16cid:durableId="1F5F577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2CF63" w14:textId="77777777" w:rsidR="00776890" w:rsidRDefault="00776890" w:rsidP="003F4EBC">
      <w:pPr>
        <w:spacing w:after="0" w:line="240" w:lineRule="auto"/>
      </w:pPr>
      <w:r>
        <w:separator/>
      </w:r>
    </w:p>
  </w:endnote>
  <w:endnote w:type="continuationSeparator" w:id="0">
    <w:p w14:paraId="074F0BCE" w14:textId="77777777" w:rsidR="00776890" w:rsidRDefault="00776890" w:rsidP="003F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3667A" w14:textId="77777777" w:rsidR="00776890" w:rsidRDefault="00776890" w:rsidP="003F4EBC">
      <w:pPr>
        <w:spacing w:after="0" w:line="240" w:lineRule="auto"/>
      </w:pPr>
      <w:r>
        <w:separator/>
      </w:r>
    </w:p>
  </w:footnote>
  <w:footnote w:type="continuationSeparator" w:id="0">
    <w:p w14:paraId="560F53E3" w14:textId="77777777" w:rsidR="00776890" w:rsidRDefault="00776890" w:rsidP="003F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0FD4" w14:textId="77777777" w:rsidR="00776890" w:rsidRDefault="00776890" w:rsidP="003F4E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184"/>
    <w:multiLevelType w:val="hybridMultilevel"/>
    <w:tmpl w:val="61C2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7BA5"/>
    <w:multiLevelType w:val="hybridMultilevel"/>
    <w:tmpl w:val="5800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60600"/>
    <w:multiLevelType w:val="hybridMultilevel"/>
    <w:tmpl w:val="66AA2182"/>
    <w:lvl w:ilvl="0" w:tplc="BD3C4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D6279"/>
    <w:multiLevelType w:val="hybridMultilevel"/>
    <w:tmpl w:val="EBA815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2049AB"/>
    <w:multiLevelType w:val="hybridMultilevel"/>
    <w:tmpl w:val="4A702FBA"/>
    <w:lvl w:ilvl="0" w:tplc="46C0C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C2884"/>
    <w:multiLevelType w:val="hybridMultilevel"/>
    <w:tmpl w:val="316E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D5D1F"/>
    <w:multiLevelType w:val="hybridMultilevel"/>
    <w:tmpl w:val="3EB8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0089E"/>
    <w:multiLevelType w:val="hybridMultilevel"/>
    <w:tmpl w:val="BDD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E3CA1"/>
    <w:multiLevelType w:val="hybridMultilevel"/>
    <w:tmpl w:val="5E9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C3BD1"/>
    <w:multiLevelType w:val="hybridMultilevel"/>
    <w:tmpl w:val="E72C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E172A"/>
    <w:multiLevelType w:val="hybridMultilevel"/>
    <w:tmpl w:val="D63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04F0B"/>
    <w:multiLevelType w:val="hybridMultilevel"/>
    <w:tmpl w:val="5AA2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D635D"/>
    <w:multiLevelType w:val="hybridMultilevel"/>
    <w:tmpl w:val="6D0E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01F24"/>
    <w:multiLevelType w:val="hybridMultilevel"/>
    <w:tmpl w:val="AFB6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C284F"/>
    <w:multiLevelType w:val="hybridMultilevel"/>
    <w:tmpl w:val="506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02DA6"/>
    <w:multiLevelType w:val="hybridMultilevel"/>
    <w:tmpl w:val="D862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172A8"/>
    <w:multiLevelType w:val="hybridMultilevel"/>
    <w:tmpl w:val="E5102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1"/>
  </w:num>
  <w:num w:numId="9">
    <w:abstractNumId w:val="15"/>
  </w:num>
  <w:num w:numId="10">
    <w:abstractNumId w:val="8"/>
  </w:num>
  <w:num w:numId="11">
    <w:abstractNumId w:val="0"/>
  </w:num>
  <w:num w:numId="12">
    <w:abstractNumId w:val="4"/>
  </w:num>
  <w:num w:numId="13">
    <w:abstractNumId w:val="10"/>
  </w:num>
  <w:num w:numId="14">
    <w:abstractNumId w:val="3"/>
  </w:num>
  <w:num w:numId="15">
    <w:abstractNumId w:val="1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2F"/>
    <w:rsid w:val="0000008E"/>
    <w:rsid w:val="000069F7"/>
    <w:rsid w:val="00012053"/>
    <w:rsid w:val="000135A1"/>
    <w:rsid w:val="00026963"/>
    <w:rsid w:val="00050DBA"/>
    <w:rsid w:val="00051ECA"/>
    <w:rsid w:val="00066089"/>
    <w:rsid w:val="00081BF5"/>
    <w:rsid w:val="000845ED"/>
    <w:rsid w:val="00096B4C"/>
    <w:rsid w:val="000A0E11"/>
    <w:rsid w:val="000A13BE"/>
    <w:rsid w:val="000A176E"/>
    <w:rsid w:val="000A23FB"/>
    <w:rsid w:val="000A6ECA"/>
    <w:rsid w:val="000B3F26"/>
    <w:rsid w:val="000B3F53"/>
    <w:rsid w:val="000C02D7"/>
    <w:rsid w:val="000C0E14"/>
    <w:rsid w:val="000C4276"/>
    <w:rsid w:val="000D0185"/>
    <w:rsid w:val="000D0FBC"/>
    <w:rsid w:val="000D3593"/>
    <w:rsid w:val="000D6634"/>
    <w:rsid w:val="000E64AC"/>
    <w:rsid w:val="001057C6"/>
    <w:rsid w:val="00111408"/>
    <w:rsid w:val="00114ED6"/>
    <w:rsid w:val="001215F5"/>
    <w:rsid w:val="0013224F"/>
    <w:rsid w:val="00133C99"/>
    <w:rsid w:val="001344EC"/>
    <w:rsid w:val="00150509"/>
    <w:rsid w:val="00154E80"/>
    <w:rsid w:val="001648F2"/>
    <w:rsid w:val="0017421E"/>
    <w:rsid w:val="0017662A"/>
    <w:rsid w:val="00184F56"/>
    <w:rsid w:val="001879FE"/>
    <w:rsid w:val="00192829"/>
    <w:rsid w:val="001964CE"/>
    <w:rsid w:val="001D7A06"/>
    <w:rsid w:val="001E14AB"/>
    <w:rsid w:val="001E5A4A"/>
    <w:rsid w:val="001E647A"/>
    <w:rsid w:val="002011CA"/>
    <w:rsid w:val="00202B9A"/>
    <w:rsid w:val="002121B6"/>
    <w:rsid w:val="00215F09"/>
    <w:rsid w:val="00226DB4"/>
    <w:rsid w:val="00230478"/>
    <w:rsid w:val="0023243B"/>
    <w:rsid w:val="00243E0C"/>
    <w:rsid w:val="0025282A"/>
    <w:rsid w:val="00256CF5"/>
    <w:rsid w:val="00274D58"/>
    <w:rsid w:val="00285421"/>
    <w:rsid w:val="00285D4A"/>
    <w:rsid w:val="00285E0A"/>
    <w:rsid w:val="00294F3C"/>
    <w:rsid w:val="002954DE"/>
    <w:rsid w:val="002A23DD"/>
    <w:rsid w:val="002B1D78"/>
    <w:rsid w:val="002B20A7"/>
    <w:rsid w:val="002C1CC8"/>
    <w:rsid w:val="002C2919"/>
    <w:rsid w:val="002D45DE"/>
    <w:rsid w:val="002D482A"/>
    <w:rsid w:val="002E3F07"/>
    <w:rsid w:val="002F23D0"/>
    <w:rsid w:val="002F2E8B"/>
    <w:rsid w:val="002F3D5F"/>
    <w:rsid w:val="002F557F"/>
    <w:rsid w:val="00300059"/>
    <w:rsid w:val="00302BE6"/>
    <w:rsid w:val="00302E14"/>
    <w:rsid w:val="00304883"/>
    <w:rsid w:val="003051D6"/>
    <w:rsid w:val="00306E8C"/>
    <w:rsid w:val="003247F9"/>
    <w:rsid w:val="00327C6B"/>
    <w:rsid w:val="00327ED1"/>
    <w:rsid w:val="00330A6B"/>
    <w:rsid w:val="0033252E"/>
    <w:rsid w:val="00345BD3"/>
    <w:rsid w:val="00350191"/>
    <w:rsid w:val="00350D7C"/>
    <w:rsid w:val="00351A90"/>
    <w:rsid w:val="00361BAC"/>
    <w:rsid w:val="003648CF"/>
    <w:rsid w:val="003702C8"/>
    <w:rsid w:val="00386204"/>
    <w:rsid w:val="00395789"/>
    <w:rsid w:val="00396076"/>
    <w:rsid w:val="003A279C"/>
    <w:rsid w:val="003A4473"/>
    <w:rsid w:val="003A48D4"/>
    <w:rsid w:val="003C1E5B"/>
    <w:rsid w:val="003C52C5"/>
    <w:rsid w:val="003D684C"/>
    <w:rsid w:val="003D76C8"/>
    <w:rsid w:val="003E6776"/>
    <w:rsid w:val="003F40DB"/>
    <w:rsid w:val="003F4EBC"/>
    <w:rsid w:val="00400488"/>
    <w:rsid w:val="00401E8A"/>
    <w:rsid w:val="00402C2B"/>
    <w:rsid w:val="00410B80"/>
    <w:rsid w:val="0041577A"/>
    <w:rsid w:val="004175BE"/>
    <w:rsid w:val="00421DFB"/>
    <w:rsid w:val="0042522C"/>
    <w:rsid w:val="00443E88"/>
    <w:rsid w:val="0044451F"/>
    <w:rsid w:val="00452338"/>
    <w:rsid w:val="004606F9"/>
    <w:rsid w:val="00460CA5"/>
    <w:rsid w:val="00465F33"/>
    <w:rsid w:val="0047695E"/>
    <w:rsid w:val="0048027F"/>
    <w:rsid w:val="00481758"/>
    <w:rsid w:val="004B3643"/>
    <w:rsid w:val="004B6175"/>
    <w:rsid w:val="004C763E"/>
    <w:rsid w:val="004D1C4B"/>
    <w:rsid w:val="004E0700"/>
    <w:rsid w:val="004F23EC"/>
    <w:rsid w:val="004F29FD"/>
    <w:rsid w:val="004F3ADE"/>
    <w:rsid w:val="004F5E9F"/>
    <w:rsid w:val="004F662B"/>
    <w:rsid w:val="0050529D"/>
    <w:rsid w:val="00505FBB"/>
    <w:rsid w:val="00510772"/>
    <w:rsid w:val="005108FD"/>
    <w:rsid w:val="00515C08"/>
    <w:rsid w:val="005227F5"/>
    <w:rsid w:val="00531757"/>
    <w:rsid w:val="00542B92"/>
    <w:rsid w:val="005577D6"/>
    <w:rsid w:val="00563A03"/>
    <w:rsid w:val="00571254"/>
    <w:rsid w:val="005755EF"/>
    <w:rsid w:val="005912B0"/>
    <w:rsid w:val="005B74FB"/>
    <w:rsid w:val="005C4CB7"/>
    <w:rsid w:val="005D0648"/>
    <w:rsid w:val="005D1E32"/>
    <w:rsid w:val="005D3E99"/>
    <w:rsid w:val="005E140A"/>
    <w:rsid w:val="005F411B"/>
    <w:rsid w:val="005F7510"/>
    <w:rsid w:val="005F7EE8"/>
    <w:rsid w:val="0060015C"/>
    <w:rsid w:val="00603FF2"/>
    <w:rsid w:val="00621490"/>
    <w:rsid w:val="006268CB"/>
    <w:rsid w:val="0063187A"/>
    <w:rsid w:val="00633568"/>
    <w:rsid w:val="00635C38"/>
    <w:rsid w:val="00641194"/>
    <w:rsid w:val="006477DB"/>
    <w:rsid w:val="006532DC"/>
    <w:rsid w:val="00657770"/>
    <w:rsid w:val="00664EB5"/>
    <w:rsid w:val="0068113C"/>
    <w:rsid w:val="00681B33"/>
    <w:rsid w:val="006857BF"/>
    <w:rsid w:val="00687748"/>
    <w:rsid w:val="00690C9F"/>
    <w:rsid w:val="006972CC"/>
    <w:rsid w:val="00697669"/>
    <w:rsid w:val="006A6841"/>
    <w:rsid w:val="006B0E09"/>
    <w:rsid w:val="006B2510"/>
    <w:rsid w:val="006B2BA3"/>
    <w:rsid w:val="006B338C"/>
    <w:rsid w:val="006B3BBF"/>
    <w:rsid w:val="006B6E31"/>
    <w:rsid w:val="006C349D"/>
    <w:rsid w:val="006C3F87"/>
    <w:rsid w:val="006C5CFD"/>
    <w:rsid w:val="006D1D88"/>
    <w:rsid w:val="006D25F8"/>
    <w:rsid w:val="006D4F0E"/>
    <w:rsid w:val="006E21F6"/>
    <w:rsid w:val="006E58E4"/>
    <w:rsid w:val="006E76B5"/>
    <w:rsid w:val="006F2528"/>
    <w:rsid w:val="00704559"/>
    <w:rsid w:val="00712730"/>
    <w:rsid w:val="007337C3"/>
    <w:rsid w:val="00734DDF"/>
    <w:rsid w:val="0073707E"/>
    <w:rsid w:val="00744068"/>
    <w:rsid w:val="007509A6"/>
    <w:rsid w:val="007521D9"/>
    <w:rsid w:val="00752EEC"/>
    <w:rsid w:val="00754D09"/>
    <w:rsid w:val="0076244E"/>
    <w:rsid w:val="00763CA6"/>
    <w:rsid w:val="00770D27"/>
    <w:rsid w:val="007763C2"/>
    <w:rsid w:val="00776890"/>
    <w:rsid w:val="00786711"/>
    <w:rsid w:val="00791DAA"/>
    <w:rsid w:val="00793E2F"/>
    <w:rsid w:val="007A237A"/>
    <w:rsid w:val="007B09C8"/>
    <w:rsid w:val="007B1381"/>
    <w:rsid w:val="007B42D6"/>
    <w:rsid w:val="007B5E39"/>
    <w:rsid w:val="007B6261"/>
    <w:rsid w:val="007B7FC3"/>
    <w:rsid w:val="007C1D77"/>
    <w:rsid w:val="007C21FB"/>
    <w:rsid w:val="007C388F"/>
    <w:rsid w:val="007E5C00"/>
    <w:rsid w:val="007F04E9"/>
    <w:rsid w:val="007F089F"/>
    <w:rsid w:val="007F08AF"/>
    <w:rsid w:val="007F2BE5"/>
    <w:rsid w:val="00804E46"/>
    <w:rsid w:val="00813765"/>
    <w:rsid w:val="008148D2"/>
    <w:rsid w:val="00814F4A"/>
    <w:rsid w:val="008166CB"/>
    <w:rsid w:val="008167AB"/>
    <w:rsid w:val="00817FAA"/>
    <w:rsid w:val="008418A9"/>
    <w:rsid w:val="008423F1"/>
    <w:rsid w:val="00855AE7"/>
    <w:rsid w:val="00867415"/>
    <w:rsid w:val="008731CC"/>
    <w:rsid w:val="0087456B"/>
    <w:rsid w:val="008B1465"/>
    <w:rsid w:val="008D1E51"/>
    <w:rsid w:val="008D3234"/>
    <w:rsid w:val="008E09B3"/>
    <w:rsid w:val="008F71A1"/>
    <w:rsid w:val="00903BD4"/>
    <w:rsid w:val="009064E1"/>
    <w:rsid w:val="009079E2"/>
    <w:rsid w:val="00912A04"/>
    <w:rsid w:val="009202F9"/>
    <w:rsid w:val="009203C0"/>
    <w:rsid w:val="0093188D"/>
    <w:rsid w:val="0093292C"/>
    <w:rsid w:val="0094176E"/>
    <w:rsid w:val="009456F2"/>
    <w:rsid w:val="0095031D"/>
    <w:rsid w:val="009549AD"/>
    <w:rsid w:val="00956187"/>
    <w:rsid w:val="0097060F"/>
    <w:rsid w:val="00970D73"/>
    <w:rsid w:val="00972D21"/>
    <w:rsid w:val="009774E4"/>
    <w:rsid w:val="009821BD"/>
    <w:rsid w:val="00986A25"/>
    <w:rsid w:val="00994188"/>
    <w:rsid w:val="009A5302"/>
    <w:rsid w:val="009A6DFB"/>
    <w:rsid w:val="009B0531"/>
    <w:rsid w:val="009B539C"/>
    <w:rsid w:val="009C2049"/>
    <w:rsid w:val="009C2FF9"/>
    <w:rsid w:val="009D38C2"/>
    <w:rsid w:val="009D4A1C"/>
    <w:rsid w:val="009D7F92"/>
    <w:rsid w:val="009E7D1D"/>
    <w:rsid w:val="009F177B"/>
    <w:rsid w:val="009F6721"/>
    <w:rsid w:val="00A146F0"/>
    <w:rsid w:val="00A248EA"/>
    <w:rsid w:val="00A349E1"/>
    <w:rsid w:val="00A50C47"/>
    <w:rsid w:val="00A545F5"/>
    <w:rsid w:val="00A5579A"/>
    <w:rsid w:val="00A65B93"/>
    <w:rsid w:val="00A666BC"/>
    <w:rsid w:val="00A87FF8"/>
    <w:rsid w:val="00A94CA4"/>
    <w:rsid w:val="00AB2632"/>
    <w:rsid w:val="00AB322C"/>
    <w:rsid w:val="00AC3A85"/>
    <w:rsid w:val="00AD5C9A"/>
    <w:rsid w:val="00AE007C"/>
    <w:rsid w:val="00AF71E1"/>
    <w:rsid w:val="00B0120D"/>
    <w:rsid w:val="00B1030D"/>
    <w:rsid w:val="00B10D71"/>
    <w:rsid w:val="00B11731"/>
    <w:rsid w:val="00B16ED1"/>
    <w:rsid w:val="00B2470F"/>
    <w:rsid w:val="00B3088C"/>
    <w:rsid w:val="00B32C7B"/>
    <w:rsid w:val="00B42E6D"/>
    <w:rsid w:val="00B60EDD"/>
    <w:rsid w:val="00B61174"/>
    <w:rsid w:val="00B7015F"/>
    <w:rsid w:val="00B70D89"/>
    <w:rsid w:val="00B75D9A"/>
    <w:rsid w:val="00B93A67"/>
    <w:rsid w:val="00BA4F89"/>
    <w:rsid w:val="00BB3AD7"/>
    <w:rsid w:val="00BC66F7"/>
    <w:rsid w:val="00BE2ED6"/>
    <w:rsid w:val="00BF2AFC"/>
    <w:rsid w:val="00C05E3E"/>
    <w:rsid w:val="00C07091"/>
    <w:rsid w:val="00C15402"/>
    <w:rsid w:val="00C2144E"/>
    <w:rsid w:val="00C24738"/>
    <w:rsid w:val="00C3334D"/>
    <w:rsid w:val="00C33681"/>
    <w:rsid w:val="00C3686C"/>
    <w:rsid w:val="00C43690"/>
    <w:rsid w:val="00C446A5"/>
    <w:rsid w:val="00C46F58"/>
    <w:rsid w:val="00C47A4D"/>
    <w:rsid w:val="00C900A7"/>
    <w:rsid w:val="00C93D26"/>
    <w:rsid w:val="00C95316"/>
    <w:rsid w:val="00CA131D"/>
    <w:rsid w:val="00CA5DAA"/>
    <w:rsid w:val="00CB283C"/>
    <w:rsid w:val="00CB52F8"/>
    <w:rsid w:val="00CB6E16"/>
    <w:rsid w:val="00CB7B2F"/>
    <w:rsid w:val="00CC093D"/>
    <w:rsid w:val="00CC24DB"/>
    <w:rsid w:val="00CC693E"/>
    <w:rsid w:val="00CD1515"/>
    <w:rsid w:val="00CD26A1"/>
    <w:rsid w:val="00CE42CC"/>
    <w:rsid w:val="00CF377E"/>
    <w:rsid w:val="00D14410"/>
    <w:rsid w:val="00D205EA"/>
    <w:rsid w:val="00D2414B"/>
    <w:rsid w:val="00D24C8B"/>
    <w:rsid w:val="00D33562"/>
    <w:rsid w:val="00D41713"/>
    <w:rsid w:val="00D433D6"/>
    <w:rsid w:val="00D4557E"/>
    <w:rsid w:val="00D463F0"/>
    <w:rsid w:val="00D46AD4"/>
    <w:rsid w:val="00D50584"/>
    <w:rsid w:val="00D51A9D"/>
    <w:rsid w:val="00D54DA5"/>
    <w:rsid w:val="00D55DCC"/>
    <w:rsid w:val="00D940EC"/>
    <w:rsid w:val="00D94508"/>
    <w:rsid w:val="00DA1756"/>
    <w:rsid w:val="00DA7B92"/>
    <w:rsid w:val="00DB629F"/>
    <w:rsid w:val="00DB6827"/>
    <w:rsid w:val="00DB742A"/>
    <w:rsid w:val="00DC4C5D"/>
    <w:rsid w:val="00DC75E9"/>
    <w:rsid w:val="00DC7E21"/>
    <w:rsid w:val="00DD50A9"/>
    <w:rsid w:val="00DD7901"/>
    <w:rsid w:val="00DF46DE"/>
    <w:rsid w:val="00DF50A6"/>
    <w:rsid w:val="00E01060"/>
    <w:rsid w:val="00E01D64"/>
    <w:rsid w:val="00E02856"/>
    <w:rsid w:val="00E3258B"/>
    <w:rsid w:val="00E346E0"/>
    <w:rsid w:val="00E428DE"/>
    <w:rsid w:val="00E44CCC"/>
    <w:rsid w:val="00E546F5"/>
    <w:rsid w:val="00E56321"/>
    <w:rsid w:val="00E60214"/>
    <w:rsid w:val="00E7101A"/>
    <w:rsid w:val="00E72487"/>
    <w:rsid w:val="00E73708"/>
    <w:rsid w:val="00E778CD"/>
    <w:rsid w:val="00E80864"/>
    <w:rsid w:val="00E93B60"/>
    <w:rsid w:val="00EA1A04"/>
    <w:rsid w:val="00EA22FB"/>
    <w:rsid w:val="00EA3613"/>
    <w:rsid w:val="00EA48EE"/>
    <w:rsid w:val="00EC4DDA"/>
    <w:rsid w:val="00ED5A04"/>
    <w:rsid w:val="00ED6C92"/>
    <w:rsid w:val="00EF3861"/>
    <w:rsid w:val="00EF435E"/>
    <w:rsid w:val="00F01E63"/>
    <w:rsid w:val="00F022C3"/>
    <w:rsid w:val="00F0579E"/>
    <w:rsid w:val="00F05B37"/>
    <w:rsid w:val="00F11C68"/>
    <w:rsid w:val="00F13D36"/>
    <w:rsid w:val="00F222EC"/>
    <w:rsid w:val="00F32A59"/>
    <w:rsid w:val="00F474E4"/>
    <w:rsid w:val="00F50359"/>
    <w:rsid w:val="00F6182B"/>
    <w:rsid w:val="00F64CAC"/>
    <w:rsid w:val="00F666D4"/>
    <w:rsid w:val="00F67930"/>
    <w:rsid w:val="00F96798"/>
    <w:rsid w:val="00F97729"/>
    <w:rsid w:val="00FB0E78"/>
    <w:rsid w:val="00FC08AB"/>
    <w:rsid w:val="00FC0A09"/>
    <w:rsid w:val="00FC4D56"/>
    <w:rsid w:val="00FC5A45"/>
    <w:rsid w:val="00FE47F6"/>
    <w:rsid w:val="00FE4B30"/>
    <w:rsid w:val="00FE6A43"/>
    <w:rsid w:val="00FE7ED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E2B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C"/>
  </w:style>
  <w:style w:type="paragraph" w:styleId="Footer">
    <w:name w:val="footer"/>
    <w:basedOn w:val="Normal"/>
    <w:link w:val="Foot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C"/>
  </w:style>
  <w:style w:type="paragraph" w:styleId="ListParagraph">
    <w:name w:val="List Paragraph"/>
    <w:basedOn w:val="Normal"/>
    <w:uiPriority w:val="34"/>
    <w:qFormat/>
    <w:rsid w:val="00CB6E16"/>
    <w:pPr>
      <w:ind w:left="720"/>
      <w:contextualSpacing/>
    </w:pPr>
  </w:style>
  <w:style w:type="paragraph" w:customStyle="1" w:styleId="Default">
    <w:name w:val="Default"/>
    <w:rsid w:val="00814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8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6E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C"/>
  </w:style>
  <w:style w:type="paragraph" w:styleId="Footer">
    <w:name w:val="footer"/>
    <w:basedOn w:val="Normal"/>
    <w:link w:val="Foot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C"/>
  </w:style>
  <w:style w:type="paragraph" w:styleId="ListParagraph">
    <w:name w:val="List Paragraph"/>
    <w:basedOn w:val="Normal"/>
    <w:uiPriority w:val="34"/>
    <w:qFormat/>
    <w:rsid w:val="00CB6E16"/>
    <w:pPr>
      <w:ind w:left="720"/>
      <w:contextualSpacing/>
    </w:pPr>
  </w:style>
  <w:style w:type="paragraph" w:customStyle="1" w:styleId="Default">
    <w:name w:val="Default"/>
    <w:rsid w:val="00814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8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6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ata\personal\resume%20template%20for%20Info%20Sec\resume%20template%20for%20Info%20Sec\Artist%20Resume%20Template%20%20-%20Upbe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06A4-D586-0849-A99E-65FE4B45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\my data\personal\resume template for Info Sec\resume template for Info Sec\Artist Resume Template  - Upbeat.dotx</Template>
  <TotalTime>1</TotalTime>
  <Pages>1</Pages>
  <Words>235</Words>
  <Characters>1345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Davie, Michael</dc:creator>
  <cp:lastModifiedBy>mike mike</cp:lastModifiedBy>
  <cp:revision>2</cp:revision>
  <cp:lastPrinted>2020-03-06T15:14:00Z</cp:lastPrinted>
  <dcterms:created xsi:type="dcterms:W3CDTF">2020-05-27T15:54:00Z</dcterms:created>
  <dcterms:modified xsi:type="dcterms:W3CDTF">2020-05-27T15:54:00Z</dcterms:modified>
</cp:coreProperties>
</file>