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01E81" w14:textId="77777777" w:rsidR="00B4528D" w:rsidRPr="00B4528D" w:rsidRDefault="006D333C" w:rsidP="00B4528D">
      <w:pPr>
        <w:pStyle w:val="Title"/>
      </w:pPr>
      <w:r>
        <w:t xml:space="preserve">Kristen Hartman </w:t>
      </w:r>
    </w:p>
    <w:p w14:paraId="499F0C29" w14:textId="77777777" w:rsidR="008417D1" w:rsidRDefault="006D333C" w:rsidP="008417D1">
      <w:r>
        <w:t>914 Frieda Street</w:t>
      </w:r>
      <w:r w:rsidR="008417D1">
        <w:t> | </w:t>
      </w:r>
      <w:r>
        <w:t>(215)495-9221</w:t>
      </w:r>
      <w:r w:rsidR="008417D1">
        <w:t> | </w:t>
      </w:r>
      <w:r>
        <w:t>khart0705@yahoo.com</w:t>
      </w:r>
    </w:p>
    <w:p w14:paraId="75A25DCD" w14:textId="000AC54A" w:rsidR="008C4A27" w:rsidRDefault="0060489D" w:rsidP="008C4A27">
      <w:pPr>
        <w:pStyle w:val="Date"/>
      </w:pPr>
      <w:r>
        <w:t>April 4, 2019</w:t>
      </w:r>
    </w:p>
    <w:sdt>
      <w:sdtPr>
        <w:alias w:val="Recipient Name:"/>
        <w:tag w:val="Recipient Name:"/>
        <w:id w:val="1064140302"/>
        <w:placeholder>
          <w:docPart w:val="8B326426E79E433A8465E23048586664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p w14:paraId="70F58AAA" w14:textId="2E4D8DAB" w:rsidR="008C4A27" w:rsidRDefault="006D01AD" w:rsidP="008417D1">
          <w:pPr>
            <w:pStyle w:val="Address"/>
          </w:pPr>
          <w:r>
            <w:t>CORA Services, Inc.</w:t>
          </w:r>
        </w:p>
      </w:sdtContent>
    </w:sdt>
    <w:p w14:paraId="1BC1AC0F" w14:textId="361BE250" w:rsidR="00D8790E" w:rsidRDefault="00E5412A" w:rsidP="006D333C">
      <w:pPr>
        <w:pStyle w:val="Address"/>
      </w:pPr>
      <w:r>
        <w:t xml:space="preserve">8540 </w:t>
      </w:r>
      <w:proofErr w:type="spellStart"/>
      <w:r>
        <w:t>Verree</w:t>
      </w:r>
      <w:proofErr w:type="spellEnd"/>
      <w:r>
        <w:t xml:space="preserve"> Road </w:t>
      </w:r>
      <w:r w:rsidR="00D8790E">
        <w:t xml:space="preserve"> </w:t>
      </w:r>
    </w:p>
    <w:p w14:paraId="4FEDCE12" w14:textId="1C7EEF86" w:rsidR="006D333C" w:rsidRDefault="00D8790E" w:rsidP="006D333C">
      <w:pPr>
        <w:pStyle w:val="Address"/>
      </w:pPr>
      <w:r w:rsidRPr="00D8790E">
        <w:t>Philadelphia, PA 1911</w:t>
      </w:r>
      <w:r w:rsidR="00BD4239">
        <w:t>1</w:t>
      </w:r>
    </w:p>
    <w:p w14:paraId="471CB7A7" w14:textId="77777777" w:rsidR="00D8790E" w:rsidRDefault="00D8790E" w:rsidP="006D333C">
      <w:pPr>
        <w:pStyle w:val="Address"/>
        <w:rPr>
          <w:rFonts w:asciiTheme="majorHAnsi" w:hAnsiTheme="majorHAnsi"/>
        </w:rPr>
      </w:pPr>
    </w:p>
    <w:p w14:paraId="7107764E" w14:textId="6FF28D1E" w:rsidR="008C4A27" w:rsidRPr="006D333C" w:rsidRDefault="006D333C" w:rsidP="006D333C">
      <w:pPr>
        <w:pStyle w:val="Address"/>
        <w:rPr>
          <w:rFonts w:asciiTheme="majorHAnsi" w:hAnsiTheme="majorHAnsi"/>
        </w:rPr>
      </w:pPr>
      <w:r w:rsidRPr="006D333C">
        <w:rPr>
          <w:rFonts w:asciiTheme="majorHAnsi" w:hAnsiTheme="majorHAnsi"/>
        </w:rPr>
        <w:t>To Whom It May Concern</w:t>
      </w:r>
      <w:r w:rsidR="008C4A27" w:rsidRPr="006D333C">
        <w:rPr>
          <w:rFonts w:asciiTheme="majorHAnsi" w:hAnsiTheme="majorHAnsi"/>
        </w:rPr>
        <w:t>:</w:t>
      </w:r>
    </w:p>
    <w:p w14:paraId="46529282" w14:textId="375E8B3A" w:rsidR="006D333C" w:rsidRPr="006D333C" w:rsidRDefault="006D333C" w:rsidP="006D333C">
      <w:pPr>
        <w:pStyle w:val="BodyText"/>
        <w:rPr>
          <w:rFonts w:asciiTheme="majorHAnsi" w:hAnsiTheme="majorHAnsi"/>
          <w:sz w:val="22"/>
          <w:szCs w:val="22"/>
        </w:rPr>
      </w:pPr>
      <w:r w:rsidRPr="006D333C">
        <w:rPr>
          <w:rFonts w:asciiTheme="majorHAnsi" w:hAnsiTheme="majorHAnsi"/>
          <w:sz w:val="22"/>
          <w:szCs w:val="22"/>
        </w:rPr>
        <w:t xml:space="preserve">I am writing in reference to the available </w:t>
      </w:r>
      <w:r w:rsidR="008A36DF">
        <w:rPr>
          <w:rFonts w:asciiTheme="majorHAnsi" w:hAnsiTheme="majorHAnsi"/>
          <w:sz w:val="22"/>
          <w:szCs w:val="22"/>
        </w:rPr>
        <w:t>SAP Assessor position at CORA Services, Inc.</w:t>
      </w:r>
    </w:p>
    <w:p w14:paraId="68CB6EF3" w14:textId="3D6D667F" w:rsidR="006D333C" w:rsidRPr="006D333C" w:rsidRDefault="002C532F" w:rsidP="006D333C">
      <w:pPr>
        <w:pStyle w:val="BodyTex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 am </w:t>
      </w:r>
      <w:r w:rsidR="007E77AB">
        <w:rPr>
          <w:rFonts w:asciiTheme="majorHAnsi" w:hAnsiTheme="majorHAnsi"/>
          <w:sz w:val="22"/>
          <w:szCs w:val="22"/>
        </w:rPr>
        <w:t>in my final semester of my</w:t>
      </w:r>
      <w:r w:rsidR="005F5FEF">
        <w:rPr>
          <w:rFonts w:asciiTheme="majorHAnsi" w:hAnsiTheme="majorHAnsi"/>
          <w:sz w:val="22"/>
          <w:szCs w:val="22"/>
        </w:rPr>
        <w:t xml:space="preserve"> Master’s in Social Work program at Widener University.</w:t>
      </w:r>
      <w:r w:rsidR="006D333C" w:rsidRPr="006D333C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7E77AB">
        <w:rPr>
          <w:rFonts w:asciiTheme="majorHAnsi" w:hAnsiTheme="majorHAnsi"/>
          <w:color w:val="000000"/>
          <w:sz w:val="22"/>
          <w:szCs w:val="22"/>
        </w:rPr>
        <w:t>The exp</w:t>
      </w:r>
      <w:r w:rsidR="00504CA9">
        <w:rPr>
          <w:rFonts w:asciiTheme="majorHAnsi" w:hAnsiTheme="majorHAnsi"/>
          <w:color w:val="000000"/>
          <w:sz w:val="22"/>
          <w:szCs w:val="22"/>
        </w:rPr>
        <w:t>ected completion date is April 28, 2019</w:t>
      </w:r>
      <w:r w:rsidR="00E50B8D">
        <w:rPr>
          <w:rFonts w:asciiTheme="majorHAnsi" w:hAnsiTheme="majorHAnsi"/>
          <w:color w:val="000000"/>
          <w:sz w:val="22"/>
          <w:szCs w:val="22"/>
        </w:rPr>
        <w:t xml:space="preserve">. In addition to my education, </w:t>
      </w:r>
      <w:r w:rsidR="006D333C" w:rsidRPr="006D333C">
        <w:rPr>
          <w:rFonts w:asciiTheme="majorHAnsi" w:hAnsiTheme="majorHAnsi"/>
          <w:color w:val="000000"/>
          <w:sz w:val="22"/>
          <w:szCs w:val="22"/>
        </w:rPr>
        <w:t xml:space="preserve">I also possess </w:t>
      </w:r>
      <w:proofErr w:type="gramStart"/>
      <w:r w:rsidR="006D333C" w:rsidRPr="006D333C">
        <w:rPr>
          <w:rFonts w:asciiTheme="majorHAnsi" w:hAnsiTheme="majorHAnsi"/>
          <w:color w:val="000000"/>
          <w:sz w:val="22"/>
          <w:szCs w:val="22"/>
        </w:rPr>
        <w:t>a number of</w:t>
      </w:r>
      <w:proofErr w:type="gramEnd"/>
      <w:r w:rsidR="006D333C" w:rsidRPr="006D333C">
        <w:rPr>
          <w:rFonts w:asciiTheme="majorHAnsi" w:hAnsiTheme="majorHAnsi"/>
          <w:color w:val="000000"/>
          <w:sz w:val="22"/>
          <w:szCs w:val="22"/>
        </w:rPr>
        <w:t xml:space="preserve"> specific skills, which will allow me to succeed </w:t>
      </w:r>
      <w:bookmarkStart w:id="0" w:name="_GoBack"/>
      <w:bookmarkEnd w:id="0"/>
      <w:r w:rsidR="006D333C" w:rsidRPr="006D333C">
        <w:rPr>
          <w:rFonts w:asciiTheme="majorHAnsi" w:hAnsiTheme="majorHAnsi"/>
          <w:color w:val="000000"/>
          <w:sz w:val="22"/>
          <w:szCs w:val="22"/>
        </w:rPr>
        <w:t>in your open position.</w:t>
      </w:r>
      <w:r w:rsidR="006D333C" w:rsidRPr="006D333C">
        <w:rPr>
          <w:rFonts w:asciiTheme="majorHAnsi" w:hAnsiTheme="majorHAnsi"/>
          <w:sz w:val="22"/>
          <w:szCs w:val="22"/>
        </w:rPr>
        <w:t xml:space="preserve"> Aside from my strong interpersonal skills, I am highly organized, an</w:t>
      </w:r>
      <w:r w:rsidR="006D333C" w:rsidRPr="006D333C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 excellent team player, and have an outstanding ability to prioritize. </w:t>
      </w:r>
      <w:r w:rsidR="006D333C" w:rsidRPr="006D333C">
        <w:rPr>
          <w:rFonts w:asciiTheme="majorHAnsi" w:hAnsiTheme="majorHAnsi"/>
          <w:sz w:val="22"/>
          <w:szCs w:val="22"/>
        </w:rPr>
        <w:t xml:space="preserve">I am motivated and enthusiastic, and would appreciate the opportunity to contribute to the success of </w:t>
      </w:r>
      <w:r w:rsidR="005F5381">
        <w:rPr>
          <w:rFonts w:asciiTheme="majorHAnsi" w:hAnsiTheme="majorHAnsi"/>
          <w:sz w:val="22"/>
          <w:szCs w:val="22"/>
        </w:rPr>
        <w:t>CORA Services, Inc</w:t>
      </w:r>
      <w:r w:rsidR="006D333C" w:rsidRPr="006D333C">
        <w:rPr>
          <w:rFonts w:asciiTheme="majorHAnsi" w:hAnsiTheme="majorHAnsi"/>
          <w:sz w:val="22"/>
          <w:szCs w:val="22"/>
        </w:rPr>
        <w:t xml:space="preserve">. </w:t>
      </w:r>
    </w:p>
    <w:p w14:paraId="5F6C456E" w14:textId="77777777" w:rsidR="006D333C" w:rsidRPr="006D333C" w:rsidRDefault="006D333C" w:rsidP="006D333C">
      <w:pPr>
        <w:pStyle w:val="BodyText"/>
        <w:rPr>
          <w:rFonts w:asciiTheme="majorHAnsi" w:hAnsiTheme="majorHAnsi"/>
          <w:sz w:val="22"/>
          <w:szCs w:val="22"/>
        </w:rPr>
      </w:pPr>
      <w:r w:rsidRPr="006D333C">
        <w:rPr>
          <w:rFonts w:asciiTheme="majorHAnsi" w:hAnsiTheme="majorHAnsi"/>
          <w:sz w:val="22"/>
          <w:szCs w:val="22"/>
        </w:rPr>
        <w:t xml:space="preserve">I welcome the opportunity to further discuss this position with you. If you have questions or would like to schedule an interview, please contact me by phone at 215-495-9221 or email at </w:t>
      </w:r>
      <w:hyperlink r:id="rId7" w:history="1">
        <w:r w:rsidRPr="006D333C">
          <w:rPr>
            <w:rStyle w:val="Hyperlink"/>
            <w:rFonts w:asciiTheme="majorHAnsi" w:eastAsiaTheme="majorEastAsia" w:hAnsiTheme="majorHAnsi"/>
            <w:sz w:val="22"/>
            <w:szCs w:val="22"/>
          </w:rPr>
          <w:t>khart0705@yahoo.com</w:t>
        </w:r>
      </w:hyperlink>
      <w:r w:rsidRPr="006D333C">
        <w:rPr>
          <w:rFonts w:asciiTheme="majorHAnsi" w:hAnsiTheme="majorHAnsi"/>
          <w:sz w:val="22"/>
          <w:szCs w:val="22"/>
        </w:rPr>
        <w:t xml:space="preserve">. I have enclosed my resume for your review. I look forward to hearing from you. </w:t>
      </w:r>
    </w:p>
    <w:p w14:paraId="57B06F0A" w14:textId="77777777" w:rsidR="006D333C" w:rsidRPr="006D333C" w:rsidRDefault="006D333C" w:rsidP="006D333C">
      <w:pPr>
        <w:pStyle w:val="BodyText"/>
        <w:rPr>
          <w:rFonts w:asciiTheme="majorHAnsi" w:hAnsiTheme="majorHAnsi"/>
          <w:sz w:val="22"/>
          <w:szCs w:val="22"/>
        </w:rPr>
      </w:pPr>
      <w:r w:rsidRPr="006D333C">
        <w:rPr>
          <w:rFonts w:asciiTheme="majorHAnsi" w:hAnsiTheme="majorHAnsi"/>
          <w:sz w:val="22"/>
          <w:szCs w:val="22"/>
        </w:rPr>
        <w:t xml:space="preserve">Sincerely, </w:t>
      </w:r>
    </w:p>
    <w:p w14:paraId="26A0C9EC" w14:textId="77777777" w:rsidR="006D333C" w:rsidRPr="006D333C" w:rsidRDefault="006D333C" w:rsidP="006D333C">
      <w:pPr>
        <w:pStyle w:val="BodyText"/>
        <w:rPr>
          <w:rFonts w:asciiTheme="majorHAnsi" w:hAnsiTheme="majorHAnsi"/>
          <w:sz w:val="22"/>
          <w:szCs w:val="22"/>
        </w:rPr>
      </w:pPr>
      <w:r w:rsidRPr="006D333C">
        <w:rPr>
          <w:rFonts w:asciiTheme="majorHAnsi" w:hAnsiTheme="majorHAnsi"/>
          <w:sz w:val="22"/>
          <w:szCs w:val="22"/>
        </w:rPr>
        <w:t xml:space="preserve">Kristen E. Hartman </w:t>
      </w:r>
    </w:p>
    <w:sectPr w:rsidR="006D333C" w:rsidRPr="006D333C">
      <w:footerReference w:type="default" r:id="rId8"/>
      <w:pgSz w:w="12240" w:h="15840"/>
      <w:pgMar w:top="129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0C627" w14:textId="77777777" w:rsidR="000B213B" w:rsidRDefault="000B213B" w:rsidP="008C4A27">
      <w:pPr>
        <w:spacing w:after="0"/>
      </w:pPr>
      <w:r>
        <w:separator/>
      </w:r>
    </w:p>
  </w:endnote>
  <w:endnote w:type="continuationSeparator" w:id="0">
    <w:p w14:paraId="7CAE925E" w14:textId="77777777" w:rsidR="000B213B" w:rsidRDefault="000B213B" w:rsidP="008C4A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7CA59" w14:textId="77777777" w:rsidR="00714D80" w:rsidRDefault="008C4A27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C650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A9B16" w14:textId="77777777" w:rsidR="000B213B" w:rsidRDefault="000B213B" w:rsidP="008C4A27">
      <w:pPr>
        <w:spacing w:after="0"/>
      </w:pPr>
      <w:r>
        <w:separator/>
      </w:r>
    </w:p>
  </w:footnote>
  <w:footnote w:type="continuationSeparator" w:id="0">
    <w:p w14:paraId="283C846B" w14:textId="77777777" w:rsidR="000B213B" w:rsidRDefault="000B213B" w:rsidP="008C4A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D4EB5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54E42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FA7F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A7AA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18F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CCF7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04C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EC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808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B86112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AA806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D287104"/>
    <w:multiLevelType w:val="multilevel"/>
    <w:tmpl w:val="2AA8B54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4FA63E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4A8F21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9"/>
  </w:num>
  <w:num w:numId="3">
    <w:abstractNumId w:val="13"/>
  </w:num>
  <w:num w:numId="4">
    <w:abstractNumId w:val="10"/>
  </w:num>
  <w:num w:numId="5">
    <w:abstractNumId w:val="11"/>
  </w:num>
  <w:num w:numId="6">
    <w:abstractNumId w:val="1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3C"/>
    <w:rsid w:val="00077B54"/>
    <w:rsid w:val="000B213B"/>
    <w:rsid w:val="001A4F75"/>
    <w:rsid w:val="0021326B"/>
    <w:rsid w:val="00293B83"/>
    <w:rsid w:val="002C532F"/>
    <w:rsid w:val="004C6507"/>
    <w:rsid w:val="00504CA9"/>
    <w:rsid w:val="00586C86"/>
    <w:rsid w:val="005F5381"/>
    <w:rsid w:val="005F5FEF"/>
    <w:rsid w:val="0060489D"/>
    <w:rsid w:val="006A3CE7"/>
    <w:rsid w:val="006D01AD"/>
    <w:rsid w:val="006D333C"/>
    <w:rsid w:val="007E77AB"/>
    <w:rsid w:val="008417D1"/>
    <w:rsid w:val="008A36DF"/>
    <w:rsid w:val="008C4A27"/>
    <w:rsid w:val="008E26F1"/>
    <w:rsid w:val="00A30992"/>
    <w:rsid w:val="00A71493"/>
    <w:rsid w:val="00B137AD"/>
    <w:rsid w:val="00B4528D"/>
    <w:rsid w:val="00BD4239"/>
    <w:rsid w:val="00D3114A"/>
    <w:rsid w:val="00D8790E"/>
    <w:rsid w:val="00E50B8D"/>
    <w:rsid w:val="00E5412A"/>
    <w:rsid w:val="00F34A95"/>
    <w:rsid w:val="00F4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A74D5"/>
  <w15:chartTrackingRefBased/>
  <w15:docId w15:val="{E9D3482A-6C09-4DED-BC23-12606F31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iPriority="0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28D"/>
  </w:style>
  <w:style w:type="paragraph" w:styleId="Heading1">
    <w:name w:val="heading 1"/>
    <w:basedOn w:val="Normal"/>
    <w:next w:val="Normal"/>
    <w:link w:val="Heading1Char"/>
    <w:uiPriority w:val="9"/>
    <w:qFormat/>
    <w:rsid w:val="00F34A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1414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A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A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skListTable">
    <w:name w:val="Task List Table"/>
    <w:basedOn w:val="TableNormal"/>
    <w:uiPriority w:val="99"/>
    <w:rsid w:val="004C6507"/>
    <w:pPr>
      <w:spacing w:before="80" w:after="80" w:line="288" w:lineRule="auto"/>
      <w:jc w:val="center"/>
    </w:pPr>
    <w:rPr>
      <w:rFonts w:eastAsiaTheme="minorEastAsia"/>
      <w:color w:val="595959" w:themeColor="text1" w:themeTint="A6"/>
      <w:szCs w:val="17"/>
      <w:lang w:eastAsia="ja-JP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4B4B4B" w:themeFill="accent3" w:themeFillShade="80"/>
      </w:tcPr>
    </w:tblStylePr>
    <w:tblStylePr w:type="firstCol">
      <w:pPr>
        <w:wordWrap/>
        <w:jc w:val="left"/>
      </w:p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"/>
    <w:qFormat/>
    <w:rsid w:val="008C4A27"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1"/>
    <w:rsid w:val="008C4A27"/>
    <w:rPr>
      <w:rFonts w:asciiTheme="majorHAnsi" w:eastAsiaTheme="majorEastAsia" w:hAnsiTheme="majorHAnsi" w:cstheme="majorBidi"/>
      <w:color w:val="141414" w:themeColor="accent1"/>
      <w:kern w:val="28"/>
      <w:sz w:val="52"/>
      <w:szCs w:val="20"/>
      <w:lang w:eastAsia="ja-JP"/>
    </w:rPr>
  </w:style>
  <w:style w:type="paragraph" w:styleId="Date">
    <w:name w:val="Date"/>
    <w:basedOn w:val="Normal"/>
    <w:next w:val="Normal"/>
    <w:link w:val="DateChar"/>
    <w:uiPriority w:val="2"/>
    <w:unhideWhenUsed/>
    <w:qFormat/>
    <w:rsid w:val="008417D1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customStyle="1" w:styleId="Address">
    <w:name w:val="Address"/>
    <w:basedOn w:val="Normal"/>
    <w:uiPriority w:val="3"/>
    <w:qFormat/>
    <w:rsid w:val="008417D1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417D1"/>
    <w:pPr>
      <w:spacing w:after="0"/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8417D1"/>
    <w:rPr>
      <w:color w:val="141414" w:themeColor="accent1"/>
      <w:sz w:val="18"/>
      <w:szCs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8417D1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styleId="Closing">
    <w:name w:val="Closing"/>
    <w:basedOn w:val="Normal"/>
    <w:next w:val="Signature"/>
    <w:link w:val="ClosingChar"/>
    <w:unhideWhenUsed/>
    <w:qFormat/>
    <w:rsid w:val="008417D1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styleId="Signature">
    <w:name w:val="Signature"/>
    <w:basedOn w:val="Normal"/>
    <w:link w:val="SignatureChar"/>
    <w:uiPriority w:val="6"/>
    <w:unhideWhenUsed/>
    <w:qFormat/>
    <w:rsid w:val="008417D1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8C4A27"/>
    <w:rPr>
      <w:b/>
      <w:bCs/>
      <w:color w:val="0D0D0D" w:themeColor="text1" w:themeTint="F2"/>
      <w:sz w:val="18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8417D1"/>
    <w:rPr>
      <w:rFonts w:asciiTheme="majorHAnsi" w:eastAsiaTheme="majorEastAsia" w:hAnsiTheme="majorHAnsi" w:cstheme="majorBidi"/>
      <w:color w:val="141414" w:themeColor="accent1"/>
      <w:sz w:val="32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C4A27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4C6507"/>
    <w:rPr>
      <w:color w:val="3E3E3E" w:themeColor="background2" w:themeShade="40"/>
    </w:rPr>
  </w:style>
  <w:style w:type="character" w:customStyle="1" w:styleId="HeaderChar">
    <w:name w:val="Header Char"/>
    <w:basedOn w:val="DefaultParagraphFont"/>
    <w:link w:val="Header"/>
    <w:uiPriority w:val="99"/>
    <w:rsid w:val="008C4A27"/>
    <w:rPr>
      <w:color w:val="404040" w:themeColor="text1" w:themeTint="BF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507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50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6507"/>
    <w:pPr>
      <w:spacing w:after="200"/>
    </w:pPr>
    <w:rPr>
      <w:i/>
      <w:iCs/>
      <w:color w:val="000000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507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50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C650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C650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C650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C650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650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50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50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50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C6507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C650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6507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650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C6507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6507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650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6507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650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4C65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C650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6507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6507"/>
    <w:rPr>
      <w:rFonts w:ascii="Consolas" w:hAnsi="Consolas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C6507"/>
    <w:rPr>
      <w:color w:val="3E3E3E" w:themeColor="background2" w:themeShade="40"/>
      <w:u w:val="single"/>
    </w:rPr>
  </w:style>
  <w:style w:type="paragraph" w:styleId="BodyText">
    <w:name w:val="Body Text"/>
    <w:basedOn w:val="Normal"/>
    <w:link w:val="BodyTextChar"/>
    <w:rsid w:val="006D333C"/>
    <w:pPr>
      <w:spacing w:after="24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D333C"/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rsid w:val="006D333C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hart0705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art\AppData\Roaming\Microsoft\Templates\CV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326426E79E433A8465E23048586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F7DFC-4D20-4AC2-A149-38B5C5D96642}"/>
      </w:docPartPr>
      <w:docPartBody>
        <w:p w:rsidR="008053FC" w:rsidRDefault="000234B0">
          <w:pPr>
            <w:pStyle w:val="8B326426E79E433A8465E23048586664"/>
          </w:pPr>
          <w:r>
            <w:t>Recipient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B0"/>
    <w:rsid w:val="000234B0"/>
    <w:rsid w:val="0080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5B2C70150443CB9AE145B43DA8DF1A">
    <w:name w:val="175B2C70150443CB9AE145B43DA8DF1A"/>
  </w:style>
  <w:style w:type="paragraph" w:customStyle="1" w:styleId="3AEE0681C52945D4803A8233C7EBC6B2">
    <w:name w:val="3AEE0681C52945D4803A8233C7EBC6B2"/>
  </w:style>
  <w:style w:type="paragraph" w:customStyle="1" w:styleId="25F2F852566F4551B148B3DC923892F8">
    <w:name w:val="25F2F852566F4551B148B3DC923892F8"/>
  </w:style>
  <w:style w:type="paragraph" w:customStyle="1" w:styleId="43670223A20546E391C4364C21A74CE5">
    <w:name w:val="43670223A20546E391C4364C21A74CE5"/>
  </w:style>
  <w:style w:type="paragraph" w:customStyle="1" w:styleId="C9BD09B199694574B2D9E1D6FEEEDF20">
    <w:name w:val="C9BD09B199694574B2D9E1D6FEEEDF20"/>
  </w:style>
  <w:style w:type="paragraph" w:customStyle="1" w:styleId="8B326426E79E433A8465E23048586664">
    <w:name w:val="8B326426E79E433A8465E23048586664"/>
  </w:style>
  <w:style w:type="paragraph" w:customStyle="1" w:styleId="AE10FBEFD7A54BA39B80F92064141DB6">
    <w:name w:val="AE10FBEFD7A54BA39B80F92064141DB6"/>
  </w:style>
  <w:style w:type="paragraph" w:customStyle="1" w:styleId="55E5F3CB79D6496DB2199E897D0CA632">
    <w:name w:val="55E5F3CB79D6496DB2199E897D0CA632"/>
  </w:style>
  <w:style w:type="paragraph" w:customStyle="1" w:styleId="21F4ECFABD5544CA9743C10B2B10FD27">
    <w:name w:val="21F4ECFABD5544CA9743C10B2B10FD27"/>
  </w:style>
  <w:style w:type="paragraph" w:customStyle="1" w:styleId="BB4F75F96EB0402B9D93357D3AD081A2">
    <w:name w:val="BB4F75F96EB0402B9D93357D3AD081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2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CV Cover letter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Hartman</dc:creator>
  <cp:keywords>CORA Services, Inc.</cp:keywords>
  <dc:description/>
  <cp:lastModifiedBy>Kristen Hartman</cp:lastModifiedBy>
  <cp:revision>5</cp:revision>
  <dcterms:created xsi:type="dcterms:W3CDTF">2019-04-05T00:54:00Z</dcterms:created>
  <dcterms:modified xsi:type="dcterms:W3CDTF">2019-04-05T01:00:00Z</dcterms:modified>
</cp:coreProperties>
</file>