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86BDD" w14:textId="77777777" w:rsidR="00C067C5" w:rsidRPr="008E28DB" w:rsidRDefault="000A5556">
      <w:pPr>
        <w:pStyle w:val="Title"/>
        <w:rPr>
          <w:rFonts w:ascii="Times New Roman" w:hAnsi="Times New Roman" w:cs="Times New Roman"/>
        </w:rPr>
      </w:pPr>
      <w:r>
        <w:t xml:space="preserve">          </w:t>
      </w:r>
      <w:r w:rsidRPr="008E28DB">
        <w:rPr>
          <w:rFonts w:ascii="Times New Roman" w:hAnsi="Times New Roman" w:cs="Times New Roman"/>
        </w:rPr>
        <w:t>Lissette Quinones</w:t>
      </w:r>
    </w:p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Contact Info table"/>
      </w:tblPr>
      <w:tblGrid>
        <w:gridCol w:w="9072"/>
      </w:tblGrid>
      <w:tr w:rsidR="00260D3F" w:rsidRPr="008E28DB" w14:paraId="2D11CAEC" w14:textId="77777777" w:rsidTr="00843164">
        <w:trPr>
          <w:tblHeader/>
        </w:trPr>
        <w:tc>
          <w:tcPr>
            <w:tcW w:w="5000" w:type="pct"/>
          </w:tcPr>
          <w:p w14:paraId="7E9ECC55" w14:textId="2305C0CB" w:rsidR="00260D3F" w:rsidRPr="008E28DB" w:rsidRDefault="000A5556">
            <w:pPr>
              <w:pStyle w:val="ContactInfo"/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 xml:space="preserve">                   </w:t>
            </w:r>
            <w:r w:rsidR="00150562" w:rsidRPr="008E28DB">
              <w:rPr>
                <w:rFonts w:ascii="Times New Roman" w:hAnsi="Times New Roman" w:cs="Times New Roman"/>
              </w:rPr>
              <w:t xml:space="preserve">  </w:t>
            </w:r>
            <w:r w:rsidRPr="008E28DB">
              <w:rPr>
                <w:rFonts w:ascii="Times New Roman" w:hAnsi="Times New Roman" w:cs="Times New Roman"/>
              </w:rPr>
              <w:t xml:space="preserve">           </w:t>
            </w:r>
            <w:r w:rsidR="00260D3F" w:rsidRPr="008E28DB">
              <w:rPr>
                <w:rFonts w:ascii="Times New Roman" w:hAnsi="Times New Roman" w:cs="Times New Roman"/>
              </w:rPr>
              <w:t> | </w:t>
            </w:r>
            <w:r w:rsidRPr="008E28DB">
              <w:rPr>
                <w:rFonts w:ascii="Times New Roman" w:hAnsi="Times New Roman" w:cs="Times New Roman"/>
              </w:rPr>
              <w:t>2</w:t>
            </w:r>
            <w:r w:rsidR="00E53D24">
              <w:rPr>
                <w:rFonts w:ascii="Times New Roman" w:hAnsi="Times New Roman" w:cs="Times New Roman"/>
              </w:rPr>
              <w:t>67-560-9671</w:t>
            </w:r>
            <w:r w:rsidR="00260D3F" w:rsidRPr="008E28DB">
              <w:rPr>
                <w:rFonts w:ascii="Times New Roman" w:hAnsi="Times New Roman" w:cs="Times New Roman"/>
              </w:rPr>
              <w:t> | </w:t>
            </w:r>
          </w:p>
        </w:tc>
      </w:tr>
    </w:tbl>
    <w:p w14:paraId="1EA284E5" w14:textId="78E36131" w:rsidR="00C067C5" w:rsidRPr="008E28DB" w:rsidRDefault="002836D2" w:rsidP="003746CB">
      <w:pPr>
        <w:pStyle w:val="Heading1"/>
        <w:pBdr>
          <w:bottom w:val="double" w:sz="2" w:space="0" w:color="595959" w:themeColor="text1" w:themeTint="A6"/>
        </w:pBdr>
        <w:tabs>
          <w:tab w:val="left" w:pos="2115"/>
        </w:tabs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Objective heading:"/>
          <w:tag w:val="Objective heading:"/>
          <w:id w:val="-1471434502"/>
          <w:placeholder>
            <w:docPart w:val="D9D9E62D6C1B41D483F4AFE5E62DBAC2"/>
          </w:placeholder>
          <w:temporary/>
          <w:showingPlcHdr/>
          <w15:appearance w15:val="hidden"/>
        </w:sdtPr>
        <w:sdtEndPr/>
        <w:sdtContent>
          <w:r w:rsidR="00126049" w:rsidRPr="008E28DB">
            <w:rPr>
              <w:rFonts w:ascii="Times New Roman" w:hAnsi="Times New Roman" w:cs="Times New Roman"/>
            </w:rPr>
            <w:t>Objective</w:t>
          </w:r>
        </w:sdtContent>
      </w:sdt>
      <w:r w:rsidR="003746CB">
        <w:rPr>
          <w:rFonts w:ascii="Times New Roman" w:hAnsi="Times New Roman" w:cs="Times New Roman"/>
        </w:rPr>
        <w:tab/>
      </w:r>
    </w:p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Objective table"/>
      </w:tblPr>
      <w:tblGrid>
        <w:gridCol w:w="9072"/>
      </w:tblGrid>
      <w:tr w:rsidR="00260D3F" w:rsidRPr="008E28DB" w14:paraId="7EA37E77" w14:textId="77777777" w:rsidTr="00843164">
        <w:trPr>
          <w:tblHeader/>
        </w:trPr>
        <w:tc>
          <w:tcPr>
            <w:tcW w:w="5000" w:type="pct"/>
          </w:tcPr>
          <w:p w14:paraId="5BD111C4" w14:textId="77777777" w:rsidR="00260D3F" w:rsidRPr="008E28DB" w:rsidRDefault="000A5556">
            <w:pPr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I am seeking a competitive and challenging environment where I can serve your organization and begin an enjoyable career for myself.</w:t>
            </w:r>
          </w:p>
        </w:tc>
      </w:tr>
    </w:tbl>
    <w:sdt>
      <w:sdtPr>
        <w:rPr>
          <w:rFonts w:ascii="Times New Roman" w:hAnsi="Times New Roman" w:cs="Times New Roman"/>
        </w:rPr>
        <w:alias w:val="Skills &amp; Abilities heading:"/>
        <w:tag w:val="Skills &amp; Abilities heading:"/>
        <w:id w:val="-1758198345"/>
        <w:placeholder>
          <w:docPart w:val="7D82FCD0AA99443A99F97FCB6C055255"/>
        </w:placeholder>
        <w:temporary/>
        <w:showingPlcHdr/>
        <w15:appearance w15:val="hidden"/>
      </w:sdtPr>
      <w:sdtEndPr/>
      <w:sdtContent>
        <w:p w14:paraId="61379B82" w14:textId="77777777" w:rsidR="00126049" w:rsidRPr="008E28DB" w:rsidRDefault="00126049" w:rsidP="002563E8">
          <w:pPr>
            <w:pStyle w:val="Heading1"/>
            <w:rPr>
              <w:rFonts w:ascii="Times New Roman" w:hAnsi="Times New Roman" w:cs="Times New Roman"/>
            </w:rPr>
          </w:pPr>
          <w:r w:rsidRPr="008E28DB">
            <w:rPr>
              <w:rFonts w:ascii="Times New Roman" w:hAnsi="Times New Roman" w:cs="Times New Roman"/>
            </w:rPr>
            <w:t>Skills &amp; Abilities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4A0" w:firstRow="1" w:lastRow="0" w:firstColumn="1" w:lastColumn="0" w:noHBand="0" w:noVBand="1"/>
        <w:tblDescription w:val="Skills and Abilities table"/>
      </w:tblPr>
      <w:tblGrid>
        <w:gridCol w:w="9072"/>
      </w:tblGrid>
      <w:tr w:rsidR="00260D3F" w:rsidRPr="008E28DB" w14:paraId="50D4A1AC" w14:textId="77777777" w:rsidTr="00843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D55A2DE" w14:textId="6D22D60E" w:rsidR="00260D3F" w:rsidRPr="008E28DB" w:rsidRDefault="000A5556" w:rsidP="008431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Bilingual – Spanish</w:t>
            </w:r>
            <w:r w:rsidR="003746CB"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F02FFA">
              <w:rPr>
                <w:rFonts w:ascii="Times New Roman" w:hAnsi="Times New Roman" w:cs="Times New Roman"/>
              </w:rPr>
              <w:t>E</w:t>
            </w:r>
            <w:r w:rsidR="003746CB" w:rsidRPr="003746CB">
              <w:rPr>
                <w:rFonts w:ascii="Times New Roman" w:hAnsi="Times New Roman" w:cs="Times New Roman"/>
              </w:rPr>
              <w:t>xperience using ADP</w:t>
            </w:r>
            <w:r w:rsidR="00F02FFA">
              <w:rPr>
                <w:rFonts w:ascii="Times New Roman" w:hAnsi="Times New Roman" w:cs="Times New Roman"/>
              </w:rPr>
              <w:t xml:space="preserve"> and HHA</w:t>
            </w:r>
            <w:r w:rsidR="003746CB">
              <w:rPr>
                <w:rFonts w:ascii="Times New Roman" w:hAnsi="Times New Roman" w:cs="Times New Roman"/>
              </w:rPr>
              <w:t xml:space="preserve"> </w:t>
            </w:r>
          </w:p>
          <w:p w14:paraId="4955F3EB" w14:textId="77777777" w:rsidR="000A5556" w:rsidRPr="008E28DB" w:rsidRDefault="000A5556" w:rsidP="008431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 xml:space="preserve">Strong work ethic </w:t>
            </w:r>
          </w:p>
          <w:p w14:paraId="017B4CFA" w14:textId="77777777" w:rsidR="000A5556" w:rsidRPr="008E28DB" w:rsidRDefault="000A5556" w:rsidP="008431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Team player</w:t>
            </w:r>
          </w:p>
          <w:p w14:paraId="7244B4AF" w14:textId="025446A8" w:rsidR="00256A11" w:rsidRPr="008E28DB" w:rsidRDefault="000A5556" w:rsidP="008431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General working knowledge of Microsoft Word, PowerPoint and Excel</w:t>
            </w:r>
          </w:p>
        </w:tc>
      </w:tr>
    </w:tbl>
    <w:sdt>
      <w:sdtPr>
        <w:rPr>
          <w:rFonts w:ascii="Times New Roman" w:hAnsi="Times New Roman" w:cs="Times New Roman"/>
        </w:rPr>
        <w:alias w:val="Education heading:"/>
        <w:tag w:val="Education heading:"/>
        <w:id w:val="1524429306"/>
        <w:placeholder>
          <w:docPart w:val="BF4D34B01D6E4EE38A52B201A35CA2C0"/>
        </w:placeholder>
        <w:temporary/>
        <w:showingPlcHdr/>
        <w15:appearance w15:val="hidden"/>
      </w:sdtPr>
      <w:sdtContent>
        <w:p w14:paraId="3D806FC8" w14:textId="77777777" w:rsidR="00B01A91" w:rsidRPr="008E28DB" w:rsidRDefault="00B01A91" w:rsidP="00B01A91">
          <w:pPr>
            <w:pStyle w:val="Heading1"/>
            <w:rPr>
              <w:rFonts w:ascii="Times New Roman" w:hAnsi="Times New Roman" w:cs="Times New Roman"/>
            </w:rPr>
          </w:pPr>
          <w:r w:rsidRPr="008E28DB">
            <w:rPr>
              <w:rFonts w:ascii="Times New Roman" w:hAnsi="Times New Roman" w:cs="Times New Roman"/>
            </w:rPr>
            <w:t>Education</w:t>
          </w:r>
        </w:p>
      </w:sdtContent>
    </w:sdt>
    <w:tbl>
      <w:tblPr>
        <w:tblStyle w:val="ResumeTable"/>
        <w:tblW w:w="5215" w:type="pct"/>
        <w:tblLook w:val="0600" w:firstRow="0" w:lastRow="0" w:firstColumn="0" w:lastColumn="0" w:noHBand="1" w:noVBand="1"/>
        <w:tblDescription w:val="Education table"/>
      </w:tblPr>
      <w:tblGrid>
        <w:gridCol w:w="11"/>
        <w:gridCol w:w="9451"/>
      </w:tblGrid>
      <w:tr w:rsidR="00B01A91" w:rsidRPr="008E28DB" w14:paraId="41ACB9AD" w14:textId="77777777" w:rsidTr="001F4C13">
        <w:trPr>
          <w:trHeight w:val="39"/>
          <w:tblHeader/>
        </w:trPr>
        <w:tc>
          <w:tcPr>
            <w:tcW w:w="6" w:type="pct"/>
          </w:tcPr>
          <w:p w14:paraId="034D1192" w14:textId="77777777" w:rsidR="00B01A91" w:rsidRPr="008E28DB" w:rsidRDefault="00B01A91" w:rsidP="001F4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4" w:type="pct"/>
          </w:tcPr>
          <w:p w14:paraId="3EA7AD36" w14:textId="77777777" w:rsidR="00B01A91" w:rsidRPr="003746CB" w:rsidRDefault="00B01A91" w:rsidP="00B01A9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Bachelor’s</w:t>
            </w:r>
            <w:r w:rsidRPr="008E28DB">
              <w:rPr>
                <w:rFonts w:ascii="Times New Roman" w:hAnsi="Times New Roman" w:cs="Times New Roman"/>
              </w:rPr>
              <w:t xml:space="preserve"> degree in </w:t>
            </w:r>
            <w:r>
              <w:rPr>
                <w:rFonts w:ascii="Times New Roman" w:hAnsi="Times New Roman" w:cs="Times New Roman"/>
              </w:rPr>
              <w:t>Human Resource Management</w:t>
            </w:r>
            <w:r w:rsidRPr="008E28DB">
              <w:rPr>
                <w:rFonts w:ascii="Times New Roman" w:hAnsi="Times New Roman" w:cs="Times New Roman"/>
              </w:rPr>
              <w:t>, </w:t>
            </w:r>
            <w:r>
              <w:rPr>
                <w:rFonts w:ascii="Times New Roman" w:hAnsi="Times New Roman" w:cs="Times New Roman"/>
              </w:rPr>
              <w:t>Liberty University – 2018</w:t>
            </w:r>
          </w:p>
        </w:tc>
      </w:tr>
    </w:tbl>
    <w:sdt>
      <w:sdtPr>
        <w:rPr>
          <w:rFonts w:ascii="Times New Roman" w:hAnsi="Times New Roman" w:cs="Times New Roman"/>
        </w:rPr>
        <w:alias w:val="Experience heading:"/>
        <w:tag w:val="Experience heading:"/>
        <w:id w:val="899876606"/>
        <w:placeholder>
          <w:docPart w:val="09BD46E4854442FCA163FC69D76A40CC"/>
        </w:placeholder>
        <w:temporary/>
        <w:showingPlcHdr/>
        <w15:appearance w15:val="hidden"/>
      </w:sdtPr>
      <w:sdtEndPr/>
      <w:sdtContent>
        <w:p w14:paraId="084B31DC" w14:textId="5FB1074C" w:rsidR="00843164" w:rsidRPr="008E28DB" w:rsidRDefault="00843164" w:rsidP="00843164">
          <w:pPr>
            <w:pStyle w:val="Heading1"/>
            <w:rPr>
              <w:rFonts w:ascii="Times New Roman" w:hAnsi="Times New Roman" w:cs="Times New Roman"/>
            </w:rPr>
          </w:pPr>
          <w:r w:rsidRPr="008E28DB">
            <w:rPr>
              <w:rFonts w:ascii="Times New Roman" w:hAnsi="Times New Roman" w:cs="Times New Roman"/>
            </w:rPr>
            <w:t>Experience</w:t>
          </w:r>
        </w:p>
      </w:sdtContent>
    </w:sdt>
    <w:tbl>
      <w:tblPr>
        <w:tblStyle w:val="ResumeTable"/>
        <w:tblW w:w="5474" w:type="pct"/>
        <w:tblLook w:val="0600" w:firstRow="0" w:lastRow="0" w:firstColumn="0" w:lastColumn="0" w:noHBand="1" w:noVBand="1"/>
        <w:tblDescription w:val="Experience table"/>
      </w:tblPr>
      <w:tblGrid>
        <w:gridCol w:w="1530"/>
        <w:gridCol w:w="8402"/>
      </w:tblGrid>
      <w:tr w:rsidR="00544D5A" w:rsidRPr="008E28DB" w14:paraId="745629BC" w14:textId="77777777" w:rsidTr="000B198A">
        <w:trPr>
          <w:trHeight w:val="97"/>
        </w:trPr>
        <w:tc>
          <w:tcPr>
            <w:tcW w:w="770" w:type="pct"/>
          </w:tcPr>
          <w:p w14:paraId="7F0A8229" w14:textId="4D51AD73" w:rsidR="00655B2A" w:rsidRDefault="00655B2A" w:rsidP="00C9603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3/1</w:t>
            </w:r>
            <w:r w:rsidR="003E27A6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 xml:space="preserve"> -4/1</w:t>
            </w:r>
            <w:r w:rsidR="00912D85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589427F6" w14:textId="23EA52AD" w:rsidR="00655B2A" w:rsidRDefault="00A01C26" w:rsidP="00C9603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3991736" w14:textId="77777777" w:rsidR="00A01C26" w:rsidRDefault="00A01C26" w:rsidP="00C96032">
            <w:pPr>
              <w:rPr>
                <w:rFonts w:ascii="Times New Roman" w:hAnsi="Times New Roman" w:cs="Times New Roman"/>
                <w:color w:val="auto"/>
              </w:rPr>
            </w:pPr>
          </w:p>
          <w:p w14:paraId="7399290A" w14:textId="77777777" w:rsidR="00A01C26" w:rsidRDefault="00A01C26" w:rsidP="00C96032">
            <w:pPr>
              <w:rPr>
                <w:rFonts w:ascii="Times New Roman" w:hAnsi="Times New Roman" w:cs="Times New Roman"/>
                <w:color w:val="auto"/>
              </w:rPr>
            </w:pPr>
          </w:p>
          <w:p w14:paraId="77C4BDBF" w14:textId="38210B57" w:rsidR="00544D5A" w:rsidRPr="008E28DB" w:rsidRDefault="004004F2" w:rsidP="00C9603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12/17-</w:t>
            </w:r>
            <w:r w:rsidR="003F2522">
              <w:rPr>
                <w:rFonts w:ascii="Times New Roman" w:hAnsi="Times New Roman" w:cs="Times New Roman"/>
                <w:color w:val="auto"/>
              </w:rPr>
              <w:t>3/</w:t>
            </w:r>
            <w:r w:rsidR="00655B2A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4230" w:type="pct"/>
          </w:tcPr>
          <w:p w14:paraId="48414DE1" w14:textId="3A17CDAF" w:rsidR="00655B2A" w:rsidRDefault="00655B2A" w:rsidP="005B4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 HR Specialist, Davetta Care</w:t>
            </w:r>
          </w:p>
          <w:p w14:paraId="56E0AEF9" w14:textId="6F726B38" w:rsidR="00655B2A" w:rsidRPr="00A01C26" w:rsidRDefault="00A01C26" w:rsidP="00A01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55B2A" w:rsidRPr="00A01C26">
              <w:rPr>
                <w:rFonts w:ascii="Times New Roman" w:hAnsi="Times New Roman" w:cs="Times New Roman"/>
              </w:rPr>
              <w:t>Answer phone calls, responsible to keep all employees compliant with state regulation, process criminal background checks</w:t>
            </w:r>
            <w:r w:rsidR="00F31451" w:rsidRPr="00A01C26">
              <w:rPr>
                <w:rFonts w:ascii="Times New Roman" w:hAnsi="Times New Roman" w:cs="Times New Roman"/>
              </w:rPr>
              <w:t>, enter caregiver information in HHA and ADP, responded to all request for employee wage for example welfare and unemployment, etc.</w:t>
            </w:r>
          </w:p>
          <w:p w14:paraId="56495E19" w14:textId="5130628B" w:rsidR="00544D5A" w:rsidRDefault="001B6363" w:rsidP="005B4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Teacher, Dream Factory Daycare</w:t>
            </w:r>
          </w:p>
          <w:p w14:paraId="51B05267" w14:textId="6B2274DE" w:rsidR="001B6363" w:rsidRPr="00A01C26" w:rsidRDefault="00A01C26" w:rsidP="00A01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A21D3" w:rsidRPr="00A01C26">
              <w:rPr>
                <w:rFonts w:ascii="Times New Roman" w:hAnsi="Times New Roman" w:cs="Times New Roman"/>
              </w:rPr>
              <w:t xml:space="preserve">Teach and supervise children, etc. </w:t>
            </w:r>
          </w:p>
        </w:tc>
      </w:tr>
      <w:tr w:rsidR="00843164" w:rsidRPr="008E28DB" w14:paraId="43856A07" w14:textId="77777777" w:rsidTr="000B198A">
        <w:trPr>
          <w:trHeight w:val="97"/>
        </w:trPr>
        <w:tc>
          <w:tcPr>
            <w:tcW w:w="770" w:type="pct"/>
          </w:tcPr>
          <w:p w14:paraId="47C46764" w14:textId="4D2595DE" w:rsidR="00C96032" w:rsidRPr="008E28DB" w:rsidRDefault="000B198A" w:rsidP="00C96032">
            <w:pPr>
              <w:rPr>
                <w:rFonts w:ascii="Times New Roman" w:hAnsi="Times New Roman" w:cs="Times New Roman"/>
                <w:color w:val="auto"/>
              </w:rPr>
            </w:pPr>
            <w:r w:rsidRPr="008E28DB">
              <w:rPr>
                <w:rFonts w:ascii="Times New Roman" w:hAnsi="Times New Roman" w:cs="Times New Roman"/>
                <w:color w:val="auto"/>
              </w:rPr>
              <w:t xml:space="preserve">6/15-8/16   </w:t>
            </w:r>
            <w:r w:rsidR="00C96032" w:rsidRPr="008E28DB">
              <w:rPr>
                <w:rFonts w:ascii="Times New Roman" w:hAnsi="Times New Roman" w:cs="Times New Roman"/>
                <w:color w:val="auto"/>
              </w:rPr>
              <w:t xml:space="preserve">     </w:t>
            </w:r>
          </w:p>
          <w:p w14:paraId="54BF3015" w14:textId="77777777" w:rsidR="00C96032" w:rsidRPr="008E28DB" w:rsidRDefault="00C96032" w:rsidP="00C96032">
            <w:pPr>
              <w:rPr>
                <w:rFonts w:ascii="Times New Roman" w:hAnsi="Times New Roman" w:cs="Times New Roman"/>
              </w:rPr>
            </w:pPr>
          </w:p>
          <w:p w14:paraId="45A47DC7" w14:textId="77777777" w:rsidR="00C96032" w:rsidRPr="008E28DB" w:rsidRDefault="00C96032" w:rsidP="00843164">
            <w:pPr>
              <w:pStyle w:val="Date"/>
              <w:rPr>
                <w:rFonts w:ascii="Times New Roman" w:hAnsi="Times New Roman" w:cs="Times New Roman"/>
              </w:rPr>
            </w:pPr>
          </w:p>
          <w:p w14:paraId="527A2790" w14:textId="783C4E93" w:rsidR="00843164" w:rsidRPr="008E28DB" w:rsidRDefault="00C96032" w:rsidP="00843164">
            <w:pPr>
              <w:pStyle w:val="Date"/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5/1</w:t>
            </w:r>
            <w:r w:rsidR="00AA1F2F">
              <w:rPr>
                <w:rFonts w:ascii="Times New Roman" w:hAnsi="Times New Roman" w:cs="Times New Roman"/>
              </w:rPr>
              <w:t>3</w:t>
            </w:r>
            <w:r w:rsidRPr="008E28DB">
              <w:rPr>
                <w:rFonts w:ascii="Times New Roman" w:hAnsi="Times New Roman" w:cs="Times New Roman"/>
              </w:rPr>
              <w:t xml:space="preserve"> – </w:t>
            </w:r>
            <w:r w:rsidR="002410F6">
              <w:rPr>
                <w:rFonts w:ascii="Times New Roman" w:hAnsi="Times New Roman" w:cs="Times New Roman"/>
              </w:rPr>
              <w:t>5</w:t>
            </w:r>
            <w:r w:rsidRPr="008E28DB">
              <w:rPr>
                <w:rFonts w:ascii="Times New Roman" w:hAnsi="Times New Roman" w:cs="Times New Roman"/>
              </w:rPr>
              <w:t>/1</w:t>
            </w:r>
            <w:r w:rsidR="002228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0" w:type="pct"/>
          </w:tcPr>
          <w:p w14:paraId="42A15691" w14:textId="4282DBF5" w:rsidR="00544D5A" w:rsidRPr="008E28DB" w:rsidRDefault="00C96032" w:rsidP="005B43C2">
            <w:pPr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Teacher, Children’s Place Preschool</w:t>
            </w:r>
          </w:p>
          <w:p w14:paraId="1F50FFAD" w14:textId="32DB6F1A" w:rsidR="00C96032" w:rsidRPr="00B75480" w:rsidRDefault="00B75480" w:rsidP="00B7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96032" w:rsidRPr="00B75480">
              <w:rPr>
                <w:rFonts w:ascii="Times New Roman" w:hAnsi="Times New Roman" w:cs="Times New Roman"/>
              </w:rPr>
              <w:t>Teach and supervise children.</w:t>
            </w:r>
          </w:p>
          <w:p w14:paraId="016D4726" w14:textId="77777777" w:rsidR="00C96032" w:rsidRPr="008E28DB" w:rsidRDefault="00C96032" w:rsidP="002850E9">
            <w:pPr>
              <w:rPr>
                <w:rFonts w:ascii="Times New Roman" w:hAnsi="Times New Roman" w:cs="Times New Roman"/>
              </w:rPr>
            </w:pPr>
          </w:p>
          <w:p w14:paraId="584F323A" w14:textId="77777777" w:rsidR="00843164" w:rsidRPr="008E28DB" w:rsidRDefault="000A5556" w:rsidP="002850E9">
            <w:pPr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Teacher, PICM</w:t>
            </w:r>
          </w:p>
          <w:p w14:paraId="7146C877" w14:textId="2741F5AA" w:rsidR="00843164" w:rsidRPr="008E28DB" w:rsidRDefault="00B75480" w:rsidP="00B75480">
            <w:pPr>
              <w:pStyle w:val="ListBullet"/>
              <w:numPr>
                <w:ilvl w:val="0"/>
                <w:numId w:val="0"/>
              </w:numPr>
              <w:ind w:left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A5556" w:rsidRPr="008E28DB">
              <w:rPr>
                <w:rFonts w:ascii="Times New Roman" w:hAnsi="Times New Roman" w:cs="Times New Roman"/>
              </w:rPr>
              <w:t>Supervise children, teach and plan lessons</w:t>
            </w:r>
          </w:p>
        </w:tc>
      </w:tr>
      <w:tr w:rsidR="00843164" w:rsidRPr="008E28DB" w14:paraId="7FFEE7AF" w14:textId="77777777" w:rsidTr="000B198A">
        <w:trPr>
          <w:trHeight w:val="164"/>
        </w:trPr>
        <w:tc>
          <w:tcPr>
            <w:tcW w:w="770" w:type="pct"/>
          </w:tcPr>
          <w:p w14:paraId="70415E7D" w14:textId="77777777" w:rsidR="00D67BA9" w:rsidRPr="008E28DB" w:rsidRDefault="000A5556" w:rsidP="00843164">
            <w:pPr>
              <w:pStyle w:val="Date"/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12/10</w:t>
            </w:r>
            <w:r w:rsidR="00843164" w:rsidRPr="008E28DB">
              <w:rPr>
                <w:rFonts w:ascii="Times New Roman" w:hAnsi="Times New Roman" w:cs="Times New Roman"/>
              </w:rPr>
              <w:t>-</w:t>
            </w:r>
            <w:r w:rsidRPr="008E28DB">
              <w:rPr>
                <w:rFonts w:ascii="Times New Roman" w:hAnsi="Times New Roman" w:cs="Times New Roman"/>
              </w:rPr>
              <w:t>8/12</w:t>
            </w:r>
          </w:p>
          <w:p w14:paraId="16D2DA59" w14:textId="77777777" w:rsidR="00D67BA9" w:rsidRPr="008E28DB" w:rsidRDefault="00D67BA9" w:rsidP="00D67BA9">
            <w:pPr>
              <w:rPr>
                <w:rFonts w:ascii="Times New Roman" w:hAnsi="Times New Roman" w:cs="Times New Roman"/>
              </w:rPr>
            </w:pPr>
          </w:p>
          <w:p w14:paraId="320F4267" w14:textId="77777777" w:rsidR="00C96032" w:rsidRPr="008E28DB" w:rsidRDefault="00C96032" w:rsidP="00D67BA9">
            <w:pPr>
              <w:rPr>
                <w:rFonts w:ascii="Times New Roman" w:hAnsi="Times New Roman" w:cs="Times New Roman"/>
                <w:color w:val="auto"/>
              </w:rPr>
            </w:pPr>
            <w:bookmarkStart w:id="0" w:name="_GoBack"/>
            <w:bookmarkEnd w:id="0"/>
          </w:p>
          <w:p w14:paraId="0E733A7E" w14:textId="77777777" w:rsidR="00843164" w:rsidRPr="008E28DB" w:rsidRDefault="00D67BA9" w:rsidP="00D67BA9">
            <w:pPr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  <w:color w:val="auto"/>
              </w:rPr>
              <w:lastRenderedPageBreak/>
              <w:t xml:space="preserve">7/10-8/10                     </w:t>
            </w:r>
          </w:p>
        </w:tc>
        <w:tc>
          <w:tcPr>
            <w:tcW w:w="4230" w:type="pct"/>
          </w:tcPr>
          <w:p w14:paraId="7597BBC7" w14:textId="77777777" w:rsidR="00843164" w:rsidRPr="008E28DB" w:rsidRDefault="000A5556" w:rsidP="002850E9">
            <w:pPr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lastRenderedPageBreak/>
              <w:t>Sales Associate, Rainbow</w:t>
            </w:r>
            <w:r w:rsidRPr="008E28DB">
              <w:rPr>
                <w:rStyle w:val="Emphasis"/>
                <w:rFonts w:ascii="Times New Roman" w:hAnsi="Times New Roman" w:cs="Times New Roman"/>
              </w:rPr>
              <w:t xml:space="preserve"> </w:t>
            </w:r>
            <w:r w:rsidRPr="008E28DB">
              <w:rPr>
                <w:rStyle w:val="Emphasis"/>
                <w:rFonts w:ascii="Times New Roman" w:hAnsi="Times New Roman" w:cs="Times New Roman"/>
                <w:i w:val="0"/>
              </w:rPr>
              <w:t>Shops</w:t>
            </w:r>
          </w:p>
          <w:p w14:paraId="590BB07C" w14:textId="77777777" w:rsidR="00843164" w:rsidRPr="008E28DB" w:rsidRDefault="00D67BA9" w:rsidP="00B75480">
            <w:pPr>
              <w:pStyle w:val="ListBullet"/>
              <w:numPr>
                <w:ilvl w:val="0"/>
                <w:numId w:val="0"/>
              </w:numPr>
              <w:ind w:left="101"/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Handle cash, assess customer’s needs, and answer their queries.</w:t>
            </w:r>
          </w:p>
          <w:p w14:paraId="307E742B" w14:textId="77777777" w:rsidR="00C96032" w:rsidRPr="008E28DB" w:rsidRDefault="00C96032" w:rsidP="00C96032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  <w:p w14:paraId="7E3B5768" w14:textId="77777777" w:rsidR="00D67BA9" w:rsidRPr="008E28DB" w:rsidRDefault="00D67BA9" w:rsidP="00D67BA9">
            <w:pPr>
              <w:pStyle w:val="ListBullet"/>
              <w:numPr>
                <w:ilvl w:val="0"/>
                <w:numId w:val="0"/>
              </w:numPr>
              <w:ind w:left="101" w:hanging="101"/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lastRenderedPageBreak/>
              <w:t>Temporary receptionist, Exit Realty</w:t>
            </w:r>
          </w:p>
          <w:p w14:paraId="44CBF634" w14:textId="77777777" w:rsidR="00D67BA9" w:rsidRDefault="00B75480" w:rsidP="00B75480">
            <w:pPr>
              <w:pStyle w:val="ListBullet"/>
              <w:numPr>
                <w:ilvl w:val="0"/>
                <w:numId w:val="0"/>
              </w:numPr>
              <w:ind w:left="101" w:hanging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D67BA9" w:rsidRPr="008E28DB">
              <w:rPr>
                <w:rFonts w:ascii="Times New Roman" w:hAnsi="Times New Roman" w:cs="Times New Roman"/>
              </w:rPr>
              <w:t>Answe</w:t>
            </w:r>
            <w:r w:rsidR="006363A4" w:rsidRPr="008E28DB">
              <w:rPr>
                <w:rFonts w:ascii="Times New Roman" w:hAnsi="Times New Roman" w:cs="Times New Roman"/>
              </w:rPr>
              <w:t>r inbound calls and collect rent payments.</w:t>
            </w:r>
          </w:p>
          <w:p w14:paraId="048867B3" w14:textId="5DF96CB3" w:rsidR="00B01A91" w:rsidRPr="003C1BDA" w:rsidRDefault="00B01A91" w:rsidP="00B01A91">
            <w:pPr>
              <w:pStyle w:val="ListBullet"/>
              <w:numPr>
                <w:ilvl w:val="0"/>
                <w:numId w:val="0"/>
              </w:numPr>
              <w:ind w:left="101" w:hanging="101"/>
              <w:rPr>
                <w:rFonts w:ascii="Times New Roman" w:hAnsi="Times New Roman" w:cs="Times New Roman"/>
              </w:rPr>
            </w:pPr>
          </w:p>
        </w:tc>
      </w:tr>
    </w:tbl>
    <w:p w14:paraId="61A8C2EE" w14:textId="77777777" w:rsidR="00C96032" w:rsidRPr="008E28DB" w:rsidRDefault="00C96032" w:rsidP="00B01A91">
      <w:pPr>
        <w:pStyle w:val="Heading1"/>
        <w:rPr>
          <w:rFonts w:ascii="Times New Roman" w:hAnsi="Times New Roman" w:cs="Times New Roman"/>
        </w:rPr>
      </w:pPr>
    </w:p>
    <w:sectPr w:rsidR="00C96032" w:rsidRPr="008E28DB">
      <w:footerReference w:type="default" r:id="rId10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21D10" w14:textId="77777777" w:rsidR="002850E9" w:rsidRDefault="002850E9">
      <w:pPr>
        <w:spacing w:after="0"/>
      </w:pPr>
      <w:r>
        <w:separator/>
      </w:r>
    </w:p>
    <w:p w14:paraId="1081C150" w14:textId="77777777" w:rsidR="002850E9" w:rsidRDefault="002850E9"/>
  </w:endnote>
  <w:endnote w:type="continuationSeparator" w:id="0">
    <w:p w14:paraId="5D82D9B5" w14:textId="77777777" w:rsidR="002850E9" w:rsidRDefault="002850E9">
      <w:pPr>
        <w:spacing w:after="0"/>
      </w:pPr>
      <w:r>
        <w:continuationSeparator/>
      </w:r>
    </w:p>
    <w:p w14:paraId="7FE6EAFD" w14:textId="77777777" w:rsidR="002850E9" w:rsidRDefault="00285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9BEDC" w14:textId="77777777" w:rsidR="00C067C5" w:rsidRDefault="00F6077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D67BA9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B00ED" w14:textId="77777777" w:rsidR="002850E9" w:rsidRDefault="002850E9">
      <w:pPr>
        <w:spacing w:after="0"/>
      </w:pPr>
      <w:r>
        <w:separator/>
      </w:r>
    </w:p>
    <w:p w14:paraId="326F3D1F" w14:textId="77777777" w:rsidR="002850E9" w:rsidRDefault="002850E9"/>
  </w:footnote>
  <w:footnote w:type="continuationSeparator" w:id="0">
    <w:p w14:paraId="41365233" w14:textId="77777777" w:rsidR="002850E9" w:rsidRDefault="002850E9">
      <w:pPr>
        <w:spacing w:after="0"/>
      </w:pPr>
      <w:r>
        <w:continuationSeparator/>
      </w:r>
    </w:p>
    <w:p w14:paraId="5BFC588D" w14:textId="77777777" w:rsidR="002850E9" w:rsidRDefault="002850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157029D"/>
    <w:multiLevelType w:val="hybridMultilevel"/>
    <w:tmpl w:val="00340A7A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E03CF"/>
    <w:multiLevelType w:val="hybridMultilevel"/>
    <w:tmpl w:val="7220987A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45037"/>
    <w:multiLevelType w:val="hybridMultilevel"/>
    <w:tmpl w:val="1004D828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7593E"/>
    <w:multiLevelType w:val="hybridMultilevel"/>
    <w:tmpl w:val="F2EE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66390"/>
    <w:multiLevelType w:val="hybridMultilevel"/>
    <w:tmpl w:val="91DE7E92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043F2"/>
    <w:multiLevelType w:val="hybridMultilevel"/>
    <w:tmpl w:val="B03A5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A1DB2"/>
    <w:multiLevelType w:val="hybridMultilevel"/>
    <w:tmpl w:val="E33637AA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E1E5B"/>
    <w:multiLevelType w:val="hybridMultilevel"/>
    <w:tmpl w:val="8E6C4CE4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D62FA"/>
    <w:multiLevelType w:val="hybridMultilevel"/>
    <w:tmpl w:val="DE98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17818"/>
    <w:multiLevelType w:val="hybridMultilevel"/>
    <w:tmpl w:val="02C4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67151"/>
    <w:multiLevelType w:val="hybridMultilevel"/>
    <w:tmpl w:val="FA7C1AF4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43586"/>
    <w:multiLevelType w:val="hybridMultilevel"/>
    <w:tmpl w:val="17C67EC2"/>
    <w:lvl w:ilvl="0" w:tplc="8506A0AC">
      <w:start w:val="1"/>
      <w:numFmt w:val="bullet"/>
      <w:lvlText w:val="·"/>
      <w:lvlJc w:val="left"/>
      <w:pPr>
        <w:ind w:left="144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43E89"/>
    <w:multiLevelType w:val="hybridMultilevel"/>
    <w:tmpl w:val="AD44B372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22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9"/>
  </w:num>
  <w:num w:numId="17">
    <w:abstractNumId w:val="16"/>
  </w:num>
  <w:num w:numId="18">
    <w:abstractNumId w:val="12"/>
  </w:num>
  <w:num w:numId="19">
    <w:abstractNumId w:val="23"/>
  </w:num>
  <w:num w:numId="20">
    <w:abstractNumId w:val="20"/>
  </w:num>
  <w:num w:numId="21">
    <w:abstractNumId w:val="14"/>
  </w:num>
  <w:num w:numId="22">
    <w:abstractNumId w:val="13"/>
  </w:num>
  <w:num w:numId="23">
    <w:abstractNumId w:val="10"/>
  </w:num>
  <w:num w:numId="24">
    <w:abstractNumId w:val="11"/>
  </w:num>
  <w:num w:numId="25">
    <w:abstractNumId w:val="17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556"/>
    <w:rsid w:val="00065D9E"/>
    <w:rsid w:val="000A5556"/>
    <w:rsid w:val="000B198A"/>
    <w:rsid w:val="000C0CA7"/>
    <w:rsid w:val="000F2762"/>
    <w:rsid w:val="00126049"/>
    <w:rsid w:val="0014523F"/>
    <w:rsid w:val="00150562"/>
    <w:rsid w:val="0017322C"/>
    <w:rsid w:val="001B4146"/>
    <w:rsid w:val="001B6363"/>
    <w:rsid w:val="0022288A"/>
    <w:rsid w:val="002410F6"/>
    <w:rsid w:val="00254924"/>
    <w:rsid w:val="002563E8"/>
    <w:rsid w:val="00256A11"/>
    <w:rsid w:val="00260D3F"/>
    <w:rsid w:val="002836D2"/>
    <w:rsid w:val="002850E9"/>
    <w:rsid w:val="002A21D3"/>
    <w:rsid w:val="002F50A9"/>
    <w:rsid w:val="003746CB"/>
    <w:rsid w:val="00390C98"/>
    <w:rsid w:val="003974FA"/>
    <w:rsid w:val="003C1BDA"/>
    <w:rsid w:val="003E27A6"/>
    <w:rsid w:val="003E7024"/>
    <w:rsid w:val="003F2522"/>
    <w:rsid w:val="004004F2"/>
    <w:rsid w:val="004827F9"/>
    <w:rsid w:val="004A544D"/>
    <w:rsid w:val="004B3E73"/>
    <w:rsid w:val="004C6C4E"/>
    <w:rsid w:val="00544D5A"/>
    <w:rsid w:val="00570239"/>
    <w:rsid w:val="005826CD"/>
    <w:rsid w:val="005B43C2"/>
    <w:rsid w:val="005C0FB1"/>
    <w:rsid w:val="0061525E"/>
    <w:rsid w:val="006363A4"/>
    <w:rsid w:val="00650306"/>
    <w:rsid w:val="00655B2A"/>
    <w:rsid w:val="00693B17"/>
    <w:rsid w:val="006D0C44"/>
    <w:rsid w:val="00711760"/>
    <w:rsid w:val="00762CE4"/>
    <w:rsid w:val="00797C46"/>
    <w:rsid w:val="007C6C80"/>
    <w:rsid w:val="00843164"/>
    <w:rsid w:val="00854E7D"/>
    <w:rsid w:val="008551F7"/>
    <w:rsid w:val="008B5DC0"/>
    <w:rsid w:val="008E28DB"/>
    <w:rsid w:val="008E6AAA"/>
    <w:rsid w:val="00912D85"/>
    <w:rsid w:val="00931654"/>
    <w:rsid w:val="009808A1"/>
    <w:rsid w:val="009A5C2A"/>
    <w:rsid w:val="00A01C26"/>
    <w:rsid w:val="00A82DCC"/>
    <w:rsid w:val="00AA1F2F"/>
    <w:rsid w:val="00AC5738"/>
    <w:rsid w:val="00B01A91"/>
    <w:rsid w:val="00B75480"/>
    <w:rsid w:val="00C02E26"/>
    <w:rsid w:val="00C067C5"/>
    <w:rsid w:val="00C604A9"/>
    <w:rsid w:val="00C7026C"/>
    <w:rsid w:val="00C84A0E"/>
    <w:rsid w:val="00C96032"/>
    <w:rsid w:val="00CC05D9"/>
    <w:rsid w:val="00CD7582"/>
    <w:rsid w:val="00D0020C"/>
    <w:rsid w:val="00D06E8C"/>
    <w:rsid w:val="00D65641"/>
    <w:rsid w:val="00D67BA9"/>
    <w:rsid w:val="00D81F4E"/>
    <w:rsid w:val="00E53D24"/>
    <w:rsid w:val="00E56092"/>
    <w:rsid w:val="00E67C6D"/>
    <w:rsid w:val="00E76367"/>
    <w:rsid w:val="00E8259B"/>
    <w:rsid w:val="00EF16A5"/>
    <w:rsid w:val="00F02FFA"/>
    <w:rsid w:val="00F25533"/>
    <w:rsid w:val="00F31451"/>
    <w:rsid w:val="00F369B9"/>
    <w:rsid w:val="00F6077F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8CE6DE"/>
  <w15:chartTrackingRefBased/>
  <w15:docId w15:val="{208F4631-A22F-4693-9432-AA003F9E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A91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843164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rie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D9E62D6C1B41D483F4AFE5E62DB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4857F-A4DC-4E34-86CA-E833558D9493}"/>
      </w:docPartPr>
      <w:docPartBody>
        <w:p w:rsidR="006D0FD0" w:rsidRDefault="00005733">
          <w:pPr>
            <w:pStyle w:val="D9D9E62D6C1B41D483F4AFE5E62DBAC2"/>
          </w:pPr>
          <w:r w:rsidRPr="00843164">
            <w:t>Objective</w:t>
          </w:r>
        </w:p>
      </w:docPartBody>
    </w:docPart>
    <w:docPart>
      <w:docPartPr>
        <w:name w:val="7D82FCD0AA99443A99F97FCB6C055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90C02-95FD-4AC5-8AE4-2A7EF76D0F53}"/>
      </w:docPartPr>
      <w:docPartBody>
        <w:p w:rsidR="006D0FD0" w:rsidRDefault="00005733">
          <w:pPr>
            <w:pStyle w:val="7D82FCD0AA99443A99F97FCB6C055255"/>
          </w:pPr>
          <w:r w:rsidRPr="00843164">
            <w:t>Skills &amp; Abilities</w:t>
          </w:r>
        </w:p>
      </w:docPartBody>
    </w:docPart>
    <w:docPart>
      <w:docPartPr>
        <w:name w:val="09BD46E4854442FCA163FC69D76A4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80B78-A847-46E0-B47D-4D291EE5B307}"/>
      </w:docPartPr>
      <w:docPartBody>
        <w:p w:rsidR="006D0FD0" w:rsidRDefault="00005733">
          <w:pPr>
            <w:pStyle w:val="09BD46E4854442FCA163FC69D76A40CC"/>
          </w:pPr>
          <w:r w:rsidRPr="00843164">
            <w:t>Experience</w:t>
          </w:r>
        </w:p>
      </w:docPartBody>
    </w:docPart>
    <w:docPart>
      <w:docPartPr>
        <w:name w:val="BF4D34B01D6E4EE38A52B201A35CA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3091C-6ED3-48B9-A7EB-8EC70E1566DA}"/>
      </w:docPartPr>
      <w:docPartBody>
        <w:p w:rsidR="00000000" w:rsidRDefault="00747343" w:rsidP="00747343">
          <w:pPr>
            <w:pStyle w:val="BF4D34B01D6E4EE38A52B201A35CA2C0"/>
          </w:pPr>
          <w:r w:rsidRPr="00843164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D0"/>
    <w:rsid w:val="00005733"/>
    <w:rsid w:val="006D0FD0"/>
    <w:rsid w:val="0074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5B96DA39CF4F7D9012AAE7A37083F4">
    <w:name w:val="2C5B96DA39CF4F7D9012AAE7A37083F4"/>
  </w:style>
  <w:style w:type="paragraph" w:customStyle="1" w:styleId="F14E0F9AB7D64E74BED0153FB0F63AF4">
    <w:name w:val="F14E0F9AB7D64E74BED0153FB0F63AF4"/>
  </w:style>
  <w:style w:type="paragraph" w:customStyle="1" w:styleId="D7F5D15B78A840629FD3332B9A658435">
    <w:name w:val="D7F5D15B78A840629FD3332B9A658435"/>
  </w:style>
  <w:style w:type="paragraph" w:customStyle="1" w:styleId="527529F48E274F42AF2D37B7D667AE31">
    <w:name w:val="527529F48E274F42AF2D37B7D667AE31"/>
  </w:style>
  <w:style w:type="paragraph" w:customStyle="1" w:styleId="D9D9E62D6C1B41D483F4AFE5E62DBAC2">
    <w:name w:val="D9D9E62D6C1B41D483F4AFE5E62DBAC2"/>
  </w:style>
  <w:style w:type="paragraph" w:customStyle="1" w:styleId="042EF8735DEF458E893969B89AC8249B">
    <w:name w:val="042EF8735DEF458E893969B89AC8249B"/>
  </w:style>
  <w:style w:type="paragraph" w:customStyle="1" w:styleId="7D82FCD0AA99443A99F97FCB6C055255">
    <w:name w:val="7D82FCD0AA99443A99F97FCB6C055255"/>
  </w:style>
  <w:style w:type="paragraph" w:customStyle="1" w:styleId="048DEBF1957A4EEAB34AD213E1B895CA">
    <w:name w:val="048DEBF1957A4EEAB34AD213E1B895CA"/>
  </w:style>
  <w:style w:type="paragraph" w:customStyle="1" w:styleId="09BD46E4854442FCA163FC69D76A40CC">
    <w:name w:val="09BD46E4854442FCA163FC69D76A40CC"/>
  </w:style>
  <w:style w:type="paragraph" w:customStyle="1" w:styleId="5F22D72813A24F7A890721BE6C687E87">
    <w:name w:val="5F22D72813A24F7A890721BE6C687E87"/>
  </w:style>
  <w:style w:type="paragraph" w:customStyle="1" w:styleId="9D5C86B656F34F65B6B4D8483024916A">
    <w:name w:val="9D5C86B656F34F65B6B4D8483024916A"/>
  </w:style>
  <w:style w:type="paragraph" w:customStyle="1" w:styleId="737E001D930C4CAE876F161F10EE23A4">
    <w:name w:val="737E001D930C4CAE876F161F10EE23A4"/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1943080547204D02B1E573954D084016">
    <w:name w:val="1943080547204D02B1E573954D084016"/>
  </w:style>
  <w:style w:type="paragraph" w:customStyle="1" w:styleId="B350B27802D440C6B6E3D4FABB337408">
    <w:name w:val="B350B27802D440C6B6E3D4FABB337408"/>
  </w:style>
  <w:style w:type="paragraph" w:customStyle="1" w:styleId="3EE577D766394079B323E9891E8487A4">
    <w:name w:val="3EE577D766394079B323E9891E8487A4"/>
  </w:style>
  <w:style w:type="paragraph" w:customStyle="1" w:styleId="3179778548434E319D1BFF673E00378C">
    <w:name w:val="3179778548434E319D1BFF673E00378C"/>
  </w:style>
  <w:style w:type="paragraph" w:customStyle="1" w:styleId="DAB219C57E544A2E84684946DFC75FD1">
    <w:name w:val="DAB219C57E544A2E84684946DFC75FD1"/>
  </w:style>
  <w:style w:type="paragraph" w:customStyle="1" w:styleId="335944F52E184A77BBBD03790E869281">
    <w:name w:val="335944F52E184A77BBBD03790E869281"/>
  </w:style>
  <w:style w:type="paragraph" w:customStyle="1" w:styleId="09DF39171EF9429EA84476FF0B75CB52">
    <w:name w:val="09DF39171EF9429EA84476FF0B75CB52"/>
  </w:style>
  <w:style w:type="paragraph" w:customStyle="1" w:styleId="AE36D82048D044F8A071B0C596DB6727">
    <w:name w:val="AE36D82048D044F8A071B0C596DB6727"/>
  </w:style>
  <w:style w:type="paragraph" w:customStyle="1" w:styleId="7B69C31F75DF4D3EB7C4C5805A19AB79">
    <w:name w:val="7B69C31F75DF4D3EB7C4C5805A19AB79"/>
  </w:style>
  <w:style w:type="paragraph" w:customStyle="1" w:styleId="5B5DFA5C689D4501967F610136EAA29A">
    <w:name w:val="5B5DFA5C689D4501967F610136EAA29A"/>
  </w:style>
  <w:style w:type="paragraph" w:customStyle="1" w:styleId="020AF184656D4C38AD0287C242C9D2CD">
    <w:name w:val="020AF184656D4C38AD0287C242C9D2CD"/>
  </w:style>
  <w:style w:type="paragraph" w:customStyle="1" w:styleId="B0C4F66484724681BE3078F2E4E9BEF6">
    <w:name w:val="B0C4F66484724681BE3078F2E4E9BEF6"/>
  </w:style>
  <w:style w:type="paragraph" w:customStyle="1" w:styleId="D0D9A9398F8D4D8BBEA81D299A460283">
    <w:name w:val="D0D9A9398F8D4D8BBEA81D299A460283"/>
  </w:style>
  <w:style w:type="paragraph" w:customStyle="1" w:styleId="040C40A5D29C4D179266D0C18CD43FDB">
    <w:name w:val="040C40A5D29C4D179266D0C18CD43FDB"/>
  </w:style>
  <w:style w:type="paragraph" w:customStyle="1" w:styleId="1639905C8550414F90F50A251BA2B7CE">
    <w:name w:val="1639905C8550414F90F50A251BA2B7CE"/>
  </w:style>
  <w:style w:type="paragraph" w:customStyle="1" w:styleId="96C50B3E77D542D194A2C581E7998CD1">
    <w:name w:val="96C50B3E77D542D194A2C581E7998CD1"/>
  </w:style>
  <w:style w:type="paragraph" w:customStyle="1" w:styleId="BDAED138A6374DF4AE6E5EE62E865AA8">
    <w:name w:val="BDAED138A6374DF4AE6E5EE62E865AA8"/>
  </w:style>
  <w:style w:type="paragraph" w:customStyle="1" w:styleId="EF7684BCEBB14AE3901DD827ADD77802">
    <w:name w:val="EF7684BCEBB14AE3901DD827ADD77802"/>
    <w:rsid w:val="006D0FD0"/>
  </w:style>
  <w:style w:type="paragraph" w:customStyle="1" w:styleId="8E9D822F7DB6492FB05E2589565E917C">
    <w:name w:val="8E9D822F7DB6492FB05E2589565E917C"/>
  </w:style>
  <w:style w:type="paragraph" w:customStyle="1" w:styleId="B9CB7F8FF10441F4BB79A7A9B8706B1D">
    <w:name w:val="B9CB7F8FF10441F4BB79A7A9B8706B1D"/>
  </w:style>
  <w:style w:type="paragraph" w:customStyle="1" w:styleId="0FDAA81293D741A4A4D4754628F79917">
    <w:name w:val="0FDAA81293D741A4A4D4754628F79917"/>
  </w:style>
  <w:style w:type="paragraph" w:customStyle="1" w:styleId="BF4D34B01D6E4EE38A52B201A35CA2C0">
    <w:name w:val="BF4D34B01D6E4EE38A52B201A35CA2C0"/>
    <w:rsid w:val="007473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A99BC-CF1C-4A2A-90F1-837BE596B6D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0262f94-9f35-4ac3-9a90-690165a166b7"/>
    <ds:schemaRef ds:uri="a4f35948-e619-41b3-aa29-22878b09cfd2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95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LMarie</dc:creator>
  <cp:keywords/>
  <dc:description/>
  <cp:lastModifiedBy>Liss</cp:lastModifiedBy>
  <cp:revision>50</cp:revision>
  <dcterms:created xsi:type="dcterms:W3CDTF">2017-09-27T22:23:00Z</dcterms:created>
  <dcterms:modified xsi:type="dcterms:W3CDTF">2019-04-10T19:45:00Z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