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3780"/>
        <w:gridCol w:w="6732"/>
      </w:tblGrid>
      <w:tr w:rsidR="002C2CDD" w:rsidRPr="00906BEE" w14:paraId="0128F271" w14:textId="77777777" w:rsidTr="00EF7CC9">
        <w:tc>
          <w:tcPr>
            <w:tcW w:w="3780" w:type="dxa"/>
            <w:tcMar>
              <w:top w:w="504" w:type="dxa"/>
              <w:right w:w="720" w:type="dxa"/>
            </w:tcMar>
          </w:tcPr>
          <w:p w14:paraId="5B416053" w14:textId="77777777" w:rsidR="00523479" w:rsidRPr="00906BEE" w:rsidRDefault="007D5049" w:rsidP="00523479">
            <w:pPr>
              <w:pStyle w:val="Initials"/>
            </w:pPr>
            <w:r>
              <w:t>G</w:t>
            </w:r>
            <w:r w:rsidR="00E02DCD" w:rsidRPr="00906BEE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00AE8F58" wp14:editId="43BDCEB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0266E404" id="Group 1" o:spid="_x0000_s1026" alt="Title: Header graphics" style="position:absolute;margin-left:0;margin-top:-38.15pt;width:524.9pt;height:142.55pt;z-index:-251657216;mso-width-percent:858;mso-height-percent:180;mso-position-horizontal:left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r>
              <w:t>Me</w:t>
            </w:r>
          </w:p>
          <w:p w14:paraId="3567FB6C" w14:textId="77777777" w:rsidR="002C2CDD" w:rsidRPr="00906BEE" w:rsidRDefault="0077324F" w:rsidP="007569C1">
            <w:pPr>
              <w:pStyle w:val="Heading3"/>
            </w:pPr>
            <w:sdt>
              <w:sdtPr>
                <w:alias w:val="Skills:"/>
                <w:tag w:val="Skills:"/>
                <w:id w:val="1490835561"/>
                <w:placeholder>
                  <w:docPart w:val="85330C2486F242D5848D82D7AD5F74F5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Skills</w:t>
                </w:r>
              </w:sdtContent>
            </w:sdt>
          </w:p>
          <w:p w14:paraId="71253F6A" w14:textId="77777777" w:rsidR="00741125" w:rsidRDefault="00ED412E" w:rsidP="00741125">
            <w:r>
              <w:t>Owns up to responsibility and accountability</w:t>
            </w:r>
          </w:p>
          <w:p w14:paraId="3CFEB5E7" w14:textId="77777777" w:rsidR="00ED412E" w:rsidRDefault="00ED412E" w:rsidP="00741125">
            <w:r>
              <w:t xml:space="preserve">Accomplishes tasks quickly and efficiently </w:t>
            </w:r>
          </w:p>
          <w:p w14:paraId="12952414" w14:textId="77777777" w:rsidR="00ED412E" w:rsidRDefault="00ED412E" w:rsidP="00741125">
            <w:r>
              <w:t xml:space="preserve">Works well in groups or with people </w:t>
            </w:r>
          </w:p>
          <w:p w14:paraId="7E95DFD7" w14:textId="77777777" w:rsidR="00ED412E" w:rsidRDefault="00ED412E" w:rsidP="00741125">
            <w:r>
              <w:t xml:space="preserve">Cares for others needs </w:t>
            </w:r>
          </w:p>
          <w:p w14:paraId="56B92D5F" w14:textId="77777777" w:rsidR="00ED412E" w:rsidRDefault="00ED412E" w:rsidP="00741125">
            <w:r>
              <w:t xml:space="preserve">Will work accordingly to others </w:t>
            </w:r>
          </w:p>
          <w:p w14:paraId="190E6F81" w14:textId="77777777" w:rsidR="00ED412E" w:rsidRDefault="00ED412E" w:rsidP="00741125">
            <w:r>
              <w:t>Communicates well with others to negotiate issues and find best solution</w:t>
            </w:r>
          </w:p>
          <w:p w14:paraId="59D8611B" w14:textId="77777777" w:rsidR="00ED412E" w:rsidRDefault="00ED412E" w:rsidP="00741125">
            <w:r>
              <w:t xml:space="preserve">Keeps goals clear in mind when working </w:t>
            </w:r>
          </w:p>
          <w:p w14:paraId="5D124051" w14:textId="77777777" w:rsidR="00ED412E" w:rsidRDefault="00ED412E" w:rsidP="00741125">
            <w:r>
              <w:t>Focused when given a task</w:t>
            </w:r>
          </w:p>
          <w:p w14:paraId="203A58C4" w14:textId="77777777" w:rsidR="00ED412E" w:rsidRDefault="00ED412E" w:rsidP="00741125">
            <w:r>
              <w:t xml:space="preserve">Organizational skills </w:t>
            </w:r>
          </w:p>
          <w:p w14:paraId="796C1BE9" w14:textId="77777777" w:rsidR="00ED412E" w:rsidRDefault="00ED412E" w:rsidP="00741125">
            <w:r>
              <w:t>Time management skills</w:t>
            </w:r>
          </w:p>
          <w:p w14:paraId="4377A923" w14:textId="77777777" w:rsidR="00ED412E" w:rsidRDefault="00ED412E" w:rsidP="00741125"/>
          <w:p w14:paraId="60A08858" w14:textId="77777777" w:rsidR="00ED412E" w:rsidRPr="00906BEE" w:rsidRDefault="00ED412E" w:rsidP="00741125"/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732"/>
            </w:tblGrid>
            <w:tr w:rsidR="00C612DA" w:rsidRPr="00906BEE" w14:paraId="1A5DBC93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099B6FA3" w14:textId="77777777" w:rsidR="00C612DA" w:rsidRPr="00906BEE" w:rsidRDefault="0077324F" w:rsidP="00C612DA">
                  <w:pPr>
                    <w:pStyle w:val="Heading1"/>
                    <w:outlineLvl w:val="0"/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CC6F50316C5348C9983FF60DDE2CC457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/>
                    <w:sdtContent>
                      <w:r w:rsidR="007D5049">
                        <w:t>gabrielle m. ehrmann</w:t>
                      </w:r>
                    </w:sdtContent>
                  </w:sdt>
                </w:p>
                <w:p w14:paraId="2B1687A0" w14:textId="77777777" w:rsidR="00906BEE" w:rsidRPr="00906BEE" w:rsidRDefault="007D5049" w:rsidP="00906BEE">
                  <w:pPr>
                    <w:pStyle w:val="Heading2"/>
                    <w:outlineLvl w:val="1"/>
                  </w:pPr>
                  <w:r>
                    <w:t>student at harrisburg university of science and technology</w:t>
                  </w:r>
                </w:p>
              </w:tc>
            </w:tr>
          </w:tbl>
          <w:p w14:paraId="191816C4" w14:textId="77777777" w:rsidR="002C2CDD" w:rsidRPr="00906BEE" w:rsidRDefault="0077324F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E2FB896FDBB64F9C8CFC982ED32A81D1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Experience</w:t>
                </w:r>
              </w:sdtContent>
            </w:sdt>
          </w:p>
          <w:p w14:paraId="4C2E1BFE" w14:textId="77777777" w:rsidR="002C2CDD" w:rsidRPr="00906BEE" w:rsidRDefault="00ED412E" w:rsidP="007569C1">
            <w:pPr>
              <w:pStyle w:val="Heading4"/>
            </w:pPr>
            <w:r>
              <w:t>Caretaker</w:t>
            </w:r>
            <w:r w:rsidR="002C2CDD" w:rsidRPr="00906BEE">
              <w:t xml:space="preserve"> • </w:t>
            </w:r>
            <w:r>
              <w:t>2011 – Present (2019)</w:t>
            </w:r>
          </w:p>
          <w:p w14:paraId="1FF4C15B" w14:textId="77777777" w:rsidR="002C2CDD" w:rsidRDefault="00ED412E" w:rsidP="00ED412E">
            <w:pPr>
              <w:pStyle w:val="ListParagraph"/>
              <w:numPr>
                <w:ilvl w:val="0"/>
                <w:numId w:val="11"/>
              </w:numPr>
            </w:pPr>
            <w:r>
              <w:t xml:space="preserve">Caring for children’s needs like feeding, cleaning, problem solving, etc. </w:t>
            </w:r>
          </w:p>
          <w:p w14:paraId="0BAA90FC" w14:textId="77777777" w:rsidR="00ED412E" w:rsidRDefault="00ED412E" w:rsidP="00ED412E">
            <w:pPr>
              <w:pStyle w:val="ListParagraph"/>
              <w:numPr>
                <w:ilvl w:val="0"/>
                <w:numId w:val="11"/>
              </w:numPr>
            </w:pPr>
            <w:r>
              <w:t xml:space="preserve">Learned organizational skills </w:t>
            </w:r>
          </w:p>
          <w:p w14:paraId="2988CD9E" w14:textId="77777777" w:rsidR="00ED412E" w:rsidRPr="00906BEE" w:rsidRDefault="00ED412E" w:rsidP="00ED412E">
            <w:pPr>
              <w:pStyle w:val="ListParagraph"/>
              <w:numPr>
                <w:ilvl w:val="0"/>
                <w:numId w:val="11"/>
              </w:numPr>
            </w:pPr>
            <w:r>
              <w:t>Learned to speak softly and accordingly depending on audience</w:t>
            </w:r>
          </w:p>
          <w:p w14:paraId="0044F77A" w14:textId="76AF2F9C" w:rsidR="002C2CDD" w:rsidRPr="00906BEE" w:rsidRDefault="00ED412E" w:rsidP="007569C1">
            <w:pPr>
              <w:pStyle w:val="Heading4"/>
            </w:pPr>
            <w:r>
              <w:t>Ca</w:t>
            </w:r>
            <w:r w:rsidR="006A138C">
              <w:t>sh</w:t>
            </w:r>
            <w:bookmarkStart w:id="0" w:name="_GoBack"/>
            <w:bookmarkEnd w:id="0"/>
            <w:r>
              <w:t>ier</w:t>
            </w:r>
            <w:r w:rsidR="002C2CDD" w:rsidRPr="00906BEE">
              <w:t xml:space="preserve"> • </w:t>
            </w:r>
            <w:r>
              <w:t>shoprite</w:t>
            </w:r>
            <w:r w:rsidR="002C2CDD" w:rsidRPr="00906BEE">
              <w:t xml:space="preserve"> • </w:t>
            </w:r>
            <w:r>
              <w:t>October 2017 – August 2018</w:t>
            </w:r>
          </w:p>
          <w:p w14:paraId="70D6A4F6" w14:textId="77777777" w:rsidR="002C2CDD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>Trained and worked as cashier</w:t>
            </w:r>
          </w:p>
          <w:p w14:paraId="7583608F" w14:textId="77777777" w:rsidR="004B47FB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>Learned people skills</w:t>
            </w:r>
          </w:p>
          <w:p w14:paraId="4C1C4B74" w14:textId="77777777" w:rsidR="004B47FB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>Appropriated language towards audience/advanced communication skills</w:t>
            </w:r>
          </w:p>
          <w:p w14:paraId="74878491" w14:textId="77777777" w:rsidR="004B47FB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>Handled money, card transactions and check transactions</w:t>
            </w:r>
          </w:p>
          <w:p w14:paraId="0DF5B04E" w14:textId="77777777" w:rsidR="004B47FB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 xml:space="preserve">Earned leader title in February of 2018 </w:t>
            </w:r>
          </w:p>
          <w:p w14:paraId="25795D1B" w14:textId="77777777" w:rsidR="004B47FB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 xml:space="preserve">Cared for upset customers </w:t>
            </w:r>
          </w:p>
          <w:p w14:paraId="3BF59433" w14:textId="77777777" w:rsidR="004B47FB" w:rsidRDefault="004B47FB" w:rsidP="004B47FB">
            <w:pPr>
              <w:pStyle w:val="ListParagraph"/>
              <w:numPr>
                <w:ilvl w:val="0"/>
                <w:numId w:val="12"/>
              </w:numPr>
            </w:pPr>
            <w:r>
              <w:t>Developed advanced problem-solving skills</w:t>
            </w:r>
          </w:p>
          <w:p w14:paraId="574335A1" w14:textId="77777777" w:rsidR="004B47FB" w:rsidRDefault="004B47FB" w:rsidP="004B47FB"/>
          <w:p w14:paraId="486D37CE" w14:textId="77777777" w:rsidR="004B47FB" w:rsidRDefault="004B47FB" w:rsidP="004B47FB">
            <w:pPr>
              <w:rPr>
                <w:rFonts w:asciiTheme="majorHAnsi" w:hAnsiTheme="majorHAnsi"/>
              </w:rPr>
            </w:pPr>
            <w:r w:rsidRPr="004B47FB">
              <w:rPr>
                <w:rFonts w:asciiTheme="majorHAnsi" w:hAnsiTheme="majorHAnsi"/>
              </w:rPr>
              <w:t xml:space="preserve">PHARMACY TECHNICIAN IN TRAINING </w:t>
            </w:r>
            <w:r>
              <w:rPr>
                <w:rFonts w:asciiTheme="majorHAnsi" w:hAnsiTheme="majorHAnsi"/>
              </w:rPr>
              <w:t>• SHOPRITE • FEBRUARY</w:t>
            </w:r>
            <w:r w:rsidR="009D4234">
              <w:rPr>
                <w:rFonts w:asciiTheme="majorHAnsi" w:hAnsiTheme="majorHAnsi"/>
              </w:rPr>
              <w:t xml:space="preserve"> 2018</w:t>
            </w:r>
            <w:r>
              <w:rPr>
                <w:rFonts w:asciiTheme="majorHAnsi" w:hAnsiTheme="majorHAnsi"/>
              </w:rPr>
              <w:t xml:space="preserve"> – AUGUST 2018</w:t>
            </w:r>
          </w:p>
          <w:p w14:paraId="2102BD45" w14:textId="77777777" w:rsidR="004B47FB" w:rsidRPr="004B47FB" w:rsidRDefault="004B47FB" w:rsidP="004B47F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t xml:space="preserve">Part time pharmacy in training </w:t>
            </w:r>
          </w:p>
          <w:p w14:paraId="0123B4F8" w14:textId="77777777" w:rsidR="004B47FB" w:rsidRPr="004B47FB" w:rsidRDefault="004B47FB" w:rsidP="004B47F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t xml:space="preserve">Assistance to customers </w:t>
            </w:r>
          </w:p>
          <w:p w14:paraId="51E24AB6" w14:textId="77777777" w:rsidR="004B47FB" w:rsidRPr="004B47FB" w:rsidRDefault="004B47FB" w:rsidP="004B47FB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</w:rPr>
            </w:pPr>
            <w:r>
              <w:t xml:space="preserve">One-on-one skills with people </w:t>
            </w:r>
          </w:p>
          <w:p w14:paraId="7158FFEE" w14:textId="77777777" w:rsidR="004B47FB" w:rsidRDefault="004B47FB" w:rsidP="004B47FB">
            <w:pPr>
              <w:rPr>
                <w:rFonts w:asciiTheme="majorHAnsi" w:hAnsiTheme="majorHAnsi"/>
              </w:rPr>
            </w:pPr>
          </w:p>
          <w:p w14:paraId="7E5F54A1" w14:textId="45A85D9E" w:rsidR="009D4234" w:rsidRDefault="004B47FB" w:rsidP="004B47F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CASHIER AND CREW MEMBER • FRESHIDO • </w:t>
            </w:r>
            <w:r w:rsidR="009D4234">
              <w:rPr>
                <w:rFonts w:asciiTheme="majorHAnsi" w:hAnsiTheme="majorHAnsi"/>
              </w:rPr>
              <w:t xml:space="preserve">JANUARY – </w:t>
            </w:r>
            <w:r w:rsidR="008F0D51">
              <w:rPr>
                <w:rFonts w:asciiTheme="majorHAnsi" w:hAnsiTheme="majorHAnsi"/>
              </w:rPr>
              <w:t>APRIL</w:t>
            </w:r>
            <w:r w:rsidR="009D4234">
              <w:rPr>
                <w:rFonts w:asciiTheme="majorHAnsi" w:hAnsiTheme="majorHAnsi"/>
              </w:rPr>
              <w:t xml:space="preserve"> 2019</w:t>
            </w:r>
          </w:p>
          <w:p w14:paraId="2A3E9867" w14:textId="77777777" w:rsidR="004B47FB" w:rsidRPr="009D4234" w:rsidRDefault="009D4234" w:rsidP="009D42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t>Food and food preparation skills</w:t>
            </w:r>
          </w:p>
          <w:p w14:paraId="3E698142" w14:textId="77777777" w:rsidR="009D4234" w:rsidRPr="009D4234" w:rsidRDefault="009D4234" w:rsidP="009D42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t>Constant interaction with customers</w:t>
            </w:r>
          </w:p>
          <w:p w14:paraId="709092A5" w14:textId="77777777" w:rsidR="009D4234" w:rsidRPr="009D4234" w:rsidRDefault="009D4234" w:rsidP="009D42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t>Advanced communication and people skills</w:t>
            </w:r>
          </w:p>
          <w:p w14:paraId="1C9E51F7" w14:textId="06F62481" w:rsidR="009D4234" w:rsidRPr="00027CB8" w:rsidRDefault="009D4234" w:rsidP="00027CB8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t>Handles cash and card transactions</w:t>
            </w:r>
          </w:p>
          <w:p w14:paraId="2BE3299A" w14:textId="04042A35" w:rsidR="00027CB8" w:rsidRPr="00027CB8" w:rsidRDefault="00027CB8" w:rsidP="00027CB8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t>Work based on group interaction and communication</w:t>
            </w:r>
          </w:p>
          <w:p w14:paraId="00BB4388" w14:textId="77777777" w:rsidR="002C2CDD" w:rsidRPr="00906BEE" w:rsidRDefault="0077324F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2511F52B0F2F4A28AFBBEB8A7D9BBEEA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Education</w:t>
                </w:r>
              </w:sdtContent>
            </w:sdt>
          </w:p>
          <w:p w14:paraId="2B1A60DE" w14:textId="3DBB320A" w:rsidR="002C2CDD" w:rsidRPr="00906BEE" w:rsidRDefault="00027CB8" w:rsidP="007569C1">
            <w:pPr>
              <w:pStyle w:val="Heading4"/>
            </w:pPr>
            <w:r>
              <w:t>High school Diploma</w:t>
            </w:r>
            <w:r w:rsidR="002C2CDD" w:rsidRPr="00906BEE">
              <w:t xml:space="preserve"> • </w:t>
            </w:r>
            <w:r>
              <w:t>June 2018</w:t>
            </w:r>
            <w:r w:rsidR="002C2CDD" w:rsidRPr="00906BEE">
              <w:t xml:space="preserve"> • </w:t>
            </w:r>
            <w:r>
              <w:t>Philadelphia high school for girls</w:t>
            </w:r>
          </w:p>
          <w:p w14:paraId="2E0301C9" w14:textId="66F44351" w:rsidR="002C2CDD" w:rsidRDefault="00027CB8" w:rsidP="00027CB8">
            <w:pPr>
              <w:pStyle w:val="ListParagraph"/>
              <w:numPr>
                <w:ilvl w:val="0"/>
                <w:numId w:val="15"/>
              </w:numPr>
            </w:pPr>
            <w:r>
              <w:t>Class rank 55/249</w:t>
            </w:r>
          </w:p>
          <w:p w14:paraId="43C77323" w14:textId="3E88D4D3" w:rsidR="00027CB8" w:rsidRDefault="00027CB8" w:rsidP="00027CB8">
            <w:pPr>
              <w:pStyle w:val="ListParagraph"/>
              <w:numPr>
                <w:ilvl w:val="0"/>
                <w:numId w:val="15"/>
              </w:numPr>
            </w:pPr>
            <w:r>
              <w:t>GPA of 3.97</w:t>
            </w:r>
          </w:p>
          <w:p w14:paraId="22597753" w14:textId="2D682560" w:rsidR="00027CB8" w:rsidRDefault="00027CB8" w:rsidP="00027CB8">
            <w:pPr>
              <w:pStyle w:val="ListParagraph"/>
              <w:numPr>
                <w:ilvl w:val="0"/>
                <w:numId w:val="15"/>
              </w:numPr>
            </w:pPr>
            <w:r>
              <w:t>All honors classes from freshman year-senior year</w:t>
            </w:r>
          </w:p>
          <w:p w14:paraId="0F6E93CB" w14:textId="4D13197C" w:rsidR="00027CB8" w:rsidRDefault="00027CB8" w:rsidP="00027CB8">
            <w:pPr>
              <w:pStyle w:val="ListParagraph"/>
              <w:numPr>
                <w:ilvl w:val="0"/>
                <w:numId w:val="15"/>
              </w:numPr>
            </w:pPr>
            <w:r>
              <w:t>One special admission course (Organic chemistry)</w:t>
            </w:r>
          </w:p>
          <w:p w14:paraId="70C5757F" w14:textId="12109319" w:rsidR="00027CB8" w:rsidRDefault="00027CB8" w:rsidP="00027CB8">
            <w:pPr>
              <w:pStyle w:val="ListParagraph"/>
              <w:numPr>
                <w:ilvl w:val="0"/>
                <w:numId w:val="15"/>
              </w:numPr>
            </w:pPr>
            <w:r>
              <w:t>Three AP level classes (US history, Chemistry, Government and Politics)</w:t>
            </w:r>
          </w:p>
          <w:p w14:paraId="20E7E759" w14:textId="57F8A3A9" w:rsidR="00027CB8" w:rsidRPr="00906BEE" w:rsidRDefault="00027CB8" w:rsidP="00027CB8">
            <w:pPr>
              <w:pStyle w:val="ListParagraph"/>
              <w:numPr>
                <w:ilvl w:val="0"/>
                <w:numId w:val="15"/>
              </w:numPr>
            </w:pPr>
            <w:r>
              <w:t xml:space="preserve">Put into mentally gifted program </w:t>
            </w:r>
          </w:p>
          <w:p w14:paraId="446858E5" w14:textId="07DB966D" w:rsidR="002C2CDD" w:rsidRPr="00906BEE" w:rsidRDefault="00027CB8" w:rsidP="007569C1">
            <w:pPr>
              <w:pStyle w:val="Heading4"/>
            </w:pPr>
            <w:r>
              <w:t>Biotech</w:t>
            </w:r>
            <w:r w:rsidR="002C2CDD" w:rsidRPr="00906BEE">
              <w:t xml:space="preserve"> • </w:t>
            </w:r>
            <w:r>
              <w:t>in progress</w:t>
            </w:r>
            <w:r w:rsidR="002C2CDD" w:rsidRPr="00906BEE">
              <w:t xml:space="preserve"> • </w:t>
            </w:r>
            <w:r>
              <w:t>Harrisburg university of science and technology</w:t>
            </w:r>
          </w:p>
          <w:p w14:paraId="7227155A" w14:textId="617CA62A" w:rsidR="002C2CDD" w:rsidRDefault="00027CB8" w:rsidP="00027CB8">
            <w:pPr>
              <w:pStyle w:val="ListParagraph"/>
              <w:numPr>
                <w:ilvl w:val="0"/>
                <w:numId w:val="16"/>
              </w:numPr>
            </w:pPr>
            <w:r>
              <w:t>GPA currently 3.76</w:t>
            </w:r>
          </w:p>
          <w:p w14:paraId="05FF817D" w14:textId="6C9CFE1A" w:rsidR="00027CB8" w:rsidRDefault="00027CB8" w:rsidP="00027CB8">
            <w:pPr>
              <w:pStyle w:val="ListParagraph"/>
              <w:numPr>
                <w:ilvl w:val="0"/>
                <w:numId w:val="16"/>
              </w:numPr>
            </w:pPr>
            <w:r>
              <w:t>13 credits earned</w:t>
            </w:r>
          </w:p>
          <w:p w14:paraId="5DCD1A0A" w14:textId="58D47700" w:rsidR="00027CB8" w:rsidRDefault="00027CB8" w:rsidP="00027CB8">
            <w:pPr>
              <w:pStyle w:val="ListParagraph"/>
              <w:numPr>
                <w:ilvl w:val="0"/>
                <w:numId w:val="16"/>
              </w:numPr>
            </w:pPr>
            <w:r>
              <w:t>16 credits in progress (as of 3/18/2019)</w:t>
            </w:r>
          </w:p>
          <w:p w14:paraId="69E630A3" w14:textId="05755899" w:rsidR="00027CB8" w:rsidRPr="00906BEE" w:rsidRDefault="00027CB8" w:rsidP="00027CB8">
            <w:pPr>
              <w:pStyle w:val="ListParagraph"/>
              <w:numPr>
                <w:ilvl w:val="0"/>
                <w:numId w:val="16"/>
              </w:numPr>
            </w:pPr>
            <w:r>
              <w:t>Biotech with concentration of pharmaceutical drug design and composition</w:t>
            </w:r>
          </w:p>
          <w:p w14:paraId="606B2337" w14:textId="77777777" w:rsidR="002C2CDD" w:rsidRPr="00906BEE" w:rsidRDefault="0077324F" w:rsidP="007569C1">
            <w:pPr>
              <w:pStyle w:val="Heading3"/>
            </w:pPr>
            <w:sdt>
              <w:sdtPr>
                <w:alias w:val="Volunteer Experience or Leadership:"/>
                <w:tag w:val="Volunteer Experience or Leadership:"/>
                <w:id w:val="-1093778966"/>
                <w:placeholder>
                  <w:docPart w:val="A6F20BDB202E4408A57B155E1D343036"/>
                </w:placeholder>
                <w:temporary/>
                <w:showingPlcHdr/>
                <w15:appearance w15:val="hidden"/>
              </w:sdtPr>
              <w:sdtEndPr/>
              <w:sdtContent>
                <w:r w:rsidR="002C2CDD" w:rsidRPr="00906BEE">
                  <w:t>Volunteer Experience or Leadership</w:t>
                </w:r>
              </w:sdtContent>
            </w:sdt>
          </w:p>
          <w:p w14:paraId="5099BCC2" w14:textId="3ECA7EA1" w:rsidR="00027CB8" w:rsidRDefault="00027CB8" w:rsidP="00C51A68">
            <w:r>
              <w:t>Broad street run (May of 2017)</w:t>
            </w:r>
          </w:p>
          <w:p w14:paraId="7968AC2B" w14:textId="3BEADD24" w:rsidR="00027CB8" w:rsidRDefault="00C51A68" w:rsidP="00027CB8">
            <w:pPr>
              <w:pStyle w:val="ListParagraph"/>
              <w:numPr>
                <w:ilvl w:val="0"/>
                <w:numId w:val="17"/>
              </w:numPr>
            </w:pPr>
            <w:r>
              <w:t>Handled bags and items belonging to runners</w:t>
            </w:r>
          </w:p>
          <w:p w14:paraId="3C327F3A" w14:textId="70F27A6D" w:rsidR="00C51A68" w:rsidRDefault="00C51A68" w:rsidP="00027CB8">
            <w:pPr>
              <w:pStyle w:val="ListParagraph"/>
              <w:numPr>
                <w:ilvl w:val="0"/>
                <w:numId w:val="17"/>
              </w:numPr>
            </w:pPr>
            <w:r>
              <w:t xml:space="preserve">Lead group of people to ensure safety </w:t>
            </w:r>
          </w:p>
          <w:p w14:paraId="6DC89C6F" w14:textId="77777777" w:rsidR="00027CB8" w:rsidRDefault="00027CB8" w:rsidP="00C51A68">
            <w:proofErr w:type="spellStart"/>
            <w:r>
              <w:t>Lawncrest</w:t>
            </w:r>
            <w:proofErr w:type="spellEnd"/>
            <w:r>
              <w:t xml:space="preserve"> Recreation Center</w:t>
            </w:r>
          </w:p>
          <w:p w14:paraId="040E1A42" w14:textId="77777777" w:rsidR="00027CB8" w:rsidRDefault="00C51A68" w:rsidP="00027CB8">
            <w:pPr>
              <w:pStyle w:val="ListParagraph"/>
              <w:numPr>
                <w:ilvl w:val="0"/>
                <w:numId w:val="17"/>
              </w:numPr>
            </w:pPr>
            <w:r>
              <w:t xml:space="preserve">Worked as head in the kitchen </w:t>
            </w:r>
          </w:p>
          <w:p w14:paraId="0932E933" w14:textId="2A2529DE" w:rsidR="00C51A68" w:rsidRPr="00906BEE" w:rsidRDefault="00C51A68" w:rsidP="00027CB8">
            <w:pPr>
              <w:pStyle w:val="ListParagraph"/>
              <w:numPr>
                <w:ilvl w:val="0"/>
                <w:numId w:val="17"/>
              </w:numPr>
            </w:pPr>
            <w:r>
              <w:t xml:space="preserve">Made sure all work was being done correctly </w:t>
            </w:r>
          </w:p>
        </w:tc>
      </w:tr>
    </w:tbl>
    <w:p w14:paraId="0E6DAB4E" w14:textId="4B82A505" w:rsidR="00E50AD1" w:rsidRDefault="00E50AD1" w:rsidP="002C07E3">
      <w:pPr>
        <w:pStyle w:val="NoSpacing"/>
      </w:pPr>
    </w:p>
    <w:sectPr w:rsidR="00E50AD1" w:rsidSect="00EF7CC9">
      <w:footerReference w:type="default" r:id="rId11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E52C7" w14:textId="77777777" w:rsidR="0077324F" w:rsidRDefault="0077324F" w:rsidP="00713050">
      <w:pPr>
        <w:spacing w:line="240" w:lineRule="auto"/>
      </w:pPr>
      <w:r>
        <w:separator/>
      </w:r>
    </w:p>
  </w:endnote>
  <w:endnote w:type="continuationSeparator" w:id="0">
    <w:p w14:paraId="63B41DF3" w14:textId="77777777" w:rsidR="0077324F" w:rsidRDefault="0077324F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0E087" w14:textId="504237F5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01DDB" w14:textId="77777777" w:rsidR="0077324F" w:rsidRDefault="0077324F" w:rsidP="00713050">
      <w:pPr>
        <w:spacing w:line="240" w:lineRule="auto"/>
      </w:pPr>
      <w:r>
        <w:separator/>
      </w:r>
    </w:p>
  </w:footnote>
  <w:footnote w:type="continuationSeparator" w:id="0">
    <w:p w14:paraId="02701263" w14:textId="77777777" w:rsidR="0077324F" w:rsidRDefault="0077324F" w:rsidP="007130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2677D8"/>
    <w:multiLevelType w:val="hybridMultilevel"/>
    <w:tmpl w:val="CCCE9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7AA4"/>
    <w:multiLevelType w:val="hybridMultilevel"/>
    <w:tmpl w:val="72F6D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531BF"/>
    <w:multiLevelType w:val="hybridMultilevel"/>
    <w:tmpl w:val="6720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41FF"/>
    <w:multiLevelType w:val="hybridMultilevel"/>
    <w:tmpl w:val="23B64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45B7E"/>
    <w:multiLevelType w:val="hybridMultilevel"/>
    <w:tmpl w:val="8FB81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A0C97"/>
    <w:multiLevelType w:val="hybridMultilevel"/>
    <w:tmpl w:val="51EA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45162"/>
    <w:multiLevelType w:val="hybridMultilevel"/>
    <w:tmpl w:val="E08868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6"/>
  </w:num>
  <w:num w:numId="15">
    <w:abstractNumId w:val="15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wtDQ1MjQyMbcwtzRW0lEKTi0uzszPAykwqwUAozs6VCwAAAA="/>
  </w:docVars>
  <w:rsids>
    <w:rsidRoot w:val="007D5049"/>
    <w:rsid w:val="00027CB8"/>
    <w:rsid w:val="00091382"/>
    <w:rsid w:val="000A07DA"/>
    <w:rsid w:val="000A2BFA"/>
    <w:rsid w:val="000B0619"/>
    <w:rsid w:val="000B61CA"/>
    <w:rsid w:val="000F7610"/>
    <w:rsid w:val="00114ED7"/>
    <w:rsid w:val="00122099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90AAA"/>
    <w:rsid w:val="00293B83"/>
    <w:rsid w:val="002B091C"/>
    <w:rsid w:val="002C07E3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4619E"/>
    <w:rsid w:val="0046104A"/>
    <w:rsid w:val="004717C5"/>
    <w:rsid w:val="00475207"/>
    <w:rsid w:val="004A24CC"/>
    <w:rsid w:val="004B47FB"/>
    <w:rsid w:val="00523479"/>
    <w:rsid w:val="00543DB7"/>
    <w:rsid w:val="005729B0"/>
    <w:rsid w:val="00583E4F"/>
    <w:rsid w:val="005F3CE1"/>
    <w:rsid w:val="00641630"/>
    <w:rsid w:val="00684488"/>
    <w:rsid w:val="006A138C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7324F"/>
    <w:rsid w:val="007D2696"/>
    <w:rsid w:val="007D2FD2"/>
    <w:rsid w:val="007D406E"/>
    <w:rsid w:val="007D5049"/>
    <w:rsid w:val="007D6458"/>
    <w:rsid w:val="00811117"/>
    <w:rsid w:val="00823C54"/>
    <w:rsid w:val="00841146"/>
    <w:rsid w:val="0088504C"/>
    <w:rsid w:val="0089382B"/>
    <w:rsid w:val="008A1907"/>
    <w:rsid w:val="008A25C7"/>
    <w:rsid w:val="008C6BCA"/>
    <w:rsid w:val="008C7B50"/>
    <w:rsid w:val="008E4B30"/>
    <w:rsid w:val="008F0D51"/>
    <w:rsid w:val="00906BEE"/>
    <w:rsid w:val="009243E7"/>
    <w:rsid w:val="00985D58"/>
    <w:rsid w:val="009B3C40"/>
    <w:rsid w:val="009D4234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76A83"/>
    <w:rsid w:val="00BA5B40"/>
    <w:rsid w:val="00BD0206"/>
    <w:rsid w:val="00C2098A"/>
    <w:rsid w:val="00C51A68"/>
    <w:rsid w:val="00C5444A"/>
    <w:rsid w:val="00C612DA"/>
    <w:rsid w:val="00C62C50"/>
    <w:rsid w:val="00C7741E"/>
    <w:rsid w:val="00C875AB"/>
    <w:rsid w:val="00CA3DF1"/>
    <w:rsid w:val="00CA4581"/>
    <w:rsid w:val="00CE18D5"/>
    <w:rsid w:val="00D04109"/>
    <w:rsid w:val="00D77CF8"/>
    <w:rsid w:val="00D97A41"/>
    <w:rsid w:val="00DD3CF6"/>
    <w:rsid w:val="00DD6416"/>
    <w:rsid w:val="00DF4E0A"/>
    <w:rsid w:val="00E02DCD"/>
    <w:rsid w:val="00E12C60"/>
    <w:rsid w:val="00E22E87"/>
    <w:rsid w:val="00E50AD1"/>
    <w:rsid w:val="00E57630"/>
    <w:rsid w:val="00E86C2B"/>
    <w:rsid w:val="00EB2D52"/>
    <w:rsid w:val="00ED412E"/>
    <w:rsid w:val="00EF7CC9"/>
    <w:rsid w:val="00F12EAA"/>
    <w:rsid w:val="00F207C0"/>
    <w:rsid w:val="00F20AE5"/>
    <w:rsid w:val="00F47E97"/>
    <w:rsid w:val="00F645C7"/>
    <w:rsid w:val="00FE353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726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semiHidden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akinGinger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330C2486F242D5848D82D7AD5F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1EBA5-251C-44A5-926F-2CFD20C3DD9E}"/>
      </w:docPartPr>
      <w:docPartBody>
        <w:p w:rsidR="00875885" w:rsidRDefault="00C14F2D">
          <w:pPr>
            <w:pStyle w:val="85330C2486F242D5848D82D7AD5F74F5"/>
          </w:pPr>
          <w:r w:rsidRPr="00906BEE">
            <w:t>Skills</w:t>
          </w:r>
        </w:p>
      </w:docPartBody>
    </w:docPart>
    <w:docPart>
      <w:docPartPr>
        <w:name w:val="CC6F50316C5348C9983FF60DDE2CC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352E-5123-4CAB-A1D8-EDADD229DFB6}"/>
      </w:docPartPr>
      <w:docPartBody>
        <w:p w:rsidR="00875885" w:rsidRDefault="00C14F2D">
          <w:pPr>
            <w:pStyle w:val="CC6F50316C5348C9983FF60DDE2CC457"/>
          </w:pPr>
          <w:r>
            <w:t>Your name</w:t>
          </w:r>
        </w:p>
      </w:docPartBody>
    </w:docPart>
    <w:docPart>
      <w:docPartPr>
        <w:name w:val="E2FB896FDBB64F9C8CFC982ED32A8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1A6C-B4FC-4165-B289-0CAFE59F005E}"/>
      </w:docPartPr>
      <w:docPartBody>
        <w:p w:rsidR="00875885" w:rsidRDefault="00C14F2D">
          <w:pPr>
            <w:pStyle w:val="E2FB896FDBB64F9C8CFC982ED32A81D1"/>
          </w:pPr>
          <w:r w:rsidRPr="00906BEE">
            <w:t>Experience</w:t>
          </w:r>
        </w:p>
      </w:docPartBody>
    </w:docPart>
    <w:docPart>
      <w:docPartPr>
        <w:name w:val="2511F52B0F2F4A28AFBBEB8A7D9B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E4EC-F5BF-4D63-8146-4D8CB097EC9D}"/>
      </w:docPartPr>
      <w:docPartBody>
        <w:p w:rsidR="00875885" w:rsidRDefault="00C14F2D">
          <w:pPr>
            <w:pStyle w:val="2511F52B0F2F4A28AFBBEB8A7D9BBEEA"/>
          </w:pPr>
          <w:r w:rsidRPr="00906BEE">
            <w:t>Education</w:t>
          </w:r>
        </w:p>
      </w:docPartBody>
    </w:docPart>
    <w:docPart>
      <w:docPartPr>
        <w:name w:val="A6F20BDB202E4408A57B155E1D343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0E249-98FD-489F-A0F5-7CAEB0748A71}"/>
      </w:docPartPr>
      <w:docPartBody>
        <w:p w:rsidR="00875885" w:rsidRDefault="00C14F2D">
          <w:pPr>
            <w:pStyle w:val="A6F20BDB202E4408A57B155E1D343036"/>
          </w:pPr>
          <w:r w:rsidRPr="00906BEE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3E"/>
    <w:rsid w:val="00256C5A"/>
    <w:rsid w:val="0062443A"/>
    <w:rsid w:val="006834AE"/>
    <w:rsid w:val="00875885"/>
    <w:rsid w:val="00C12C3E"/>
    <w:rsid w:val="00C14F2D"/>
    <w:rsid w:val="00C8375E"/>
    <w:rsid w:val="00D47C7E"/>
    <w:rsid w:val="00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858A7D7EDB4EB49B3D9F2E04E7C6AA">
    <w:name w:val="1F858A7D7EDB4EB49B3D9F2E04E7C6AA"/>
  </w:style>
  <w:style w:type="paragraph" w:customStyle="1" w:styleId="7F4407AC906049E48F6B5FE99F71C2BE">
    <w:name w:val="7F4407AC906049E48F6B5FE99F71C2BE"/>
  </w:style>
  <w:style w:type="paragraph" w:customStyle="1" w:styleId="AFC44D7C491F45098F70834E9F3751E9">
    <w:name w:val="AFC44D7C491F45098F70834E9F3751E9"/>
  </w:style>
  <w:style w:type="paragraph" w:customStyle="1" w:styleId="85330C2486F242D5848D82D7AD5F74F5">
    <w:name w:val="85330C2486F242D5848D82D7AD5F74F5"/>
  </w:style>
  <w:style w:type="paragraph" w:customStyle="1" w:styleId="2BBDDE9B4B8847828402A24C48A66971">
    <w:name w:val="2BBDDE9B4B8847828402A24C48A66971"/>
  </w:style>
  <w:style w:type="paragraph" w:customStyle="1" w:styleId="CC6F50316C5348C9983FF60DDE2CC457">
    <w:name w:val="CC6F50316C5348C9983FF60DDE2CC457"/>
  </w:style>
  <w:style w:type="paragraph" w:customStyle="1" w:styleId="5DA3EA9FF47A4C47B2E617497D741CC4">
    <w:name w:val="5DA3EA9FF47A4C47B2E617497D741CC4"/>
  </w:style>
  <w:style w:type="paragraph" w:customStyle="1" w:styleId="8CE3FFC72EEE483397D71C69B59CA812">
    <w:name w:val="8CE3FFC72EEE483397D71C69B59CA812"/>
  </w:style>
  <w:style w:type="paragraph" w:customStyle="1" w:styleId="E2FB896FDBB64F9C8CFC982ED32A81D1">
    <w:name w:val="E2FB896FDBB64F9C8CFC982ED32A81D1"/>
  </w:style>
  <w:style w:type="paragraph" w:customStyle="1" w:styleId="D2A5F813645C41399DB465A68A391218">
    <w:name w:val="D2A5F813645C41399DB465A68A391218"/>
  </w:style>
  <w:style w:type="paragraph" w:customStyle="1" w:styleId="C92F8F9EAA79431197E35F1EECC93362">
    <w:name w:val="C92F8F9EAA79431197E35F1EECC93362"/>
  </w:style>
  <w:style w:type="paragraph" w:customStyle="1" w:styleId="F839EDC8EADF45BA81F911BF20A3A043">
    <w:name w:val="F839EDC8EADF45BA81F911BF20A3A043"/>
  </w:style>
  <w:style w:type="paragraph" w:customStyle="1" w:styleId="B9EF0CA3B8744698A22924B22F3F45B2">
    <w:name w:val="B9EF0CA3B8744698A22924B22F3F45B2"/>
  </w:style>
  <w:style w:type="paragraph" w:customStyle="1" w:styleId="AF0CEE75B46D4801B088BCD0BB95FF37">
    <w:name w:val="AF0CEE75B46D4801B088BCD0BB95FF37"/>
  </w:style>
  <w:style w:type="paragraph" w:customStyle="1" w:styleId="F68081B3441B49DEAF9D8E259EE06949">
    <w:name w:val="F68081B3441B49DEAF9D8E259EE06949"/>
  </w:style>
  <w:style w:type="paragraph" w:customStyle="1" w:styleId="978EA13EE0F541528D1A8E40AAFC8584">
    <w:name w:val="978EA13EE0F541528D1A8E40AAFC8584"/>
  </w:style>
  <w:style w:type="paragraph" w:customStyle="1" w:styleId="093983C88682471780DEF03627895F13">
    <w:name w:val="093983C88682471780DEF03627895F13"/>
  </w:style>
  <w:style w:type="paragraph" w:customStyle="1" w:styleId="3734822E1222409BAFBBFA8ACFCE3AF7">
    <w:name w:val="3734822E1222409BAFBBFA8ACFCE3AF7"/>
  </w:style>
  <w:style w:type="paragraph" w:customStyle="1" w:styleId="9CF969A727FC4E819D9B6EA3C50FEE7E">
    <w:name w:val="9CF969A727FC4E819D9B6EA3C50FEE7E"/>
  </w:style>
  <w:style w:type="paragraph" w:customStyle="1" w:styleId="2511F52B0F2F4A28AFBBEB8A7D9BBEEA">
    <w:name w:val="2511F52B0F2F4A28AFBBEB8A7D9BBEEA"/>
  </w:style>
  <w:style w:type="paragraph" w:customStyle="1" w:styleId="6E7A6DD3F1014EAABCEE8BF0521E1129">
    <w:name w:val="6E7A6DD3F1014EAABCEE8BF0521E1129"/>
  </w:style>
  <w:style w:type="paragraph" w:customStyle="1" w:styleId="4B42EE1D29B948848B66A5F266414E81">
    <w:name w:val="4B42EE1D29B948848B66A5F266414E81"/>
  </w:style>
  <w:style w:type="paragraph" w:customStyle="1" w:styleId="F15C93FDE0924432B8B5C7F66AF82DA5">
    <w:name w:val="F15C93FDE0924432B8B5C7F66AF82DA5"/>
  </w:style>
  <w:style w:type="paragraph" w:customStyle="1" w:styleId="8281E41B2BA9498B80B4139E1B559035">
    <w:name w:val="8281E41B2BA9498B80B4139E1B559035"/>
  </w:style>
  <w:style w:type="paragraph" w:customStyle="1" w:styleId="058D315EBFC349A787D289272E0FEA48">
    <w:name w:val="058D315EBFC349A787D289272E0FEA48"/>
  </w:style>
  <w:style w:type="paragraph" w:customStyle="1" w:styleId="9767042A427D453F927D52C7C2E8E1BA">
    <w:name w:val="9767042A427D453F927D52C7C2E8E1BA"/>
  </w:style>
  <w:style w:type="paragraph" w:customStyle="1" w:styleId="E9BED31497D140C582666D33A57D9844">
    <w:name w:val="E9BED31497D140C582666D33A57D9844"/>
  </w:style>
  <w:style w:type="paragraph" w:customStyle="1" w:styleId="3B58E1FD6D7F4AA29FAE1CB597D060D4">
    <w:name w:val="3B58E1FD6D7F4AA29FAE1CB597D060D4"/>
  </w:style>
  <w:style w:type="paragraph" w:customStyle="1" w:styleId="A6F20BDB202E4408A57B155E1D343036">
    <w:name w:val="A6F20BDB202E4408A57B155E1D343036"/>
  </w:style>
  <w:style w:type="paragraph" w:customStyle="1" w:styleId="562E1E66E5D24110B5C616D351E57C0B">
    <w:name w:val="562E1E66E5D24110B5C616D351E57C0B"/>
  </w:style>
  <w:style w:type="paragraph" w:customStyle="1" w:styleId="37925FB50FF54252B1F294EB5BBD2866">
    <w:name w:val="37925FB50FF54252B1F294EB5BBD2866"/>
    <w:rsid w:val="00C12C3E"/>
  </w:style>
  <w:style w:type="paragraph" w:customStyle="1" w:styleId="A94598E86E344EBE9FF9DFAF9E4B444F">
    <w:name w:val="A94598E86E344EBE9FF9DFAF9E4B444F"/>
    <w:rsid w:val="00C12C3E"/>
  </w:style>
  <w:style w:type="paragraph" w:customStyle="1" w:styleId="0ED1519792D746E3AE1075A1D3A26619">
    <w:name w:val="0ED1519792D746E3AE1075A1D3A26619"/>
    <w:rsid w:val="00C12C3E"/>
  </w:style>
  <w:style w:type="paragraph" w:customStyle="1" w:styleId="32FF99444E9C45C9856CA68185A4D65A">
    <w:name w:val="32FF99444E9C45C9856CA68185A4D65A"/>
    <w:rsid w:val="00C12C3E"/>
  </w:style>
  <w:style w:type="paragraph" w:customStyle="1" w:styleId="2B9AF9E2D6D94791B9BF398D3978D457">
    <w:name w:val="2B9AF9E2D6D94791B9BF398D3978D457"/>
    <w:rsid w:val="00C12C3E"/>
  </w:style>
  <w:style w:type="paragraph" w:customStyle="1" w:styleId="A23FDD995C1D4DFDBA304F27CA640078">
    <w:name w:val="A23FDD995C1D4DFDBA304F27CA640078"/>
    <w:rsid w:val="00C12C3E"/>
  </w:style>
  <w:style w:type="paragraph" w:customStyle="1" w:styleId="6616E6E593F14DC58D87CCDC90D3ACDC">
    <w:name w:val="6616E6E593F14DC58D87CCDC90D3ACDC"/>
    <w:rsid w:val="00C12C3E"/>
  </w:style>
  <w:style w:type="paragraph" w:customStyle="1" w:styleId="2D5C46026767424DB2266CFA3B71EF3B">
    <w:name w:val="2D5C46026767424DB2266CFA3B71EF3B"/>
    <w:rsid w:val="00C12C3E"/>
  </w:style>
  <w:style w:type="paragraph" w:customStyle="1" w:styleId="98E1FA6687A84EACB640EDF95A4A51A0">
    <w:name w:val="98E1FA6687A84EACB640EDF95A4A51A0"/>
    <w:rsid w:val="00C12C3E"/>
  </w:style>
  <w:style w:type="paragraph" w:customStyle="1" w:styleId="6FE158BB3D6B4F7E824778F10DB4621E">
    <w:name w:val="6FE158BB3D6B4F7E824778F10DB4621E"/>
    <w:rsid w:val="00C12C3E"/>
  </w:style>
  <w:style w:type="paragraph" w:customStyle="1" w:styleId="52A408705EDC4679A697C40E5943FC51">
    <w:name w:val="52A408705EDC4679A697C40E5943FC51"/>
    <w:rsid w:val="00C12C3E"/>
  </w:style>
  <w:style w:type="paragraph" w:customStyle="1" w:styleId="360813E24BDE4FB4B568DC75AAE85E1D">
    <w:name w:val="360813E24BDE4FB4B568DC75AAE85E1D"/>
    <w:rsid w:val="00C12C3E"/>
  </w:style>
  <w:style w:type="paragraph" w:customStyle="1" w:styleId="E7716D80E6E048EFBED35E692819F55C">
    <w:name w:val="E7716D80E6E048EFBED35E692819F55C"/>
    <w:rsid w:val="00C12C3E"/>
  </w:style>
  <w:style w:type="paragraph" w:customStyle="1" w:styleId="5C194C6B09AF4310BE2514C12689E8D7">
    <w:name w:val="5C194C6B09AF4310BE2514C12689E8D7"/>
    <w:rsid w:val="00C12C3E"/>
  </w:style>
  <w:style w:type="paragraph" w:customStyle="1" w:styleId="9CD9F3AAE2A446C69CB32E2C91C37689">
    <w:name w:val="9CD9F3AAE2A446C69CB32E2C91C37689"/>
    <w:rsid w:val="00C12C3E"/>
  </w:style>
  <w:style w:type="paragraph" w:customStyle="1" w:styleId="742C4796ED7A4D5C824AAA727D4EA0EB">
    <w:name w:val="742C4796ED7A4D5C824AAA727D4EA0EB"/>
    <w:rsid w:val="00C12C3E"/>
  </w:style>
  <w:style w:type="paragraph" w:customStyle="1" w:styleId="A62E61A8B90E464E9E3B6BCBFF88738B">
    <w:name w:val="A62E61A8B90E464E9E3B6BCBFF88738B"/>
    <w:rsid w:val="00C12C3E"/>
  </w:style>
  <w:style w:type="paragraph" w:customStyle="1" w:styleId="DB455CAD6EBA451AB8B99965D2D061AD">
    <w:name w:val="DB455CAD6EBA451AB8B99965D2D061AD"/>
    <w:rsid w:val="00C12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3C62A8-687E-4F2D-AAB4-98A1C1D0F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2019-03-14T06:45:00Z</dcterms:created>
  <dcterms:modified xsi:type="dcterms:W3CDTF">2019-05-07T19:03:00Z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