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CBCB7" w14:textId="62D0866F" w:rsidR="008C503B" w:rsidRDefault="00EB6405">
      <w:pPr>
        <w:pStyle w:val="Heading1"/>
      </w:pPr>
      <w:r>
        <w:t>Profile</w:t>
      </w:r>
    </w:p>
    <w:sdt>
      <w:sdtPr>
        <w:id w:val="9459735"/>
        <w:placeholder>
          <w:docPart w:val="680193F5FBEC694C82913089D282509A"/>
        </w:placeholder>
      </w:sdtPr>
      <w:sdtContent>
        <w:p w14:paraId="57808CB3" w14:textId="6F108CE9" w:rsidR="008C503B" w:rsidRDefault="0080075B">
          <w:pPr>
            <w:pStyle w:val="BodyText"/>
          </w:pPr>
          <w:r>
            <w:t xml:space="preserve">Courageous idealist who </w:t>
          </w:r>
          <w:r w:rsidR="00EB6405">
            <w:t xml:space="preserve">impeccably excels at accomplishing tasks through hard and vigorous work and the ability to resolve issues efficiently and professionally. </w:t>
          </w:r>
        </w:p>
      </w:sdtContent>
    </w:sdt>
    <w:p w14:paraId="7D5168C8" w14:textId="1EB61FBB" w:rsidR="008C503B" w:rsidRDefault="00BE4B14" w:rsidP="007C646E">
      <w:pPr>
        <w:pStyle w:val="Heading1"/>
      </w:pPr>
      <w:r>
        <w:t>Experience</w:t>
      </w:r>
    </w:p>
    <w:sdt>
      <w:sdtPr>
        <w:id w:val="9459797"/>
        <w:placeholder>
          <w:docPart w:val="3E61D4FDD7DDE446A84776703E14C5C6"/>
        </w:placeholder>
      </w:sdtPr>
      <w:sdtContent>
        <w:p w14:paraId="5FD9A995" w14:textId="4AC98900" w:rsidR="00163C32" w:rsidRDefault="007C646E" w:rsidP="00163C32">
          <w:pPr>
            <w:pStyle w:val="ListBullet"/>
            <w:numPr>
              <w:ilvl w:val="0"/>
              <w:numId w:val="0"/>
            </w:numPr>
            <w:rPr>
              <w:b/>
            </w:rPr>
          </w:pPr>
          <w:r>
            <w:rPr>
              <w:b/>
            </w:rPr>
            <w:t xml:space="preserve">Hudson County Adult Drug Court Probations Office </w:t>
          </w:r>
        </w:p>
        <w:p w14:paraId="07CD5A0A" w14:textId="03EA49F4" w:rsidR="00163C32" w:rsidRPr="00163C32" w:rsidRDefault="007C646E" w:rsidP="008861B6">
          <w:pPr>
            <w:pStyle w:val="ListBullet"/>
            <w:numPr>
              <w:ilvl w:val="0"/>
              <w:numId w:val="17"/>
            </w:numPr>
            <w:rPr>
              <w:b/>
            </w:rPr>
          </w:pPr>
          <w:r>
            <w:t>Internship</w:t>
          </w:r>
        </w:p>
        <w:p w14:paraId="4F19B1ED" w14:textId="013BB097" w:rsidR="00163C32" w:rsidRDefault="00163C32" w:rsidP="008861B6">
          <w:pPr>
            <w:pStyle w:val="ListBullet"/>
            <w:numPr>
              <w:ilvl w:val="0"/>
              <w:numId w:val="17"/>
            </w:numPr>
            <w:rPr>
              <w:b/>
            </w:rPr>
          </w:pPr>
          <w:r>
            <w:t>Assisted drug court proba</w:t>
          </w:r>
          <w:r w:rsidR="007C646E">
            <w:t>tion supervisor with weekly client meetings, court proceedings, and drug testing</w:t>
          </w:r>
        </w:p>
        <w:p w14:paraId="40C43A52" w14:textId="1A8F0934" w:rsidR="007C646E" w:rsidRDefault="007C646E" w:rsidP="008861B6">
          <w:pPr>
            <w:pStyle w:val="ListBullet"/>
            <w:numPr>
              <w:ilvl w:val="0"/>
              <w:numId w:val="17"/>
            </w:numPr>
          </w:pPr>
          <w:r w:rsidRPr="007C646E">
            <w:t>Learned how to effectively navigate and</w:t>
          </w:r>
          <w:r>
            <w:t xml:space="preserve"> advise</w:t>
          </w:r>
          <w:r w:rsidRPr="007C646E">
            <w:t xml:space="preserve"> drug court clients with their substance abuse issues </w:t>
          </w:r>
        </w:p>
        <w:p w14:paraId="5051FF42" w14:textId="59332144" w:rsidR="007C646E" w:rsidRPr="007C646E" w:rsidRDefault="007C646E" w:rsidP="007C646E">
          <w:pPr>
            <w:pStyle w:val="ListBullet"/>
            <w:numPr>
              <w:ilvl w:val="0"/>
              <w:numId w:val="0"/>
            </w:numPr>
            <w:rPr>
              <w:b/>
            </w:rPr>
          </w:pPr>
          <w:r w:rsidRPr="007C646E">
            <w:rPr>
              <w:b/>
            </w:rPr>
            <w:t xml:space="preserve">Nanny </w:t>
          </w:r>
        </w:p>
        <w:p w14:paraId="2FC373F6" w14:textId="5FF2C274" w:rsidR="00163C32" w:rsidRPr="00163C32" w:rsidRDefault="007C646E" w:rsidP="00163C32">
          <w:pPr>
            <w:pStyle w:val="ListBullet"/>
            <w:numPr>
              <w:ilvl w:val="0"/>
              <w:numId w:val="0"/>
            </w:numPr>
            <w:rPr>
              <w:b/>
            </w:rPr>
          </w:pPr>
        </w:p>
      </w:sdtContent>
    </w:sdt>
    <w:p w14:paraId="4EEA3997" w14:textId="649E80E3" w:rsidR="008C503B" w:rsidRPr="00163C32" w:rsidRDefault="00BE4B14" w:rsidP="00163C32">
      <w:pPr>
        <w:pStyle w:val="ListBullet"/>
        <w:numPr>
          <w:ilvl w:val="0"/>
          <w:numId w:val="0"/>
        </w:numPr>
      </w:pPr>
      <w:r w:rsidRPr="00163C32">
        <w:rPr>
          <w:rFonts w:asciiTheme="majorHAnsi" w:hAnsiTheme="majorHAnsi"/>
          <w:b/>
          <w:sz w:val="28"/>
          <w:szCs w:val="28"/>
        </w:rPr>
        <w:t>Education</w:t>
      </w:r>
    </w:p>
    <w:p w14:paraId="0AB02492" w14:textId="19DD20FC" w:rsidR="008C503B" w:rsidRDefault="007C646E">
      <w:pPr>
        <w:pStyle w:val="Heading2"/>
      </w:pPr>
      <w:sdt>
        <w:sdtPr>
          <w:id w:val="9459748"/>
          <w:placeholder>
            <w:docPart w:val="BBC1D13B853E8E4F9EBCD1DD1E7139CB"/>
          </w:placeholder>
        </w:sdtPr>
        <w:sdtContent>
          <w:r>
            <w:t xml:space="preserve">High School Graduate </w:t>
          </w:r>
        </w:sdtContent>
      </w:sdt>
      <w:r w:rsidR="00BE4B14">
        <w:tab/>
      </w:r>
    </w:p>
    <w:sdt>
      <w:sdtPr>
        <w:id w:val="9459749"/>
        <w:placeholder>
          <w:docPart w:val="08F1E7892528034A930F20C0A7E53CEF"/>
        </w:placeholder>
      </w:sdtPr>
      <w:sdtContent>
        <w:p w14:paraId="5178E167" w14:textId="77777777" w:rsidR="007C646E" w:rsidRDefault="00F85A3C" w:rsidP="007C646E">
          <w:pPr>
            <w:pStyle w:val="BodyText"/>
            <w:numPr>
              <w:ilvl w:val="0"/>
              <w:numId w:val="16"/>
            </w:numPr>
          </w:pPr>
          <w:r>
            <w:t>Graduated from William L. Dickinson High School, Jersey City NJ in June 2015 with a high school diploma</w:t>
          </w:r>
        </w:p>
        <w:p w14:paraId="2277B495" w14:textId="4EEA1466" w:rsidR="008C503B" w:rsidRPr="007C646E" w:rsidRDefault="007C646E" w:rsidP="007C646E">
          <w:pPr>
            <w:pStyle w:val="ListParagraph"/>
            <w:widowControl w:val="0"/>
            <w:numPr>
              <w:ilvl w:val="0"/>
              <w:numId w:val="16"/>
            </w:numPr>
            <w:autoSpaceDE w:val="0"/>
            <w:autoSpaceDN w:val="0"/>
            <w:adjustRightInd w:val="0"/>
            <w:spacing w:line="240" w:lineRule="auto"/>
            <w:rPr>
              <w:rFonts w:cs="Times New Roman"/>
              <w:szCs w:val="20"/>
            </w:rPr>
          </w:pPr>
          <w:r w:rsidRPr="00F85A3C">
            <w:rPr>
              <w:rFonts w:cs="Times New Roman"/>
              <w:szCs w:val="20"/>
            </w:rPr>
            <w:t>Affiliated and su</w:t>
          </w:r>
          <w:r>
            <w:rPr>
              <w:rFonts w:cs="Times New Roman"/>
              <w:szCs w:val="20"/>
            </w:rPr>
            <w:t>ccessfully progressed in the Air Force Junior Reserve Officer Training Corps</w:t>
          </w:r>
          <w:r w:rsidRPr="00F85A3C">
            <w:rPr>
              <w:rFonts w:cs="Times New Roman"/>
              <w:szCs w:val="20"/>
            </w:rPr>
            <w:t xml:space="preserve"> for four years at William L. Dickinson High</w:t>
          </w:r>
          <w:r>
            <w:rPr>
              <w:rFonts w:cs="Times New Roman"/>
              <w:szCs w:val="20"/>
            </w:rPr>
            <w:t xml:space="preserve"> </w:t>
          </w:r>
          <w:r w:rsidRPr="007C646E">
            <w:rPr>
              <w:rFonts w:cs="Times New Roman"/>
              <w:szCs w:val="20"/>
            </w:rPr>
            <w:t>School and have developed strong leadership, social, fundraising and organizing skills</w:t>
          </w:r>
        </w:p>
      </w:sdtContent>
    </w:sdt>
    <w:p w14:paraId="65576CCD" w14:textId="53471E4A" w:rsidR="008C503B" w:rsidRDefault="007C646E">
      <w:pPr>
        <w:pStyle w:val="Heading2"/>
      </w:pPr>
      <w:sdt>
        <w:sdtPr>
          <w:id w:val="9459752"/>
          <w:placeholder>
            <w:docPart w:val="3722743D7F452240A9140C9F2CE07EF7"/>
          </w:placeholder>
        </w:sdtPr>
        <w:sdtContent>
          <w:r>
            <w:t>College</w:t>
          </w:r>
          <w:r w:rsidR="00F85A3C">
            <w:t xml:space="preserve"> </w:t>
          </w:r>
        </w:sdtContent>
      </w:sdt>
      <w:r w:rsidR="00BE4B14">
        <w:tab/>
      </w:r>
      <w:bookmarkStart w:id="0" w:name="_GoBack"/>
      <w:bookmarkEnd w:id="0"/>
      <w:r w:rsidR="00E02883">
        <w:t xml:space="preserve"> </w:t>
      </w:r>
    </w:p>
    <w:sdt>
      <w:sdtPr>
        <w:id w:val="9459753"/>
        <w:placeholder>
          <w:docPart w:val="5BA8A3A8F74BD446A8B8053E0279B11D"/>
        </w:placeholder>
      </w:sdtPr>
      <w:sdtContent>
        <w:p w14:paraId="5746AD46" w14:textId="77777777" w:rsidR="007C646E" w:rsidRDefault="00F85A3C" w:rsidP="007C646E">
          <w:pPr>
            <w:pStyle w:val="BodyText"/>
            <w:numPr>
              <w:ilvl w:val="0"/>
              <w:numId w:val="15"/>
            </w:numPr>
          </w:pPr>
          <w:r>
            <w:t xml:space="preserve">Currently attending Saint Peter’s University and expected to graduate in </w:t>
          </w:r>
          <w:r w:rsidR="007C646E">
            <w:t xml:space="preserve">May </w:t>
          </w:r>
          <w:r>
            <w:t>2019 with a Bachelors Degree in Criminal Justice</w:t>
          </w:r>
        </w:p>
        <w:p w14:paraId="6065C695" w14:textId="1AA4BED2" w:rsidR="007C646E" w:rsidRDefault="007C646E" w:rsidP="007C646E">
          <w:pPr>
            <w:pStyle w:val="BodyText"/>
            <w:numPr>
              <w:ilvl w:val="0"/>
              <w:numId w:val="15"/>
            </w:numPr>
          </w:pPr>
          <w:r>
            <w:t>Spring 2019 College of Arts and Science Dean’s List</w:t>
          </w:r>
        </w:p>
        <w:p w14:paraId="676D790C" w14:textId="4C789CCC" w:rsidR="007C646E" w:rsidRDefault="007C646E" w:rsidP="007C646E">
          <w:pPr>
            <w:pStyle w:val="BodyText"/>
            <w:numPr>
              <w:ilvl w:val="0"/>
              <w:numId w:val="15"/>
            </w:numPr>
          </w:pPr>
          <w:r>
            <w:t>Overall Grade Point Average: 3.5</w:t>
          </w:r>
        </w:p>
        <w:p w14:paraId="65F5E8E9" w14:textId="4D7232E4" w:rsidR="008C503B" w:rsidRDefault="007C646E">
          <w:pPr>
            <w:pStyle w:val="BodyText"/>
          </w:pPr>
        </w:p>
      </w:sdtContent>
    </w:sdt>
    <w:p w14:paraId="25F516D3" w14:textId="77777777" w:rsidR="008C503B" w:rsidRDefault="00BE4B14">
      <w:pPr>
        <w:pStyle w:val="Heading1"/>
      </w:pPr>
      <w:r>
        <w:t>Skills</w:t>
      </w:r>
    </w:p>
    <w:sdt>
      <w:sdtPr>
        <w:id w:val="9459754"/>
        <w:placeholder>
          <w:docPart w:val="7CE8FB406E23D345A517F35C4EC24EDC"/>
        </w:placeholder>
      </w:sdtPr>
      <w:sdtContent>
        <w:p w14:paraId="75CBA4E3" w14:textId="1A10844E" w:rsidR="00F85A3C" w:rsidRDefault="00F85A3C" w:rsidP="007C646E">
          <w:pPr>
            <w:pStyle w:val="ListParagraph"/>
            <w:widowControl w:val="0"/>
            <w:numPr>
              <w:ilvl w:val="0"/>
              <w:numId w:val="11"/>
            </w:numPr>
            <w:autoSpaceDE w:val="0"/>
            <w:autoSpaceDN w:val="0"/>
            <w:adjustRightInd w:val="0"/>
            <w:spacing w:line="240" w:lineRule="auto"/>
            <w:rPr>
              <w:rFonts w:cs="Times New Roman"/>
              <w:szCs w:val="20"/>
            </w:rPr>
          </w:pPr>
          <w:r w:rsidRPr="007C646E">
            <w:rPr>
              <w:rFonts w:cs="Times New Roman"/>
              <w:szCs w:val="20"/>
            </w:rPr>
            <w:t xml:space="preserve">Fast and attentive learner </w:t>
          </w:r>
        </w:p>
        <w:p w14:paraId="06B05797" w14:textId="77777777" w:rsidR="007C646E" w:rsidRPr="007C646E" w:rsidRDefault="007C646E" w:rsidP="007C646E">
          <w:pPr>
            <w:pStyle w:val="ListParagraph"/>
            <w:widowControl w:val="0"/>
            <w:autoSpaceDE w:val="0"/>
            <w:autoSpaceDN w:val="0"/>
            <w:adjustRightInd w:val="0"/>
            <w:spacing w:line="240" w:lineRule="auto"/>
            <w:rPr>
              <w:rFonts w:cs="Times New Roman"/>
              <w:szCs w:val="20"/>
            </w:rPr>
          </w:pPr>
        </w:p>
        <w:p w14:paraId="0717BD32" w14:textId="74389E55" w:rsidR="008861B6" w:rsidRDefault="00EB6405" w:rsidP="008861B6">
          <w:pPr>
            <w:pStyle w:val="BodyText"/>
            <w:numPr>
              <w:ilvl w:val="0"/>
              <w:numId w:val="11"/>
            </w:numPr>
          </w:pPr>
          <w:r>
            <w:rPr>
              <w:rFonts w:cs="Times New Roman"/>
              <w:szCs w:val="20"/>
            </w:rPr>
            <w:t xml:space="preserve">Effective problem solver </w:t>
          </w:r>
          <w:r w:rsidR="00163C32">
            <w:rPr>
              <w:rFonts w:cs="Times New Roman"/>
              <w:szCs w:val="20"/>
            </w:rPr>
            <w:t>and willing to complete any task w</w:t>
          </w:r>
          <w:r w:rsidR="007C646E">
            <w:rPr>
              <w:rFonts w:cs="Times New Roman"/>
              <w:szCs w:val="20"/>
            </w:rPr>
            <w:t>ith the best and greatest effort</w:t>
          </w:r>
        </w:p>
        <w:p w14:paraId="3B1F25A1" w14:textId="40BCCECC" w:rsidR="008861B6" w:rsidRPr="007C646E" w:rsidRDefault="008861B6" w:rsidP="008861B6">
          <w:pPr>
            <w:pStyle w:val="BodyText"/>
            <w:numPr>
              <w:ilvl w:val="0"/>
              <w:numId w:val="11"/>
            </w:numPr>
          </w:pPr>
          <w:r>
            <w:t xml:space="preserve">Customer service and public speaking </w:t>
          </w:r>
        </w:p>
        <w:p w14:paraId="2657AF0B" w14:textId="37189C7B" w:rsidR="008C503B" w:rsidRPr="00F85A3C" w:rsidRDefault="008861B6" w:rsidP="007C646E">
          <w:pPr>
            <w:pStyle w:val="BodyText"/>
            <w:numPr>
              <w:ilvl w:val="0"/>
              <w:numId w:val="11"/>
            </w:numPr>
          </w:pPr>
          <w:r>
            <w:t>Proficient in Word, Excel, and PowerPoint</w:t>
          </w:r>
        </w:p>
      </w:sdtContent>
    </w:sdt>
    <w:p w14:paraId="0CE2FE62" w14:textId="77777777" w:rsidR="008C503B" w:rsidRDefault="008C503B"/>
    <w:sectPr w:rsidR="008C503B" w:rsidSect="008C503B">
      <w:headerReference w:type="default" r:id="rId8"/>
      <w:headerReference w:type="first" r:id="rId9"/>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033A9" w14:textId="77777777" w:rsidR="007C646E" w:rsidRDefault="007C646E">
      <w:pPr>
        <w:spacing w:line="240" w:lineRule="auto"/>
      </w:pPr>
      <w:r>
        <w:separator/>
      </w:r>
    </w:p>
  </w:endnote>
  <w:endnote w:type="continuationSeparator" w:id="0">
    <w:p w14:paraId="20A95AF5" w14:textId="77777777" w:rsidR="007C646E" w:rsidRDefault="007C64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5B0B7" w14:textId="77777777" w:rsidR="007C646E" w:rsidRDefault="007C646E">
      <w:pPr>
        <w:spacing w:line="240" w:lineRule="auto"/>
      </w:pPr>
      <w:r>
        <w:separator/>
      </w:r>
    </w:p>
  </w:footnote>
  <w:footnote w:type="continuationSeparator" w:id="0">
    <w:p w14:paraId="0754426E" w14:textId="77777777" w:rsidR="007C646E" w:rsidRDefault="007C646E">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D6941" w14:textId="77777777" w:rsidR="007C646E" w:rsidRDefault="007C646E">
    <w:pPr>
      <w:pStyle w:val="Header"/>
    </w:pPr>
    <w:r>
      <w:t xml:space="preserve">Page </w:t>
    </w:r>
    <w:r>
      <w:fldChar w:fldCharType="begin"/>
    </w:r>
    <w:r>
      <w:instrText xml:space="preserve"> page </w:instrText>
    </w:r>
    <w:r>
      <w:fldChar w:fldCharType="separate"/>
    </w:r>
    <w:r w:rsidR="008861B6">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566DE" w14:textId="77777777" w:rsidR="007C646E" w:rsidRDefault="007C646E">
    <w:pPr>
      <w:pStyle w:val="Title"/>
    </w:pPr>
    <w:r>
      <w:fldChar w:fldCharType="begin"/>
    </w:r>
    <w:r>
      <w:instrText xml:space="preserve"> PLACEHOLDER </w:instrText>
    </w:r>
    <w:r>
      <w:fldChar w:fldCharType="begin"/>
    </w:r>
    <w:r>
      <w:instrText xml:space="preserve"> IF </w:instrText>
    </w:r>
    <w:fldSimple w:instr=" USERNAME ">
      <w:r w:rsidR="008861B6">
        <w:rPr>
          <w:noProof/>
        </w:rPr>
        <w:instrText>Victoria Williams</w:instrText>
      </w:r>
    </w:fldSimple>
    <w:r>
      <w:instrText xml:space="preserve">="" "[Your Name]" </w:instrText>
    </w:r>
    <w:fldSimple w:instr=" USERNAME ">
      <w:r w:rsidR="008861B6">
        <w:rPr>
          <w:noProof/>
        </w:rPr>
        <w:instrText>Victoria Williams</w:instrText>
      </w:r>
    </w:fldSimple>
    <w:r>
      <w:fldChar w:fldCharType="separate"/>
    </w:r>
    <w:r w:rsidR="008861B6">
      <w:rPr>
        <w:noProof/>
      </w:rPr>
      <w:instrText>Victoria Williams</w:instrText>
    </w:r>
    <w:r>
      <w:fldChar w:fldCharType="end"/>
    </w:r>
    <w:r>
      <w:instrText xml:space="preserve"> \* MERGEFORMAT</w:instrText>
    </w:r>
    <w:r>
      <w:fldChar w:fldCharType="separate"/>
    </w:r>
    <w:r w:rsidR="00E6300E">
      <w:t xml:space="preserve">Victoria </w:t>
    </w:r>
    <w:r w:rsidR="00E6300E">
      <w:rPr>
        <w:noProof/>
      </w:rPr>
      <w:t>Williams</w:t>
    </w:r>
    <w:r>
      <w:fldChar w:fldCharType="end"/>
    </w:r>
  </w:p>
  <w:p w14:paraId="30583CF9" w14:textId="04E621A2" w:rsidR="007C646E" w:rsidRDefault="007C646E">
    <w:pPr>
      <w:pStyle w:val="ContactDetails"/>
    </w:pPr>
    <w:r>
      <w:t>1533 West Erie Avenue Philadelphia PA, 19140</w:t>
    </w:r>
    <w:r>
      <w:br/>
      <w:t>Phone: 551-998-4863 E-Mail: vwilliams1533@gmail.com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FFFFFF89"/>
    <w:multiLevelType w:val="singleLevel"/>
    <w:tmpl w:val="0ED6AE2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B695C4E"/>
    <w:multiLevelType w:val="hybridMultilevel"/>
    <w:tmpl w:val="A86242DE"/>
    <w:lvl w:ilvl="0" w:tplc="49CC7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2363B7"/>
    <w:multiLevelType w:val="hybridMultilevel"/>
    <w:tmpl w:val="4460A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8D3CA3"/>
    <w:multiLevelType w:val="hybridMultilevel"/>
    <w:tmpl w:val="5178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4C5C47"/>
    <w:multiLevelType w:val="hybridMultilevel"/>
    <w:tmpl w:val="8FA6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E10B2C"/>
    <w:multiLevelType w:val="hybridMultilevel"/>
    <w:tmpl w:val="A43E5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F084989"/>
    <w:multiLevelType w:val="hybridMultilevel"/>
    <w:tmpl w:val="F1A843AA"/>
    <w:lvl w:ilvl="0" w:tplc="7DDA7A4A">
      <w:start w:val="1"/>
      <w:numFmt w:val="bullet"/>
      <w:lvlText w:val=""/>
      <w:lvlJc w:val="left"/>
      <w:pPr>
        <w:ind w:left="288" w:hanging="288"/>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6"/>
  </w:num>
  <w:num w:numId="14">
    <w:abstractNumId w:val="9"/>
  </w:num>
  <w:num w:numId="15">
    <w:abstractNumId w:val="14"/>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FA02A0"/>
    <w:rsid w:val="00107899"/>
    <w:rsid w:val="00146310"/>
    <w:rsid w:val="00163C32"/>
    <w:rsid w:val="00177497"/>
    <w:rsid w:val="001A3DF0"/>
    <w:rsid w:val="00361852"/>
    <w:rsid w:val="00635811"/>
    <w:rsid w:val="00730C42"/>
    <w:rsid w:val="007517AA"/>
    <w:rsid w:val="007C646E"/>
    <w:rsid w:val="0080075B"/>
    <w:rsid w:val="008861B6"/>
    <w:rsid w:val="008C503B"/>
    <w:rsid w:val="008E0DDF"/>
    <w:rsid w:val="008E7C97"/>
    <w:rsid w:val="009448D8"/>
    <w:rsid w:val="00994959"/>
    <w:rsid w:val="00995EAB"/>
    <w:rsid w:val="00BE4B14"/>
    <w:rsid w:val="00BF7C37"/>
    <w:rsid w:val="00DE5493"/>
    <w:rsid w:val="00E02883"/>
    <w:rsid w:val="00E26FB7"/>
    <w:rsid w:val="00E6300E"/>
    <w:rsid w:val="00EB6405"/>
    <w:rsid w:val="00F85A3C"/>
    <w:rsid w:val="00FA02A0"/>
    <w:rsid w:val="00FD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90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08F1E7892528034A930F20C0A7E53CEF">
    <w:name w:val="08F1E7892528034A930F20C0A7E53CEF"/>
    <w:rsid w:val="00163C32"/>
    <w:rPr>
      <w:sz w:val="24"/>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08F1E7892528034A930F20C0A7E53CEF">
    <w:name w:val="08F1E7892528034A930F20C0A7E53CEF"/>
    <w:rsid w:val="00163C32"/>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Simple%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0193F5FBEC694C82913089D282509A"/>
        <w:category>
          <w:name w:val="General"/>
          <w:gallery w:val="placeholder"/>
        </w:category>
        <w:types>
          <w:type w:val="bbPlcHdr"/>
        </w:types>
        <w:behaviors>
          <w:behavior w:val="content"/>
        </w:behaviors>
        <w:guid w:val="{9AC93734-AB8D-444A-B5A7-59CEF94A164A}"/>
      </w:docPartPr>
      <w:docPartBody>
        <w:p w:rsidR="00496564" w:rsidRDefault="00496564">
          <w:pPr>
            <w:pStyle w:val="680193F5FBEC694C82913089D282509A"/>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3E61D4FDD7DDE446A84776703E14C5C6"/>
        <w:category>
          <w:name w:val="General"/>
          <w:gallery w:val="placeholder"/>
        </w:category>
        <w:types>
          <w:type w:val="bbPlcHdr"/>
        </w:types>
        <w:behaviors>
          <w:behavior w:val="content"/>
        </w:behaviors>
        <w:guid w:val="{28B001A3-F292-3649-9C5C-DA952E30357E}"/>
      </w:docPartPr>
      <w:docPartBody>
        <w:p w:rsidR="000E62DB" w:rsidRDefault="00496564">
          <w:pPr>
            <w:pStyle w:val="ListBullet"/>
          </w:pPr>
          <w:r>
            <w:t>Etiam cursus suscipit enim. Nulla facilisi. Integer eleifend diam eu diam. Donec dapibus enim sollicitudin nulla. Nam hendrerit. Nunc id nisi. Curabitur sed neque. Pellentesque placerat consequat pede.</w:t>
          </w:r>
        </w:p>
        <w:p w:rsidR="000E62DB" w:rsidRDefault="00496564">
          <w:pPr>
            <w:pStyle w:val="ListBullet"/>
          </w:pPr>
          <w:r>
            <w:t>Nullam dapibus elementum metus. Aenean libero sem, commodo euismod, imperdiet et, molestie vel, neque. Duis nec sapien eu pede consectetuer placerat.</w:t>
          </w:r>
        </w:p>
        <w:p w:rsidR="00496564" w:rsidRDefault="00496564">
          <w:pPr>
            <w:pStyle w:val="3E61D4FDD7DDE446A84776703E14C5C6"/>
          </w:pPr>
          <w:r>
            <w:t>Pellentesque interdum, tellus non consectetuer mattis, lectus eros volutpat nunc, auctor nonummy nulla lectus nec tellus. Aliquam hendrerit lorem vulputate turpis.</w:t>
          </w:r>
        </w:p>
      </w:docPartBody>
    </w:docPart>
    <w:docPart>
      <w:docPartPr>
        <w:name w:val="BBC1D13B853E8E4F9EBCD1DD1E7139CB"/>
        <w:category>
          <w:name w:val="General"/>
          <w:gallery w:val="placeholder"/>
        </w:category>
        <w:types>
          <w:type w:val="bbPlcHdr"/>
        </w:types>
        <w:behaviors>
          <w:behavior w:val="content"/>
        </w:behaviors>
        <w:guid w:val="{F2F3D8E1-4983-6849-B8A9-0FA9F0D0C49F}"/>
      </w:docPartPr>
      <w:docPartBody>
        <w:p w:rsidR="00496564" w:rsidRDefault="00496564">
          <w:pPr>
            <w:pStyle w:val="BBC1D13B853E8E4F9EBCD1DD1E7139CB"/>
          </w:pPr>
          <w:r>
            <w:t>Aliquam dapibus.</w:t>
          </w:r>
        </w:p>
      </w:docPartBody>
    </w:docPart>
    <w:docPart>
      <w:docPartPr>
        <w:name w:val="08F1E7892528034A930F20C0A7E53CEF"/>
        <w:category>
          <w:name w:val="General"/>
          <w:gallery w:val="placeholder"/>
        </w:category>
        <w:types>
          <w:type w:val="bbPlcHdr"/>
        </w:types>
        <w:behaviors>
          <w:behavior w:val="content"/>
        </w:behaviors>
        <w:guid w:val="{D26B5934-1C8A-EB46-A4D6-889DA5B783CA}"/>
      </w:docPartPr>
      <w:docPartBody>
        <w:p w:rsidR="00496564" w:rsidRDefault="00496564">
          <w:pPr>
            <w:pStyle w:val="08F1E7892528034A930F20C0A7E53CEF"/>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3722743D7F452240A9140C9F2CE07EF7"/>
        <w:category>
          <w:name w:val="General"/>
          <w:gallery w:val="placeholder"/>
        </w:category>
        <w:types>
          <w:type w:val="bbPlcHdr"/>
        </w:types>
        <w:behaviors>
          <w:behavior w:val="content"/>
        </w:behaviors>
        <w:guid w:val="{ACAD752F-E55C-6249-9938-00773230D561}"/>
      </w:docPartPr>
      <w:docPartBody>
        <w:p w:rsidR="00496564" w:rsidRDefault="00496564">
          <w:pPr>
            <w:pStyle w:val="3722743D7F452240A9140C9F2CE07EF7"/>
          </w:pPr>
          <w:r>
            <w:t>Aliquam dapibus.</w:t>
          </w:r>
        </w:p>
      </w:docPartBody>
    </w:docPart>
    <w:docPart>
      <w:docPartPr>
        <w:name w:val="5BA8A3A8F74BD446A8B8053E0279B11D"/>
        <w:category>
          <w:name w:val="General"/>
          <w:gallery w:val="placeholder"/>
        </w:category>
        <w:types>
          <w:type w:val="bbPlcHdr"/>
        </w:types>
        <w:behaviors>
          <w:behavior w:val="content"/>
        </w:behaviors>
        <w:guid w:val="{57E1ECF9-5EC7-0549-B18B-DE9010E3078D}"/>
      </w:docPartPr>
      <w:docPartBody>
        <w:p w:rsidR="00496564" w:rsidRDefault="00496564">
          <w:pPr>
            <w:pStyle w:val="5BA8A3A8F74BD446A8B8053E0279B11D"/>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7CE8FB406E23D345A517F35C4EC24EDC"/>
        <w:category>
          <w:name w:val="General"/>
          <w:gallery w:val="placeholder"/>
        </w:category>
        <w:types>
          <w:type w:val="bbPlcHdr"/>
        </w:types>
        <w:behaviors>
          <w:behavior w:val="content"/>
        </w:behaviors>
        <w:guid w:val="{7509DFF5-00F6-E743-ABA6-5270BE99E342}"/>
      </w:docPartPr>
      <w:docPartBody>
        <w:p w:rsidR="00496564" w:rsidRDefault="00496564">
          <w:pPr>
            <w:pStyle w:val="7CE8FB406E23D345A517F35C4EC24EDC"/>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564"/>
    <w:rsid w:val="000E62DB"/>
    <w:rsid w:val="00385880"/>
    <w:rsid w:val="00496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680193F5FBEC694C82913089D282509A">
    <w:name w:val="680193F5FBEC694C82913089D282509A"/>
  </w:style>
  <w:style w:type="paragraph" w:customStyle="1" w:styleId="98E31AE70A86894C845AEACA4FF70A01">
    <w:name w:val="98E31AE70A86894C845AEACA4FF70A01"/>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13E8CFA61FA8144381F50DE3D1B228CB">
    <w:name w:val="13E8CFA61FA8144381F50DE3D1B228CB"/>
  </w:style>
  <w:style w:type="paragraph" w:customStyle="1" w:styleId="F72769348313584F80D40266A3DF9CD1">
    <w:name w:val="F72769348313584F80D40266A3DF9CD1"/>
  </w:style>
  <w:style w:type="paragraph" w:customStyle="1" w:styleId="3E61D4FDD7DDE446A84776703E14C5C6">
    <w:name w:val="3E61D4FDD7DDE446A84776703E14C5C6"/>
  </w:style>
  <w:style w:type="paragraph" w:customStyle="1" w:styleId="BBC1D13B853E8E4F9EBCD1DD1E7139CB">
    <w:name w:val="BBC1D13B853E8E4F9EBCD1DD1E7139CB"/>
  </w:style>
  <w:style w:type="paragraph" w:customStyle="1" w:styleId="08F1E7892528034A930F20C0A7E53CEF">
    <w:name w:val="08F1E7892528034A930F20C0A7E53CEF"/>
  </w:style>
  <w:style w:type="paragraph" w:customStyle="1" w:styleId="3722743D7F452240A9140C9F2CE07EF7">
    <w:name w:val="3722743D7F452240A9140C9F2CE07EF7"/>
  </w:style>
  <w:style w:type="paragraph" w:customStyle="1" w:styleId="5BA8A3A8F74BD446A8B8053E0279B11D">
    <w:name w:val="5BA8A3A8F74BD446A8B8053E0279B11D"/>
  </w:style>
  <w:style w:type="paragraph" w:customStyle="1" w:styleId="7CE8FB406E23D345A517F35C4EC24EDC">
    <w:name w:val="7CE8FB406E23D345A517F35C4EC24ED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680193F5FBEC694C82913089D282509A">
    <w:name w:val="680193F5FBEC694C82913089D282509A"/>
  </w:style>
  <w:style w:type="paragraph" w:customStyle="1" w:styleId="98E31AE70A86894C845AEACA4FF70A01">
    <w:name w:val="98E31AE70A86894C845AEACA4FF70A01"/>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13E8CFA61FA8144381F50DE3D1B228CB">
    <w:name w:val="13E8CFA61FA8144381F50DE3D1B228CB"/>
  </w:style>
  <w:style w:type="paragraph" w:customStyle="1" w:styleId="F72769348313584F80D40266A3DF9CD1">
    <w:name w:val="F72769348313584F80D40266A3DF9CD1"/>
  </w:style>
  <w:style w:type="paragraph" w:customStyle="1" w:styleId="3E61D4FDD7DDE446A84776703E14C5C6">
    <w:name w:val="3E61D4FDD7DDE446A84776703E14C5C6"/>
  </w:style>
  <w:style w:type="paragraph" w:customStyle="1" w:styleId="BBC1D13B853E8E4F9EBCD1DD1E7139CB">
    <w:name w:val="BBC1D13B853E8E4F9EBCD1DD1E7139CB"/>
  </w:style>
  <w:style w:type="paragraph" w:customStyle="1" w:styleId="08F1E7892528034A930F20C0A7E53CEF">
    <w:name w:val="08F1E7892528034A930F20C0A7E53CEF"/>
  </w:style>
  <w:style w:type="paragraph" w:customStyle="1" w:styleId="3722743D7F452240A9140C9F2CE07EF7">
    <w:name w:val="3722743D7F452240A9140C9F2CE07EF7"/>
  </w:style>
  <w:style w:type="paragraph" w:customStyle="1" w:styleId="5BA8A3A8F74BD446A8B8053E0279B11D">
    <w:name w:val="5BA8A3A8F74BD446A8B8053E0279B11D"/>
  </w:style>
  <w:style w:type="paragraph" w:customStyle="1" w:styleId="7CE8FB406E23D345A517F35C4EC24EDC">
    <w:name w:val="7CE8FB406E23D345A517F35C4EC24E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Simple Resume.dotx</Template>
  <TotalTime>0</TotalTime>
  <Pages>1</Pages>
  <Words>188</Words>
  <Characters>1078</Characters>
  <Application>Microsoft Macintosh Word</Application>
  <DocSecurity>0</DocSecurity>
  <Lines>8</Lines>
  <Paragraphs>2</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1264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Williams</dc:creator>
  <cp:keywords/>
  <dc:description/>
  <cp:lastModifiedBy>Victoria Williams</cp:lastModifiedBy>
  <cp:revision>2</cp:revision>
  <dcterms:created xsi:type="dcterms:W3CDTF">2019-05-02T16:25:00Z</dcterms:created>
  <dcterms:modified xsi:type="dcterms:W3CDTF">2019-05-02T16:25:00Z</dcterms:modified>
  <cp:category/>
</cp:coreProperties>
</file>