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36" w:type="pct"/>
        <w:tblInd w:w="-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293"/>
        <w:gridCol w:w="723"/>
        <w:gridCol w:w="6190"/>
      </w:tblGrid>
      <w:tr w:rsidR="00B93310" w:rsidRPr="005152F2" w14:paraId="45EE10D0" w14:textId="77777777" w:rsidTr="00B8510F">
        <w:tc>
          <w:tcPr>
            <w:tcW w:w="3293" w:type="dxa"/>
          </w:tcPr>
          <w:sdt>
            <w:sdtPr>
              <w:alias w:val="Your Name:"/>
              <w:tag w:val="Your Name:"/>
              <w:id w:val="-1220516334"/>
              <w:placeholder>
                <w:docPart w:val="E11B4FB0FF5A4442AC42BAABBF91534D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6FE0E18F" w14:textId="77777777" w:rsidR="00B93310" w:rsidRPr="005152F2" w:rsidRDefault="00302C0C" w:rsidP="003856C9">
                <w:pPr>
                  <w:pStyle w:val="Heading1"/>
                </w:pPr>
                <w:r>
                  <w:t>nyla vassell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93"/>
            </w:tblGrid>
            <w:tr w:rsidR="00441EB9" w:rsidRPr="005152F2" w14:paraId="4F14EECF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13A27C8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E86CB97" wp14:editId="343D1EB9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02121BE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1B4E4605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11A5C27" w14:textId="77777777" w:rsidR="00441EB9" w:rsidRDefault="002011D2" w:rsidP="00441EB9">
                  <w:pPr>
                    <w:pStyle w:val="Heading3"/>
                  </w:pPr>
                  <w:r>
                    <w:t>vassellnyla98@gmail.com</w:t>
                  </w:r>
                </w:p>
              </w:tc>
            </w:tr>
            <w:tr w:rsidR="00441EB9" w:rsidRPr="005152F2" w14:paraId="66B357ED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4E0FF6A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7D061E5" wp14:editId="00485AFF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026E151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4D0658A5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94117D0" w14:textId="77777777" w:rsidR="00441EB9" w:rsidRDefault="002011D2" w:rsidP="00441EB9">
                  <w:pPr>
                    <w:pStyle w:val="Heading3"/>
                  </w:pPr>
                  <w:r>
                    <w:t>267-581-6227</w:t>
                  </w:r>
                </w:p>
                <w:p w14:paraId="213B2B94" w14:textId="77777777" w:rsidR="00254E10" w:rsidRDefault="00254E10" w:rsidP="00254E10">
                  <w:pPr>
                    <w:pStyle w:val="Heading3"/>
                    <w:jc w:val="both"/>
                  </w:pPr>
                </w:p>
                <w:p w14:paraId="76039C43" w14:textId="77777777" w:rsidR="00254E10" w:rsidRDefault="00254E10" w:rsidP="00441EB9">
                  <w:pPr>
                    <w:pStyle w:val="Heading3"/>
                  </w:pPr>
                </w:p>
                <w:p w14:paraId="038EABD5" w14:textId="77777777" w:rsidR="00254E10" w:rsidRDefault="00254E10" w:rsidP="00441EB9">
                  <w:pPr>
                    <w:pStyle w:val="Heading3"/>
                  </w:pPr>
                  <w:r>
                    <w:t>7700 Louise Lane</w:t>
                  </w:r>
                </w:p>
                <w:p w14:paraId="1362B6AA" w14:textId="77777777" w:rsidR="00254E10" w:rsidRDefault="00254E10" w:rsidP="00441EB9">
                  <w:pPr>
                    <w:pStyle w:val="Heading3"/>
                  </w:pPr>
                  <w:r>
                    <w:t>Wynmoor, pa, 19038</w:t>
                  </w:r>
                </w:p>
              </w:tc>
            </w:tr>
            <w:tr w:rsidR="005A7E57" w:rsidRPr="005152F2" w14:paraId="52B375BB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07839753" w14:textId="77777777" w:rsidR="002C77B9" w:rsidRDefault="00F667B4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5B6F5A66F9124F45880017E6EA7BCAB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>
                        <w:t>Objective</w:t>
                      </w:r>
                    </w:sdtContent>
                  </w:sdt>
                </w:p>
                <w:p w14:paraId="5E50F569" w14:textId="77777777" w:rsid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72D7A314" wp14:editId="55982A2E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6378B01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2E3A811" w14:textId="0F6573DC" w:rsidR="005A7E57" w:rsidRDefault="00B8510F" w:rsidP="00D11C4D">
                  <w:r w:rsidRPr="00B8510F">
                    <w:t>I am a hard and keenly intellective worker who executes in my head afore doing the task. Very expeditious paced and experienced.</w:t>
                  </w:r>
                </w:p>
              </w:tc>
            </w:tr>
            <w:tr w:rsidR="00463463" w:rsidRPr="005152F2" w14:paraId="01A13D9D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49B873CE" w14:textId="77777777" w:rsidR="005A7E57" w:rsidRDefault="00F667B4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A5B8B623752CE94B9A2DDF1DAD09E71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>
                        <w:t>Skills</w:t>
                      </w:r>
                    </w:sdtContent>
                  </w:sdt>
                </w:p>
                <w:p w14:paraId="443F7CC1" w14:textId="77777777" w:rsidR="00616FF4" w:rsidRP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49970EF0" wp14:editId="4324DA10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A5783D9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E3B790A" w14:textId="77777777" w:rsidR="00B8510F" w:rsidRDefault="00B8510F" w:rsidP="00B8510F">
                  <w:r>
                    <w:t>Relationship Building</w:t>
                  </w:r>
                </w:p>
                <w:p w14:paraId="6A9F2C27" w14:textId="77777777" w:rsidR="00B8510F" w:rsidRDefault="00B8510F" w:rsidP="00B8510F">
                  <w:r>
                    <w:t>High Energy</w:t>
                  </w:r>
                </w:p>
                <w:p w14:paraId="776DC4DB" w14:textId="77777777" w:rsidR="00B8510F" w:rsidRDefault="00B8510F" w:rsidP="00B8510F">
                  <w:r>
                    <w:t>Multi-tasking vigor</w:t>
                  </w:r>
                </w:p>
                <w:p w14:paraId="49260CF4" w14:textId="77777777" w:rsidR="00B8510F" w:rsidRDefault="00B8510F" w:rsidP="00B8510F">
                  <w:r>
                    <w:t>Expeditious Pace</w:t>
                  </w:r>
                </w:p>
                <w:p w14:paraId="53CBCF2C" w14:textId="77777777" w:rsidR="00B8510F" w:rsidRDefault="00B8510F" w:rsidP="00B8510F">
                  <w:r>
                    <w:t>Making great impressions</w:t>
                  </w:r>
                </w:p>
                <w:p w14:paraId="4CD79F5A" w14:textId="77777777" w:rsidR="00B8510F" w:rsidRDefault="00B8510F" w:rsidP="00B8510F">
                  <w:r>
                    <w:t>Leaving customers/guests gratified</w:t>
                  </w:r>
                </w:p>
                <w:p w14:paraId="07092DC5" w14:textId="77777777" w:rsidR="00B8510F" w:rsidRDefault="00B8510F" w:rsidP="00B8510F">
                  <w:r>
                    <w:t xml:space="preserve">Great communication </w:t>
                  </w:r>
                </w:p>
                <w:p w14:paraId="0DB2061D" w14:textId="062D8B87" w:rsidR="003D0191" w:rsidRPr="005152F2" w:rsidRDefault="00B8510F" w:rsidP="00B8510F">
                  <w:r>
                    <w:t>Ingenuity</w:t>
                  </w:r>
                  <w:r w:rsidR="003D0191">
                    <w:t xml:space="preserve"> </w:t>
                  </w:r>
                </w:p>
              </w:tc>
            </w:tr>
          </w:tbl>
          <w:p w14:paraId="21C5508E" w14:textId="77777777" w:rsidR="00B93310" w:rsidRPr="005152F2" w:rsidRDefault="00B93310" w:rsidP="003856C9"/>
        </w:tc>
        <w:tc>
          <w:tcPr>
            <w:tcW w:w="723" w:type="dxa"/>
          </w:tcPr>
          <w:p w14:paraId="29B02AFC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14:paraId="39238A2E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666DCAE4" w14:textId="77777777" w:rsidR="008F6337" w:rsidRPr="005152F2" w:rsidRDefault="00F667B4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CE49AFB135F4E149B01ED04B0448167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Experience</w:t>
                      </w:r>
                    </w:sdtContent>
                  </w:sdt>
                </w:p>
                <w:p w14:paraId="1D0D7E03" w14:textId="31E5BBB7" w:rsidR="00254E10" w:rsidRPr="0043426C" w:rsidRDefault="00254E10" w:rsidP="00254E10">
                  <w:pPr>
                    <w:pStyle w:val="Heading4"/>
                  </w:pPr>
                  <w:r>
                    <w:t>Crew</w:t>
                  </w:r>
                  <w:r w:rsidR="006248AA">
                    <w:t>-Cashier</w:t>
                  </w:r>
                  <w:r>
                    <w:t xml:space="preserve"> | Amc-Movie Theater</w:t>
                  </w:r>
                </w:p>
                <w:p w14:paraId="29A7E78C" w14:textId="77777777" w:rsidR="008F6337" w:rsidRDefault="00254E10" w:rsidP="008F6337">
                  <w:pPr>
                    <w:pStyle w:val="Heading5"/>
                  </w:pPr>
                  <w:r>
                    <w:t>484 W Germantown Pike, Plymouth Meeting, PA, 19462</w:t>
                  </w:r>
                </w:p>
                <w:p w14:paraId="296AB104" w14:textId="54D4EAD5" w:rsidR="00254E10" w:rsidRDefault="00254E10" w:rsidP="00254E10">
                  <w:r>
                    <w:t>December 2016 - April 2017</w:t>
                  </w:r>
                </w:p>
                <w:p w14:paraId="57DDA101" w14:textId="77777777" w:rsidR="00B8510F" w:rsidRDefault="00B8510F" w:rsidP="00B8510F">
                  <w:r>
                    <w:t>Prepared merchandise for sales floor</w:t>
                  </w:r>
                </w:p>
                <w:p w14:paraId="6C76957A" w14:textId="77777777" w:rsidR="00B8510F" w:rsidRDefault="00B8510F" w:rsidP="00B8510F">
                  <w:r>
                    <w:t>Kept work areas clean and shipshape at all times</w:t>
                  </w:r>
                </w:p>
                <w:p w14:paraId="1C515BAA" w14:textId="77777777" w:rsidR="00B8510F" w:rsidRDefault="00B8510F" w:rsidP="00B8510F">
                  <w:r>
                    <w:t xml:space="preserve">Provided reiterate customers with exceptional care and attention </w:t>
                  </w:r>
                </w:p>
                <w:p w14:paraId="7836436C" w14:textId="77777777" w:rsidR="00B8510F" w:rsidRDefault="00B8510F" w:rsidP="00B8510F">
                  <w:r>
                    <w:t>Avail guests with seating</w:t>
                  </w:r>
                </w:p>
                <w:p w14:paraId="54C58F0D" w14:textId="77777777" w:rsidR="00B8510F" w:rsidRDefault="00B8510F" w:rsidP="00B8510F">
                  <w:r>
                    <w:t>Worked cash register</w:t>
                  </w:r>
                </w:p>
                <w:p w14:paraId="0741E109" w14:textId="63A700C2" w:rsidR="00B8510F" w:rsidRPr="00254E10" w:rsidRDefault="00B8510F" w:rsidP="00B8510F">
                  <w:r>
                    <w:t>Sanctioned to peregrinate to manager position</w:t>
                  </w:r>
                </w:p>
                <w:p w14:paraId="43FA9688" w14:textId="18D4F310" w:rsidR="00A62F24" w:rsidRPr="0043426C" w:rsidRDefault="00A62F24" w:rsidP="00A62F24">
                  <w:pPr>
                    <w:pStyle w:val="Heading4"/>
                  </w:pPr>
                  <w:r>
                    <w:t>Sales Associate | Foot Locker</w:t>
                  </w:r>
                </w:p>
                <w:p w14:paraId="7F6DAE9A" w14:textId="77777777" w:rsidR="007B2F5C" w:rsidRDefault="00A62F24" w:rsidP="00A62F24">
                  <w:pP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2500 Moreland Road #3065, Willow Grove, PA 19090</w:t>
                  </w:r>
                </w:p>
                <w:p w14:paraId="2DD049ED" w14:textId="77777777" w:rsidR="00A62F24" w:rsidRDefault="00A62F24" w:rsidP="00A62F24">
                  <w:pP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June 2017 – January 2018</w:t>
                  </w:r>
                </w:p>
                <w:p w14:paraId="6391BEF0" w14:textId="77777777" w:rsidR="00B8510F" w:rsidRDefault="00B8510F" w:rsidP="00B8510F">
                  <w:r>
                    <w:t>Availed guests with sale</w:t>
                  </w:r>
                </w:p>
                <w:p w14:paraId="6956EBC8" w14:textId="77777777" w:rsidR="00B8510F" w:rsidRDefault="00B8510F" w:rsidP="00B8510F">
                  <w:r>
                    <w:t>Climbed ladders</w:t>
                  </w:r>
                </w:p>
                <w:p w14:paraId="46A03564" w14:textId="77777777" w:rsidR="00B8510F" w:rsidRDefault="00B8510F" w:rsidP="00B8510F">
                  <w:r>
                    <w:t>Retrieved sneakers for guest</w:t>
                  </w:r>
                </w:p>
                <w:p w14:paraId="0B2D2016" w14:textId="77777777" w:rsidR="00B8510F" w:rsidRDefault="00B8510F" w:rsidP="00B8510F">
                  <w:r>
                    <w:t xml:space="preserve">Achieved great customer accommodation </w:t>
                  </w:r>
                </w:p>
                <w:p w14:paraId="5D34AEE7" w14:textId="77777777" w:rsidR="00B8510F" w:rsidRDefault="00B8510F" w:rsidP="00B8510F">
                  <w:r>
                    <w:t xml:space="preserve">Communication </w:t>
                  </w:r>
                </w:p>
                <w:p w14:paraId="3DE8E57E" w14:textId="4926B5A0" w:rsidR="003D0191" w:rsidRDefault="00B8510F" w:rsidP="00B8510F">
                  <w:r>
                    <w:t>On feet for hours/Running around</w:t>
                  </w:r>
                </w:p>
                <w:p w14:paraId="2AB8F5E8" w14:textId="77777777" w:rsidR="006568E3" w:rsidRDefault="00205FBF" w:rsidP="00205FBF">
                  <w:pPr>
                    <w:pStyle w:val="Heading4"/>
                  </w:pPr>
                  <w:r>
                    <w:t>Sales Associate | Official Unlimited</w:t>
                  </w:r>
                </w:p>
                <w:p w14:paraId="14BE84AC" w14:textId="77777777" w:rsidR="006568E3" w:rsidRDefault="006568E3" w:rsidP="006568E3"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Willow Grove, PA 19090</w:t>
                  </w:r>
                </w:p>
                <w:p w14:paraId="6BF48795" w14:textId="77777777" w:rsidR="006568E3" w:rsidRDefault="008C1817" w:rsidP="006568E3">
                  <w:r>
                    <w:t>December 2017</w:t>
                  </w:r>
                  <w:r w:rsidR="006568E3">
                    <w:t>- January 2018</w:t>
                  </w:r>
                </w:p>
                <w:p w14:paraId="7A7155CA" w14:textId="77777777" w:rsidR="00B8510F" w:rsidRDefault="00B8510F" w:rsidP="00B8510F">
                  <w:r>
                    <w:t>Greeted guests when coming and leaving</w:t>
                  </w:r>
                </w:p>
                <w:p w14:paraId="68F51161" w14:textId="57B23160" w:rsidR="00B8510F" w:rsidRDefault="00B8510F" w:rsidP="00B8510F">
                  <w:r>
                    <w:t>Held guests’ attire</w:t>
                  </w:r>
                </w:p>
                <w:p w14:paraId="1CA89EC4" w14:textId="77777777" w:rsidR="00B8510F" w:rsidRDefault="00B8510F" w:rsidP="00B8510F">
                  <w:r>
                    <w:t>Availed find sizes</w:t>
                  </w:r>
                </w:p>
                <w:p w14:paraId="0BDF8798" w14:textId="77777777" w:rsidR="00B8510F" w:rsidRDefault="00B8510F" w:rsidP="00B8510F">
                  <w:r>
                    <w:t>Persuaded customers on other attire</w:t>
                  </w:r>
                </w:p>
                <w:p w14:paraId="3DCFFC04" w14:textId="19618326" w:rsidR="00205FBF" w:rsidRDefault="00B8510F" w:rsidP="00B8510F">
                  <w:r>
                    <w:t>Ascertained customers were ecstatic</w:t>
                  </w:r>
                </w:p>
                <w:p w14:paraId="1944B792" w14:textId="77777777" w:rsidR="006248AA" w:rsidRDefault="006248AA" w:rsidP="006248AA">
                  <w:pPr>
                    <w:jc w:val="both"/>
                  </w:pPr>
                </w:p>
                <w:p w14:paraId="5B172A7F" w14:textId="77777777" w:rsidR="006248AA" w:rsidRDefault="006248AA" w:rsidP="006248AA">
                  <w:pPr>
                    <w:rPr>
                      <w:b/>
                    </w:rPr>
                  </w:pPr>
                </w:p>
                <w:p w14:paraId="29729C0F" w14:textId="77777777" w:rsidR="006248AA" w:rsidRDefault="006248AA" w:rsidP="006248AA">
                  <w:pPr>
                    <w:rPr>
                      <w:b/>
                    </w:rPr>
                  </w:pPr>
                </w:p>
                <w:p w14:paraId="79BC641C" w14:textId="77777777" w:rsidR="00B8510F" w:rsidRDefault="00B8510F" w:rsidP="006248AA">
                  <w:pPr>
                    <w:rPr>
                      <w:b/>
                    </w:rPr>
                  </w:pPr>
                </w:p>
                <w:p w14:paraId="407C4D78" w14:textId="6A1D1BB2" w:rsidR="006248AA" w:rsidRDefault="00B06982" w:rsidP="006248AA">
                  <w:pPr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Sales Associate </w:t>
                  </w:r>
                  <w:r w:rsidR="006248AA">
                    <w:rPr>
                      <w:b/>
                    </w:rPr>
                    <w:t xml:space="preserve">| </w:t>
                  </w:r>
                  <w:proofErr w:type="spellStart"/>
                  <w:r w:rsidR="006248AA">
                    <w:rPr>
                      <w:b/>
                    </w:rPr>
                    <w:t>GotTheLook</w:t>
                  </w:r>
                  <w:proofErr w:type="spellEnd"/>
                </w:p>
                <w:p w14:paraId="347934B4" w14:textId="77777777" w:rsidR="006248AA" w:rsidRDefault="006248AA" w:rsidP="006248AA">
                  <w:r>
                    <w:t>Cedarbrook Plaza</w:t>
                  </w:r>
                </w:p>
                <w:p w14:paraId="1D490CF2" w14:textId="14EFAE9B" w:rsidR="006248AA" w:rsidRDefault="006248AA" w:rsidP="006248AA">
                  <w:r>
                    <w:t>June 2018</w:t>
                  </w:r>
                </w:p>
                <w:p w14:paraId="39AFE3DD" w14:textId="77777777" w:rsidR="00B8510F" w:rsidRDefault="00B8510F" w:rsidP="00B8510F">
                  <w:r>
                    <w:t>Avail c</w:t>
                  </w:r>
                  <w:bookmarkStart w:id="0" w:name="_GoBack"/>
                  <w:bookmarkEnd w:id="0"/>
                  <w:r>
                    <w:t>ustomers with pay</w:t>
                  </w:r>
                </w:p>
                <w:p w14:paraId="2BC5738A" w14:textId="77777777" w:rsidR="00B8510F" w:rsidRDefault="00B8510F" w:rsidP="00B8510F">
                  <w:r>
                    <w:t>Greet customers when coming in</w:t>
                  </w:r>
                </w:p>
                <w:p w14:paraId="7E8DC85E" w14:textId="77777777" w:rsidR="006248AA" w:rsidRDefault="00B8510F" w:rsidP="00B8510F">
                  <w:r>
                    <w:t>Make customers leave with a smile on their face</w:t>
                  </w:r>
                </w:p>
                <w:p w14:paraId="3D6B5AC8" w14:textId="77777777" w:rsidR="00A63847" w:rsidRDefault="00A63847" w:rsidP="00B8510F"/>
                <w:p w14:paraId="0030FE1C" w14:textId="77777777" w:rsidR="00A63847" w:rsidRPr="00A63847" w:rsidRDefault="00A63847" w:rsidP="00A63847">
                  <w:pPr>
                    <w:rPr>
                      <w:b/>
                    </w:rPr>
                  </w:pPr>
                  <w:r w:rsidRPr="00A63847">
                    <w:rPr>
                      <w:b/>
                    </w:rPr>
                    <w:t xml:space="preserve">Cashier | </w:t>
                  </w:r>
                  <w:proofErr w:type="spellStart"/>
                  <w:r w:rsidRPr="00A63847">
                    <w:rPr>
                      <w:b/>
                    </w:rPr>
                    <w:t>Hairtown</w:t>
                  </w:r>
                  <w:proofErr w:type="spellEnd"/>
                  <w:r w:rsidRPr="00A63847">
                    <w:rPr>
                      <w:b/>
                    </w:rPr>
                    <w:t xml:space="preserve"> Super Center</w:t>
                  </w:r>
                </w:p>
                <w:p w14:paraId="7B2AA668" w14:textId="77777777" w:rsidR="00A63847" w:rsidRDefault="00A63847" w:rsidP="00B8510F">
                  <w:r>
                    <w:t>2801 W. Cheltenham Ave</w:t>
                  </w:r>
                </w:p>
                <w:p w14:paraId="38572343" w14:textId="77777777" w:rsidR="00A63847" w:rsidRDefault="00A63847" w:rsidP="00B8510F">
                  <w:r>
                    <w:t>November 2018-May 2019</w:t>
                  </w:r>
                </w:p>
                <w:p w14:paraId="62B35279" w14:textId="77777777" w:rsidR="00A63847" w:rsidRDefault="00A63847" w:rsidP="00B8510F">
                  <w:r>
                    <w:t>Help customers with checkout</w:t>
                  </w:r>
                </w:p>
                <w:p w14:paraId="6E800931" w14:textId="77777777" w:rsidR="00A63847" w:rsidRDefault="00A63847" w:rsidP="00B8510F">
                  <w:r>
                    <w:t>Help find products</w:t>
                  </w:r>
                </w:p>
                <w:p w14:paraId="669339F6" w14:textId="725DBCF1" w:rsidR="00A63847" w:rsidRPr="006248AA" w:rsidRDefault="00A63847" w:rsidP="00B8510F">
                  <w:r>
                    <w:t>Educate customers</w:t>
                  </w:r>
                </w:p>
              </w:tc>
            </w:tr>
            <w:tr w:rsidR="008F6337" w14:paraId="646627FA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2378CB33" w14:textId="77777777" w:rsidR="008F6337" w:rsidRPr="005152F2" w:rsidRDefault="00F667B4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EF2482CF3FCFA04980F9F8D49FEBCFA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sdt>
                  <w:sdtPr>
                    <w:alias w:val="Degree / Date Earned:"/>
                    <w:tag w:val="Degree / Date Earned:"/>
                    <w:id w:val="634905938"/>
                    <w:placeholder>
                      <w:docPart w:val="82CC79766067AD4C85EE3E4C4BF5EFF9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6C1817C0" w14:textId="77777777" w:rsidR="007B2F5C" w:rsidRPr="0043426C" w:rsidRDefault="007B2F5C" w:rsidP="002B3890">
                      <w:pPr>
                        <w:pStyle w:val="Heading4"/>
                      </w:pPr>
                      <w:r w:rsidRPr="0043426C">
                        <w:t>Degree / Date Earned</w:t>
                      </w:r>
                    </w:p>
                  </w:sdtContent>
                </w:sdt>
                <w:p w14:paraId="735411BD" w14:textId="77777777" w:rsidR="007B2F5C" w:rsidRDefault="002011D2" w:rsidP="007B2F5C">
                  <w:pPr>
                    <w:pStyle w:val="Heading5"/>
                  </w:pPr>
                  <w:r>
                    <w:t>High School Diploma: 4.0 Graduate</w:t>
                  </w:r>
                </w:p>
                <w:p w14:paraId="7B397C90" w14:textId="77777777" w:rsidR="002011D2" w:rsidRDefault="002011D2" w:rsidP="002011D2">
                  <w:r>
                    <w:t>Springfield Township High School</w:t>
                  </w:r>
                </w:p>
                <w:p w14:paraId="676C98B8" w14:textId="77777777" w:rsidR="002011D2" w:rsidRDefault="002011D2" w:rsidP="002011D2">
                  <w:r>
                    <w:t xml:space="preserve">1801 East Paper Mill Road, </w:t>
                  </w:r>
                  <w:proofErr w:type="spellStart"/>
                  <w:r>
                    <w:t>Erdenheim</w:t>
                  </w:r>
                  <w:proofErr w:type="spellEnd"/>
                  <w:r>
                    <w:t>, PA, 19038</w:t>
                  </w:r>
                </w:p>
                <w:p w14:paraId="738327C3" w14:textId="77777777" w:rsidR="00B8510F" w:rsidRDefault="00B8510F" w:rsidP="00254E10"/>
                <w:p w14:paraId="4C2BC726" w14:textId="5D7D21B5" w:rsidR="00254E10" w:rsidRDefault="00B8510F" w:rsidP="00254E10">
                  <w:r>
                    <w:t>1</w:t>
                  </w:r>
                  <w:r w:rsidR="00254E10">
                    <w:t xml:space="preserve"> of year college complete</w:t>
                  </w:r>
                </w:p>
                <w:p w14:paraId="4683E3C2" w14:textId="77777777" w:rsidR="00254E10" w:rsidRDefault="00254E10" w:rsidP="00254E10">
                  <w:r>
                    <w:t xml:space="preserve">Indiana University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Pennsylvania</w:t>
                  </w:r>
                </w:p>
                <w:p w14:paraId="4CC552FB" w14:textId="77777777" w:rsidR="00254E10" w:rsidRDefault="00254E10" w:rsidP="00254E10">
                  <w:pP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>1011 South Drive, Indiana, PA 15705</w:t>
                  </w:r>
                </w:p>
                <w:p w14:paraId="1D9B284F" w14:textId="753AD198" w:rsidR="008F6337" w:rsidRPr="003D0191" w:rsidRDefault="009A5DDF" w:rsidP="003D0191">
                  <w:pP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22222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8F6337" w14:paraId="50016963" w14:textId="77777777" w:rsidTr="00B85871">
              <w:tc>
                <w:tcPr>
                  <w:tcW w:w="5191" w:type="dxa"/>
                </w:tcPr>
                <w:p w14:paraId="3E189463" w14:textId="77777777" w:rsidR="008F6337" w:rsidRDefault="008F6337" w:rsidP="003D0191">
                  <w:pPr>
                    <w:jc w:val="both"/>
                  </w:pPr>
                </w:p>
              </w:tc>
            </w:tr>
          </w:tbl>
          <w:p w14:paraId="6134E97B" w14:textId="77777777" w:rsidR="008F6337" w:rsidRPr="005152F2" w:rsidRDefault="008F6337" w:rsidP="003856C9"/>
        </w:tc>
      </w:tr>
    </w:tbl>
    <w:p w14:paraId="5907E270" w14:textId="77777777" w:rsidR="00E941EF" w:rsidRDefault="00E941EF" w:rsidP="003D0191">
      <w:pPr>
        <w:pStyle w:val="NoSpacing"/>
        <w:jc w:val="both"/>
      </w:pPr>
    </w:p>
    <w:sectPr w:rsidR="00E941EF" w:rsidSect="00FE20E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A1152" w14:textId="77777777" w:rsidR="00F667B4" w:rsidRDefault="00F667B4" w:rsidP="003856C9">
      <w:pPr>
        <w:spacing w:after="0" w:line="240" w:lineRule="auto"/>
      </w:pPr>
      <w:r>
        <w:separator/>
      </w:r>
    </w:p>
  </w:endnote>
  <w:endnote w:type="continuationSeparator" w:id="0">
    <w:p w14:paraId="646468B3" w14:textId="77777777" w:rsidR="00F667B4" w:rsidRDefault="00F667B4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3AFF1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2CF2A9D0" wp14:editId="7469513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3320B28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AFuwRkAAM+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PKwAW7BGQAAz7MAAA4AAAAAAAAAAAAAAAAALgIAAGRycy9lMm9E&#13;&#10;b2MueG1sUEsBAi0AFAAGAAgAAAAhAAx3mt/eAAAACgEAAA8AAAAAAAAAAAAAAAAAGxwAAGRycy9k&#13;&#10;b3ducmV2LnhtbFBLBQYAAAAABAAEAPMAAAAmHQ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7596B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A1E433A" wp14:editId="6605C59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712D10E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FLV5I0zGgAAz7MAAA4AAAAAAAAAAAAAAAAALgIAAGRycy9lMm9E&#13;&#10;b2MueG1sUEsBAi0AFAAGAAgAAAAhAAx3mt/eAAAACgEAAA8AAAAAAAAAAAAAAAAAjRwAAGRycy9k&#13;&#10;b3ducmV2LnhtbFBLBQYAAAAABAAEAPMAAACYHQAAAAA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EC68E" w14:textId="77777777" w:rsidR="00F667B4" w:rsidRDefault="00F667B4" w:rsidP="003856C9">
      <w:pPr>
        <w:spacing w:after="0" w:line="240" w:lineRule="auto"/>
      </w:pPr>
      <w:r>
        <w:separator/>
      </w:r>
    </w:p>
  </w:footnote>
  <w:footnote w:type="continuationSeparator" w:id="0">
    <w:p w14:paraId="562CACD6" w14:textId="77777777" w:rsidR="00F667B4" w:rsidRDefault="00F667B4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E07BB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31E5E8D7" wp14:editId="5C225A6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76D79B8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68246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75DEE8C" wp14:editId="399527A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0027087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B0D83"/>
    <w:multiLevelType w:val="hybridMultilevel"/>
    <w:tmpl w:val="D24ADFFE"/>
    <w:lvl w:ilvl="0" w:tplc="D9E243C8">
      <w:start w:val="25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0C"/>
    <w:rsid w:val="00052BE1"/>
    <w:rsid w:val="00060236"/>
    <w:rsid w:val="0007412A"/>
    <w:rsid w:val="000A46DF"/>
    <w:rsid w:val="000B559B"/>
    <w:rsid w:val="0010199E"/>
    <w:rsid w:val="001765FE"/>
    <w:rsid w:val="0019561F"/>
    <w:rsid w:val="001B32D2"/>
    <w:rsid w:val="002011D2"/>
    <w:rsid w:val="00205FBF"/>
    <w:rsid w:val="00254E10"/>
    <w:rsid w:val="00293B83"/>
    <w:rsid w:val="002A3621"/>
    <w:rsid w:val="002B3890"/>
    <w:rsid w:val="002B7747"/>
    <w:rsid w:val="002C77B9"/>
    <w:rsid w:val="002F485A"/>
    <w:rsid w:val="00302C0C"/>
    <w:rsid w:val="003053D9"/>
    <w:rsid w:val="003856C9"/>
    <w:rsid w:val="00396369"/>
    <w:rsid w:val="003D0191"/>
    <w:rsid w:val="003F4D31"/>
    <w:rsid w:val="0043426C"/>
    <w:rsid w:val="00441EB9"/>
    <w:rsid w:val="00463463"/>
    <w:rsid w:val="00473EF8"/>
    <w:rsid w:val="004760E5"/>
    <w:rsid w:val="004D22BB"/>
    <w:rsid w:val="005152F2"/>
    <w:rsid w:val="00534E4E"/>
    <w:rsid w:val="00551D35"/>
    <w:rsid w:val="00557019"/>
    <w:rsid w:val="005674AC"/>
    <w:rsid w:val="00596EB9"/>
    <w:rsid w:val="005A1E51"/>
    <w:rsid w:val="005A7E57"/>
    <w:rsid w:val="00601F1B"/>
    <w:rsid w:val="00616FF4"/>
    <w:rsid w:val="00624428"/>
    <w:rsid w:val="006248AA"/>
    <w:rsid w:val="006568E3"/>
    <w:rsid w:val="006A3CE7"/>
    <w:rsid w:val="00743379"/>
    <w:rsid w:val="00751080"/>
    <w:rsid w:val="007803B7"/>
    <w:rsid w:val="007B2F5C"/>
    <w:rsid w:val="007C5F05"/>
    <w:rsid w:val="00832043"/>
    <w:rsid w:val="00832F81"/>
    <w:rsid w:val="008C1817"/>
    <w:rsid w:val="008C7CA2"/>
    <w:rsid w:val="008F6337"/>
    <w:rsid w:val="009A5DDF"/>
    <w:rsid w:val="00A10819"/>
    <w:rsid w:val="00A42F91"/>
    <w:rsid w:val="00A62F24"/>
    <w:rsid w:val="00A63847"/>
    <w:rsid w:val="00AF1258"/>
    <w:rsid w:val="00B01E52"/>
    <w:rsid w:val="00B06982"/>
    <w:rsid w:val="00B550FC"/>
    <w:rsid w:val="00B8510F"/>
    <w:rsid w:val="00B85871"/>
    <w:rsid w:val="00B93310"/>
    <w:rsid w:val="00BC1F18"/>
    <w:rsid w:val="00BD2E58"/>
    <w:rsid w:val="00BF6BAB"/>
    <w:rsid w:val="00C007A5"/>
    <w:rsid w:val="00C4403A"/>
    <w:rsid w:val="00CE6306"/>
    <w:rsid w:val="00D11C4D"/>
    <w:rsid w:val="00D5067A"/>
    <w:rsid w:val="00DC79BB"/>
    <w:rsid w:val="00E34D58"/>
    <w:rsid w:val="00E941EF"/>
    <w:rsid w:val="00EA0731"/>
    <w:rsid w:val="00EB1C1B"/>
    <w:rsid w:val="00F56435"/>
    <w:rsid w:val="00F667B4"/>
    <w:rsid w:val="00F7503A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A9726"/>
  <w15:chartTrackingRefBased/>
  <w15:docId w15:val="{285AFCFE-DDF9-3E40-97C9-A2202155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A6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ylavassell/Library/Containers/com.microsoft.Word/Data/Library/Application%20Support/Microsoft/Office/16.0/DTS/en-US%7b00821DDD-3819-4F4E-9509-A03634FB30D3%7d/%7bF63B0A02-F1B6-A345-8BB6-7618A6F3B8DD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1B4FB0FF5A4442AC42BAABBF915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5B3F2-BC51-1E4F-97F5-BAA5F29740D5}"/>
      </w:docPartPr>
      <w:docPartBody>
        <w:p w:rsidR="005C1C70" w:rsidRDefault="009E644F">
          <w:pPr>
            <w:pStyle w:val="E11B4FB0FF5A4442AC42BAABBF91534D"/>
          </w:pPr>
          <w:r w:rsidRPr="005152F2">
            <w:t>Your Name</w:t>
          </w:r>
        </w:p>
      </w:docPartBody>
    </w:docPart>
    <w:docPart>
      <w:docPartPr>
        <w:name w:val="5B6F5A66F9124F45880017E6EA7BC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39D86-1556-1F4E-B092-8AF787D30C97}"/>
      </w:docPartPr>
      <w:docPartBody>
        <w:p w:rsidR="005C1C70" w:rsidRDefault="009E644F">
          <w:pPr>
            <w:pStyle w:val="5B6F5A66F9124F45880017E6EA7BCAB0"/>
          </w:pPr>
          <w:r>
            <w:t>Objective</w:t>
          </w:r>
        </w:p>
      </w:docPartBody>
    </w:docPart>
    <w:docPart>
      <w:docPartPr>
        <w:name w:val="A5B8B623752CE94B9A2DDF1DAD09E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006BC-E2B7-8A44-89A9-DD17143DF52D}"/>
      </w:docPartPr>
      <w:docPartBody>
        <w:p w:rsidR="005C1C70" w:rsidRDefault="009E644F">
          <w:pPr>
            <w:pStyle w:val="A5B8B623752CE94B9A2DDF1DAD09E71F"/>
          </w:pPr>
          <w:r>
            <w:t>Skills</w:t>
          </w:r>
        </w:p>
      </w:docPartBody>
    </w:docPart>
    <w:docPart>
      <w:docPartPr>
        <w:name w:val="CE49AFB135F4E149B01ED04B04481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6E543-C79B-9F4F-B1F5-D28BFB422853}"/>
      </w:docPartPr>
      <w:docPartBody>
        <w:p w:rsidR="005C1C70" w:rsidRDefault="009E644F">
          <w:pPr>
            <w:pStyle w:val="CE49AFB135F4E149B01ED04B0448167A"/>
          </w:pPr>
          <w:r w:rsidRPr="005152F2">
            <w:t>Experience</w:t>
          </w:r>
        </w:p>
      </w:docPartBody>
    </w:docPart>
    <w:docPart>
      <w:docPartPr>
        <w:name w:val="EF2482CF3FCFA04980F9F8D49FEB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3D213-D884-3247-A4EA-B0BE6CCA2D8B}"/>
      </w:docPartPr>
      <w:docPartBody>
        <w:p w:rsidR="005C1C70" w:rsidRDefault="009E644F">
          <w:pPr>
            <w:pStyle w:val="EF2482CF3FCFA04980F9F8D49FEBCFA6"/>
          </w:pPr>
          <w:r w:rsidRPr="005152F2">
            <w:t>Education</w:t>
          </w:r>
        </w:p>
      </w:docPartBody>
    </w:docPart>
    <w:docPart>
      <w:docPartPr>
        <w:name w:val="82CC79766067AD4C85EE3E4C4BF5E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39A21-E626-8F46-98EF-CDFF5B11C09D}"/>
      </w:docPartPr>
      <w:docPartBody>
        <w:p w:rsidR="005C1C70" w:rsidRDefault="009E644F">
          <w:pPr>
            <w:pStyle w:val="82CC79766067AD4C85EE3E4C4BF5EFF9"/>
          </w:pPr>
          <w:r w:rsidRPr="0043426C">
            <w:t>Degree / Date Earned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4F"/>
    <w:rsid w:val="001067BC"/>
    <w:rsid w:val="001D10DA"/>
    <w:rsid w:val="00336AFD"/>
    <w:rsid w:val="004730C5"/>
    <w:rsid w:val="004E2060"/>
    <w:rsid w:val="00575793"/>
    <w:rsid w:val="005C1C70"/>
    <w:rsid w:val="009E644F"/>
    <w:rsid w:val="00AB0909"/>
    <w:rsid w:val="00F5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1B4FB0FF5A4442AC42BAABBF91534D">
    <w:name w:val="E11B4FB0FF5A4442AC42BAABBF91534D"/>
  </w:style>
  <w:style w:type="paragraph" w:customStyle="1" w:styleId="76DC4C71D6844A4DBB2441168CE4423B">
    <w:name w:val="76DC4C71D6844A4DBB2441168CE4423B"/>
  </w:style>
  <w:style w:type="paragraph" w:customStyle="1" w:styleId="B2CD163ECF354F49BD66791CCD168429">
    <w:name w:val="B2CD163ECF354F49BD66791CCD168429"/>
  </w:style>
  <w:style w:type="paragraph" w:customStyle="1" w:styleId="8F9359F23886A34385348D7218720BC5">
    <w:name w:val="8F9359F23886A34385348D7218720BC5"/>
  </w:style>
  <w:style w:type="paragraph" w:customStyle="1" w:styleId="3D222186D2BD23409DE40229C946305F">
    <w:name w:val="3D222186D2BD23409DE40229C946305F"/>
  </w:style>
  <w:style w:type="paragraph" w:customStyle="1" w:styleId="5B6F5A66F9124F45880017E6EA7BCAB0">
    <w:name w:val="5B6F5A66F9124F45880017E6EA7BCAB0"/>
  </w:style>
  <w:style w:type="paragraph" w:customStyle="1" w:styleId="92E5862E6AB2A0439F9A8CA411BBF2C2">
    <w:name w:val="92E5862E6AB2A0439F9A8CA411BBF2C2"/>
  </w:style>
  <w:style w:type="paragraph" w:customStyle="1" w:styleId="A5B8B623752CE94B9A2DDF1DAD09E71F">
    <w:name w:val="A5B8B623752CE94B9A2DDF1DAD09E71F"/>
  </w:style>
  <w:style w:type="paragraph" w:customStyle="1" w:styleId="D268B0435287794784498E571C5F5FFF">
    <w:name w:val="D268B0435287794784498E571C5F5FFF"/>
  </w:style>
  <w:style w:type="paragraph" w:customStyle="1" w:styleId="CE49AFB135F4E149B01ED04B0448167A">
    <w:name w:val="CE49AFB135F4E149B01ED04B0448167A"/>
  </w:style>
  <w:style w:type="paragraph" w:customStyle="1" w:styleId="58C5466F88385348983A30DD9D4F2377">
    <w:name w:val="58C5466F88385348983A30DD9D4F2377"/>
  </w:style>
  <w:style w:type="paragraph" w:customStyle="1" w:styleId="1F403CD9B6E5D24CBFECE579EBB5664D">
    <w:name w:val="1F403CD9B6E5D24CBFECE579EBB5664D"/>
  </w:style>
  <w:style w:type="paragraph" w:customStyle="1" w:styleId="B33D312323DBFC499F129B7DFD6B0D08">
    <w:name w:val="B33D312323DBFC499F129B7DFD6B0D08"/>
  </w:style>
  <w:style w:type="paragraph" w:customStyle="1" w:styleId="4D27F17BC3ED6A4884BC88992EBCF9DF">
    <w:name w:val="4D27F17BC3ED6A4884BC88992EBCF9DF"/>
  </w:style>
  <w:style w:type="paragraph" w:customStyle="1" w:styleId="AB91901DE5D1A34ABF5E8FDEC75EC10B">
    <w:name w:val="AB91901DE5D1A34ABF5E8FDEC75EC10B"/>
  </w:style>
  <w:style w:type="paragraph" w:customStyle="1" w:styleId="CD591DE3C2C86542A6629E83652BE965">
    <w:name w:val="CD591DE3C2C86542A6629E83652BE965"/>
  </w:style>
  <w:style w:type="paragraph" w:customStyle="1" w:styleId="EF2482CF3FCFA04980F9F8D49FEBCFA6">
    <w:name w:val="EF2482CF3FCFA04980F9F8D49FEBCFA6"/>
  </w:style>
  <w:style w:type="paragraph" w:customStyle="1" w:styleId="82CC79766067AD4C85EE3E4C4BF5EFF9">
    <w:name w:val="82CC79766067AD4C85EE3E4C4BF5EFF9"/>
  </w:style>
  <w:style w:type="paragraph" w:customStyle="1" w:styleId="E4AB835B544F2A47B5A9D345608E4967">
    <w:name w:val="E4AB835B544F2A47B5A9D345608E4967"/>
  </w:style>
  <w:style w:type="paragraph" w:customStyle="1" w:styleId="8213B5F8393B954295E78C9128144AF6">
    <w:name w:val="8213B5F8393B954295E78C9128144AF6"/>
  </w:style>
  <w:style w:type="paragraph" w:customStyle="1" w:styleId="964460848F3A5444A96D7AB7BD8897B2">
    <w:name w:val="964460848F3A5444A96D7AB7BD8897B2"/>
  </w:style>
  <w:style w:type="paragraph" w:customStyle="1" w:styleId="D52B73378B9A4F4B9DC893FF45EC1BFD">
    <w:name w:val="D52B73378B9A4F4B9DC893FF45EC1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{F63B0A02-F1B6-A345-8BB6-7618A6F3B8DD}tf16392740.dotx</Template>
  <TotalTime>60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nyla vassell</dc:creator>
  <cp:keywords/>
  <dc:description/>
  <cp:lastModifiedBy>nyla vassell</cp:lastModifiedBy>
  <cp:revision>10</cp:revision>
  <dcterms:created xsi:type="dcterms:W3CDTF">2018-05-12T05:09:00Z</dcterms:created>
  <dcterms:modified xsi:type="dcterms:W3CDTF">2019-05-06T04:32:00Z</dcterms:modified>
</cp:coreProperties>
</file>