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6D" w:rsidRPr="0036248F" w:rsidRDefault="002518D6">
      <w:pPr>
        <w:pStyle w:val="Title"/>
        <w:rPr>
          <w:sz w:val="40"/>
        </w:rPr>
      </w:pPr>
      <w:sdt>
        <w:sdtPr>
          <w:rPr>
            <w:sz w:val="40"/>
          </w:rPr>
          <w:alias w:val="Enter your name:"/>
          <w:tag w:val=""/>
          <w:id w:val="-328297061"/>
          <w:placeholder>
            <w:docPart w:val="F759C2BDC02545308871EEC760ACA32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36248F" w:rsidRPr="0036248F">
            <w:rPr>
              <w:sz w:val="40"/>
            </w:rPr>
            <w:t>Kimberly M. Ortiz-Cabal</w:t>
          </w:r>
        </w:sdtContent>
      </w:sdt>
    </w:p>
    <w:p w:rsidR="00394A6D" w:rsidRDefault="0036248F">
      <w:r>
        <w:t>1832 Fuller</w:t>
      </w:r>
      <w:r w:rsidR="00A6374D">
        <w:t xml:space="preserve"> Street</w:t>
      </w:r>
      <w:r w:rsidR="00CC75DB">
        <w:t>,</w:t>
      </w:r>
      <w:r>
        <w:t xml:space="preserve"> Philadelphia, PA. 19152</w:t>
      </w:r>
      <w:r w:rsidR="007D00B3">
        <w:t> | </w:t>
      </w:r>
      <w:r>
        <w:t>(267) 334-9929</w:t>
      </w:r>
      <w:r w:rsidR="007D00B3">
        <w:t> | </w:t>
      </w:r>
      <w:r>
        <w:t>Ortizkimberly@rocketmail.com</w:t>
      </w:r>
    </w:p>
    <w:sdt>
      <w:sdtPr>
        <w:alias w:val="Objective:"/>
        <w:tag w:val="Objective:"/>
        <w:id w:val="-736782104"/>
        <w:placeholder>
          <w:docPart w:val="8068CA65363844BDAE45EB6EA25D9FC0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 w:rsidRPr="00E15D1E">
            <w:rPr>
              <w:sz w:val="24"/>
              <w:szCs w:val="24"/>
            </w:rPr>
            <w:t>Objective</w:t>
          </w:r>
        </w:p>
      </w:sdtContent>
    </w:sdt>
    <w:p w:rsidR="00394A6D" w:rsidRDefault="0036248F" w:rsidP="00DD4208">
      <w:pPr>
        <w:pStyle w:val="ListBullet"/>
      </w:pPr>
      <w:r>
        <w:t>Skilled professional with experience working with students in</w:t>
      </w:r>
      <w:r w:rsidR="00CD20D0">
        <w:t xml:space="preserve"> the city of </w:t>
      </w:r>
      <w:r>
        <w:t>Philade</w:t>
      </w:r>
      <w:r w:rsidR="00CD20D0">
        <w:t>lphia. An enthusiastic strength</w:t>
      </w:r>
      <w:r>
        <w:t>-based and solutions focused individual, dedicated to providing quality services to diverse populations. An innate abi</w:t>
      </w:r>
      <w:r w:rsidR="00CD20D0">
        <w:t>lity to establish rapport</w:t>
      </w:r>
      <w:r>
        <w:t>, build-trust, interact with and relate well with individuals on all levels. Team-orientated and a creative vision with exceptional ability to communicate and motivate. A well-developed organizati</w:t>
      </w:r>
      <w:r w:rsidR="00CD20D0">
        <w:t>on, planning, and ma</w:t>
      </w:r>
      <w:r w:rsidR="003E798B">
        <w:t>n</w:t>
      </w:r>
      <w:r w:rsidR="00CD20D0">
        <w:t>aging</w:t>
      </w:r>
      <w:r>
        <w:t xml:space="preserve"> confidential matters. Skilled in prioritizing workloads and multitasking to ensure quality and deadlines are met. </w:t>
      </w:r>
      <w:r>
        <w:rPr>
          <w:b/>
        </w:rPr>
        <w:t xml:space="preserve">Bilingual in English/Spanish. </w:t>
      </w:r>
      <w:r>
        <w:t>Proficient in MS Excel, Word, PowerPoint, and Internet search engines.</w:t>
      </w:r>
    </w:p>
    <w:sdt>
      <w:sdtPr>
        <w:alias w:val="Education:"/>
        <w:tag w:val="Education:"/>
        <w:id w:val="1513793667"/>
        <w:placeholder>
          <w:docPart w:val="D7001A35188949C6A4E4B603E035B3B8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 w:rsidRPr="00B903FA">
            <w:rPr>
              <w:szCs w:val="28"/>
            </w:rPr>
            <w:t>Education</w:t>
          </w:r>
        </w:p>
      </w:sdtContent>
    </w:sdt>
    <w:p w:rsidR="00394A6D" w:rsidRPr="00E15D1E" w:rsidRDefault="0036248F">
      <w:pPr>
        <w:pStyle w:val="Heading2"/>
        <w:rPr>
          <w:sz w:val="24"/>
          <w:szCs w:val="24"/>
        </w:rPr>
      </w:pPr>
      <w:r w:rsidRPr="00E15D1E">
        <w:rPr>
          <w:sz w:val="24"/>
          <w:szCs w:val="24"/>
        </w:rPr>
        <w:t>Bachelor of arts</w:t>
      </w:r>
      <w:r w:rsidR="007D00B3" w:rsidRPr="00E15D1E">
        <w:rPr>
          <w:sz w:val="24"/>
          <w:szCs w:val="24"/>
        </w:rPr>
        <w:t> | </w:t>
      </w:r>
      <w:r w:rsidRPr="00E15D1E">
        <w:rPr>
          <w:sz w:val="24"/>
          <w:szCs w:val="24"/>
        </w:rPr>
        <w:t>june 2017</w:t>
      </w:r>
      <w:r w:rsidR="007D00B3" w:rsidRPr="00E15D1E">
        <w:rPr>
          <w:sz w:val="24"/>
          <w:szCs w:val="24"/>
        </w:rPr>
        <w:t> | </w:t>
      </w:r>
      <w:r w:rsidR="00521349">
        <w:rPr>
          <w:sz w:val="24"/>
          <w:szCs w:val="24"/>
        </w:rPr>
        <w:t>La</w:t>
      </w:r>
      <w:r w:rsidRPr="00E15D1E">
        <w:rPr>
          <w:sz w:val="24"/>
          <w:szCs w:val="24"/>
        </w:rPr>
        <w:t>Salle university</w:t>
      </w:r>
    </w:p>
    <w:p w:rsidR="00394A6D" w:rsidRDefault="002518D6" w:rsidP="00521349">
      <w:pPr>
        <w:pStyle w:val="ListBullet"/>
        <w:numPr>
          <w:ilvl w:val="0"/>
          <w:numId w:val="18"/>
        </w:numPr>
      </w:pPr>
      <w:sdt>
        <w:sdtPr>
          <w:alias w:val="Major:"/>
          <w:tag w:val="Major:"/>
          <w:id w:val="673618560"/>
          <w:placeholder>
            <w:docPart w:val="D34EBC3541B249FF94A47C4FDEAE3849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r w:rsidR="0036248F">
        <w:t>Criminal Justice</w:t>
      </w:r>
      <w:r w:rsidR="00521349">
        <w:t xml:space="preserve"> - </w:t>
      </w:r>
      <w:sdt>
        <w:sdtPr>
          <w:alias w:val="Minor:"/>
          <w:tag w:val="Minor:"/>
          <w:id w:val="-1428026952"/>
          <w:placeholder>
            <w:docPart w:val="2CABE4F1EB5C4A0CAB89DDC413EF2134"/>
          </w:placeholder>
          <w:temporary/>
          <w:showingPlcHdr/>
          <w15:appearance w15:val="hidden"/>
        </w:sdtPr>
        <w:sdtEndPr/>
        <w:sdtContent>
          <w:r w:rsidR="00D33143">
            <w:t>Minor</w:t>
          </w:r>
        </w:sdtContent>
      </w:sdt>
      <w:r w:rsidR="007D00B3">
        <w:t xml:space="preserve">: </w:t>
      </w:r>
      <w:r w:rsidR="0036248F">
        <w:t>Psychology</w:t>
      </w:r>
      <w:r w:rsidR="00521349">
        <w:t xml:space="preserve"> - </w:t>
      </w:r>
      <w:r w:rsidR="003E798B">
        <w:t>GPA: 2.85</w:t>
      </w:r>
    </w:p>
    <w:p w:rsidR="00394A6D" w:rsidRPr="00E15D1E" w:rsidRDefault="0036248F">
      <w:pPr>
        <w:pStyle w:val="Heading2"/>
        <w:rPr>
          <w:sz w:val="24"/>
          <w:szCs w:val="24"/>
        </w:rPr>
      </w:pPr>
      <w:r w:rsidRPr="00E15D1E">
        <w:rPr>
          <w:sz w:val="24"/>
          <w:szCs w:val="24"/>
        </w:rPr>
        <w:t>High School diploma</w:t>
      </w:r>
      <w:r w:rsidR="007D00B3" w:rsidRPr="00E15D1E">
        <w:rPr>
          <w:sz w:val="24"/>
          <w:szCs w:val="24"/>
        </w:rPr>
        <w:t> | </w:t>
      </w:r>
      <w:r w:rsidR="00F26324" w:rsidRPr="00E15D1E">
        <w:rPr>
          <w:sz w:val="24"/>
          <w:szCs w:val="24"/>
        </w:rPr>
        <w:t>J</w:t>
      </w:r>
      <w:r w:rsidRPr="00E15D1E">
        <w:rPr>
          <w:sz w:val="24"/>
          <w:szCs w:val="24"/>
        </w:rPr>
        <w:t>une 2012</w:t>
      </w:r>
      <w:r w:rsidR="007D00B3" w:rsidRPr="00E15D1E">
        <w:rPr>
          <w:sz w:val="24"/>
          <w:szCs w:val="24"/>
        </w:rPr>
        <w:t> | </w:t>
      </w:r>
      <w:r w:rsidRPr="00E15D1E">
        <w:rPr>
          <w:sz w:val="24"/>
          <w:szCs w:val="24"/>
        </w:rPr>
        <w:t>northeast high school</w:t>
      </w:r>
    </w:p>
    <w:p w:rsidR="0036248F" w:rsidRDefault="002518D6" w:rsidP="00521349">
      <w:pPr>
        <w:pStyle w:val="ListBullet"/>
      </w:pPr>
      <w:sdt>
        <w:sdtPr>
          <w:alias w:val="Major:"/>
          <w:tag w:val="Major:"/>
          <w:id w:val="1020971286"/>
          <w:placeholder>
            <w:docPart w:val="EB7D59E606904E73A28F5AD82507DC1E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36248F">
        <w:t>: Liberal Arts</w:t>
      </w:r>
      <w:r w:rsidR="00521349">
        <w:t xml:space="preserve"> - </w:t>
      </w:r>
      <w:r w:rsidR="0036248F">
        <w:t>GPA: 3.01</w:t>
      </w:r>
    </w:p>
    <w:sdt>
      <w:sdtPr>
        <w:alias w:val="Experience:"/>
        <w:tag w:val="Experience:"/>
        <w:id w:val="1494989950"/>
        <w:placeholder>
          <w:docPart w:val="33A39EC15FAE4C78B7909BDB042712E6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Experience</w:t>
          </w:r>
        </w:p>
      </w:sdtContent>
    </w:sdt>
    <w:p w:rsidR="006724B9" w:rsidRDefault="006724B9">
      <w:pPr>
        <w:pStyle w:val="Heading2"/>
        <w:rPr>
          <w:sz w:val="24"/>
          <w:szCs w:val="24"/>
        </w:rPr>
      </w:pPr>
      <w:r w:rsidRPr="00E15D1E">
        <w:rPr>
          <w:sz w:val="24"/>
          <w:szCs w:val="24"/>
        </w:rPr>
        <w:t xml:space="preserve">Truancy Prevention case manager|cora services, inc.|November </w:t>
      </w:r>
      <w:r w:rsidR="007729BD">
        <w:rPr>
          <w:sz w:val="24"/>
          <w:szCs w:val="24"/>
        </w:rPr>
        <w:t xml:space="preserve">6, </w:t>
      </w:r>
      <w:r w:rsidRPr="00E15D1E">
        <w:rPr>
          <w:sz w:val="24"/>
          <w:szCs w:val="24"/>
        </w:rPr>
        <w:t>2017-present</w:t>
      </w:r>
    </w:p>
    <w:p w:rsidR="008C7429" w:rsidRPr="008C7429" w:rsidRDefault="008C7429" w:rsidP="008C7429">
      <w:pPr>
        <w:pStyle w:val="ListBullet"/>
      </w:pPr>
      <w:r w:rsidRPr="008C7429">
        <w:rPr>
          <w:shd w:val="clear" w:color="auto" w:fill="FFFFFF"/>
        </w:rPr>
        <w:t>Complete all home visits (intake and assessment), family assessments, and court appearances—attend all Truancy Court sessions pr</w:t>
      </w:r>
      <w:r w:rsidR="00F17650">
        <w:rPr>
          <w:shd w:val="clear" w:color="auto" w:fill="FFFFFF"/>
        </w:rPr>
        <w:t>oviding family advocacy</w:t>
      </w:r>
    </w:p>
    <w:p w:rsidR="00F17650" w:rsidRPr="005F78DC" w:rsidRDefault="005E352B" w:rsidP="00F17650">
      <w:pPr>
        <w:pStyle w:val="ListBullet"/>
      </w:pPr>
      <w:r>
        <w:rPr>
          <w:shd w:val="clear" w:color="auto" w:fill="FFFFFF"/>
        </w:rPr>
        <w:t>Connect students/fam</w:t>
      </w:r>
      <w:r w:rsidR="00F17650" w:rsidRPr="000479F3">
        <w:rPr>
          <w:shd w:val="clear" w:color="auto" w:fill="FFFFFF"/>
        </w:rPr>
        <w:t>ilies with immediate interventions to addr</w:t>
      </w:r>
      <w:r w:rsidR="00F17650">
        <w:rPr>
          <w:shd w:val="clear" w:color="auto" w:fill="FFFFFF"/>
        </w:rPr>
        <w:t>ess absenteeism and serve as a</w:t>
      </w:r>
      <w:r w:rsidR="00F17650" w:rsidRPr="000479F3">
        <w:rPr>
          <w:shd w:val="clear" w:color="auto" w:fill="FFFFFF"/>
        </w:rPr>
        <w:t xml:space="preserve"> liaison to agencies and systems to ensure families are </w:t>
      </w:r>
      <w:r w:rsidR="00F17650">
        <w:rPr>
          <w:shd w:val="clear" w:color="auto" w:fill="FFFFFF"/>
        </w:rPr>
        <w:t>being supported</w:t>
      </w:r>
    </w:p>
    <w:p w:rsidR="00F17650" w:rsidRPr="005F78DC" w:rsidRDefault="00F17650" w:rsidP="00F17650">
      <w:pPr>
        <w:pStyle w:val="ListBullet"/>
      </w:pPr>
      <w:r w:rsidRPr="000479F3">
        <w:rPr>
          <w:shd w:val="clear" w:color="auto" w:fill="FFFFFF"/>
        </w:rPr>
        <w:t>Provide information a</w:t>
      </w:r>
      <w:r w:rsidR="005E352B">
        <w:rPr>
          <w:shd w:val="clear" w:color="auto" w:fill="FFFFFF"/>
        </w:rPr>
        <w:t>nd assistance to students/</w:t>
      </w:r>
      <w:r w:rsidRPr="000479F3">
        <w:rPr>
          <w:shd w:val="clear" w:color="auto" w:fill="FFFFFF"/>
        </w:rPr>
        <w:t>families to navigate the school and service systems in order to overcome educ</w:t>
      </w:r>
      <w:r w:rsidR="005E352B">
        <w:rPr>
          <w:shd w:val="clear" w:color="auto" w:fill="FFFFFF"/>
        </w:rPr>
        <w:t>ational difficulties/</w:t>
      </w:r>
      <w:r>
        <w:rPr>
          <w:shd w:val="clear" w:color="auto" w:fill="FFFFFF"/>
        </w:rPr>
        <w:t>barriers by educating</w:t>
      </w:r>
      <w:r w:rsidRPr="000479F3">
        <w:rPr>
          <w:shd w:val="clear" w:color="auto" w:fill="FFFFFF"/>
        </w:rPr>
        <w:t xml:space="preserve"> parents on S</w:t>
      </w:r>
      <w:r>
        <w:rPr>
          <w:shd w:val="clear" w:color="auto" w:fill="FFFFFF"/>
        </w:rPr>
        <w:t xml:space="preserve">chool </w:t>
      </w:r>
      <w:r w:rsidRPr="000479F3">
        <w:rPr>
          <w:shd w:val="clear" w:color="auto" w:fill="FFFFFF"/>
        </w:rPr>
        <w:t>D</w:t>
      </w:r>
      <w:r>
        <w:rPr>
          <w:shd w:val="clear" w:color="auto" w:fill="FFFFFF"/>
        </w:rPr>
        <w:t xml:space="preserve">istrict of </w:t>
      </w:r>
      <w:r w:rsidRPr="000479F3">
        <w:rPr>
          <w:shd w:val="clear" w:color="auto" w:fill="FFFFFF"/>
        </w:rPr>
        <w:t>P</w:t>
      </w:r>
      <w:r>
        <w:rPr>
          <w:shd w:val="clear" w:color="auto" w:fill="FFFFFF"/>
        </w:rPr>
        <w:t>hiladelphia</w:t>
      </w:r>
      <w:r w:rsidRPr="000479F3">
        <w:rPr>
          <w:shd w:val="clear" w:color="auto" w:fill="FFFFFF"/>
        </w:rPr>
        <w:t xml:space="preserve"> policies and procedures, educational resources, truancy laws and community resources and services</w:t>
      </w:r>
    </w:p>
    <w:p w:rsidR="00F17650" w:rsidRPr="005F78DC" w:rsidRDefault="005E352B" w:rsidP="00F17650">
      <w:pPr>
        <w:pStyle w:val="ListBullet"/>
      </w:pPr>
      <w:r>
        <w:rPr>
          <w:shd w:val="clear" w:color="auto" w:fill="FFFFFF"/>
        </w:rPr>
        <w:t>Prepared</w:t>
      </w:r>
      <w:r w:rsidR="00F17650" w:rsidRPr="000479F3">
        <w:rPr>
          <w:shd w:val="clear" w:color="auto" w:fill="FFFFFF"/>
        </w:rPr>
        <w:t xml:space="preserve"> detailed court report with current status and progress of the child/family (e.g. efforts made to assist the student/family, dates of </w:t>
      </w:r>
      <w:r>
        <w:rPr>
          <w:shd w:val="clear" w:color="auto" w:fill="FFFFFF"/>
        </w:rPr>
        <w:t xml:space="preserve">home and </w:t>
      </w:r>
      <w:r w:rsidR="00F17650" w:rsidRPr="000479F3">
        <w:rPr>
          <w:shd w:val="clear" w:color="auto" w:fill="FFFFFF"/>
        </w:rPr>
        <w:t>school</w:t>
      </w:r>
      <w:r>
        <w:rPr>
          <w:shd w:val="clear" w:color="auto" w:fill="FFFFFF"/>
        </w:rPr>
        <w:t xml:space="preserve"> visits</w:t>
      </w:r>
      <w:r w:rsidR="00F17650" w:rsidRPr="000479F3">
        <w:rPr>
          <w:shd w:val="clear" w:color="auto" w:fill="FFFFFF"/>
        </w:rPr>
        <w:t>; summary of pro</w:t>
      </w:r>
      <w:r>
        <w:rPr>
          <w:shd w:val="clear" w:color="auto" w:fill="FFFFFF"/>
        </w:rPr>
        <w:t xml:space="preserve">gress notes; </w:t>
      </w:r>
      <w:r w:rsidR="00F17650" w:rsidRPr="000479F3">
        <w:rPr>
          <w:shd w:val="clear" w:color="auto" w:fill="FFFFFF"/>
        </w:rPr>
        <w:t>services provided and referrals)</w:t>
      </w:r>
      <w:r w:rsidR="00F17650">
        <w:rPr>
          <w:shd w:val="clear" w:color="auto" w:fill="FFFFFF"/>
        </w:rPr>
        <w:t>. Input client information in the DHS/agency database daily</w:t>
      </w:r>
    </w:p>
    <w:p w:rsidR="00D92418" w:rsidRPr="005E352B" w:rsidRDefault="00F17650" w:rsidP="007913EB">
      <w:pPr>
        <w:pStyle w:val="ListBullet"/>
        <w:rPr>
          <w:sz w:val="24"/>
          <w:szCs w:val="24"/>
        </w:rPr>
      </w:pPr>
      <w:r w:rsidRPr="000479F3">
        <w:rPr>
          <w:shd w:val="clear" w:color="auto" w:fill="FFFFFF"/>
        </w:rPr>
        <w:t>Possesses strong interpersonal skills as demonstrated by</w:t>
      </w:r>
      <w:r w:rsidR="00CD20D0">
        <w:rPr>
          <w:shd w:val="clear" w:color="auto" w:fill="FFFFFF"/>
        </w:rPr>
        <w:t xml:space="preserve"> compassionate</w:t>
      </w:r>
      <w:r w:rsidRPr="000479F3">
        <w:rPr>
          <w:shd w:val="clear" w:color="auto" w:fill="FFFFFF"/>
        </w:rPr>
        <w:t>, cooperative, and professional interaction with diverse groups</w:t>
      </w:r>
      <w:r w:rsidR="00CD20D0">
        <w:rPr>
          <w:shd w:val="clear" w:color="auto" w:fill="FFFFFF"/>
        </w:rPr>
        <w:t>—</w:t>
      </w:r>
      <w:r w:rsidR="00D57672">
        <w:rPr>
          <w:shd w:val="clear" w:color="auto" w:fill="FFFFFF"/>
        </w:rPr>
        <w:t>translated dominantly in Spanish for families, co-workers, court representatives, and hearing officers</w:t>
      </w:r>
    </w:p>
    <w:p w:rsidR="005E352B" w:rsidRDefault="00B903FA" w:rsidP="005E352B">
      <w:pPr>
        <w:pStyle w:val="ListBullet"/>
        <w:rPr>
          <w:shd w:val="clear" w:color="auto" w:fill="FFFFFF"/>
        </w:rPr>
      </w:pPr>
      <w:r>
        <w:rPr>
          <w:shd w:val="clear" w:color="auto" w:fill="FFFFFF"/>
        </w:rPr>
        <w:t xml:space="preserve">Understand </w:t>
      </w:r>
      <w:r w:rsidR="005E352B" w:rsidRPr="000479F3">
        <w:rPr>
          <w:shd w:val="clear" w:color="auto" w:fill="FFFFFF"/>
        </w:rPr>
        <w:t xml:space="preserve">legal criteria for issues such as confidentiality, domestic abuse, child abuse, and </w:t>
      </w:r>
      <w:r w:rsidR="005E352B">
        <w:rPr>
          <w:shd w:val="clear" w:color="auto" w:fill="FFFFFF"/>
        </w:rPr>
        <w:t>mandated reporter requirements</w:t>
      </w:r>
    </w:p>
    <w:p w:rsidR="007729BD" w:rsidRPr="005E352B" w:rsidRDefault="007729BD" w:rsidP="005E352B">
      <w:pPr>
        <w:pStyle w:val="ListBullet"/>
        <w:rPr>
          <w:shd w:val="clear" w:color="auto" w:fill="FFFFFF"/>
        </w:rPr>
      </w:pPr>
      <w:r>
        <w:rPr>
          <w:shd w:val="clear" w:color="auto" w:fill="FFFFFF"/>
        </w:rPr>
        <w:t xml:space="preserve">Work 40 hours weekly. </w:t>
      </w:r>
    </w:p>
    <w:p w:rsidR="0036248F" w:rsidRPr="008C7429" w:rsidRDefault="0036248F" w:rsidP="008C7429">
      <w:pPr>
        <w:pStyle w:val="Heading2"/>
        <w:rPr>
          <w:sz w:val="24"/>
          <w:szCs w:val="24"/>
        </w:rPr>
      </w:pPr>
      <w:r w:rsidRPr="00E15D1E">
        <w:rPr>
          <w:sz w:val="24"/>
          <w:szCs w:val="24"/>
        </w:rPr>
        <w:t>Group leader</w:t>
      </w:r>
      <w:r w:rsidR="007D00B3" w:rsidRPr="00E15D1E">
        <w:rPr>
          <w:sz w:val="24"/>
          <w:szCs w:val="24"/>
        </w:rPr>
        <w:t> | </w:t>
      </w:r>
      <w:r w:rsidRPr="00E15D1E">
        <w:rPr>
          <w:sz w:val="24"/>
          <w:szCs w:val="24"/>
        </w:rPr>
        <w:t>educationworks</w:t>
      </w:r>
      <w:r w:rsidR="007D00B3" w:rsidRPr="00E15D1E">
        <w:rPr>
          <w:sz w:val="24"/>
          <w:szCs w:val="24"/>
        </w:rPr>
        <w:t> | </w:t>
      </w:r>
      <w:r w:rsidR="007729BD">
        <w:rPr>
          <w:sz w:val="24"/>
          <w:szCs w:val="24"/>
        </w:rPr>
        <w:t xml:space="preserve">may 23, </w:t>
      </w:r>
      <w:r w:rsidRPr="00E15D1E">
        <w:rPr>
          <w:sz w:val="24"/>
          <w:szCs w:val="24"/>
        </w:rPr>
        <w:t>2016</w:t>
      </w:r>
      <w:r w:rsidR="0077621B" w:rsidRPr="00E15D1E">
        <w:rPr>
          <w:sz w:val="24"/>
          <w:szCs w:val="24"/>
        </w:rPr>
        <w:t xml:space="preserve"> </w:t>
      </w:r>
      <w:r w:rsidRPr="00E15D1E">
        <w:rPr>
          <w:sz w:val="24"/>
          <w:szCs w:val="24"/>
        </w:rPr>
        <w:t>–</w:t>
      </w:r>
      <w:r w:rsidR="0077621B" w:rsidRPr="00E15D1E">
        <w:rPr>
          <w:sz w:val="24"/>
          <w:szCs w:val="24"/>
        </w:rPr>
        <w:t xml:space="preserve"> </w:t>
      </w:r>
      <w:r w:rsidRPr="00E15D1E">
        <w:rPr>
          <w:sz w:val="24"/>
          <w:szCs w:val="24"/>
        </w:rPr>
        <w:t xml:space="preserve">november </w:t>
      </w:r>
      <w:r w:rsidR="007729BD">
        <w:rPr>
          <w:sz w:val="24"/>
          <w:szCs w:val="24"/>
        </w:rPr>
        <w:t xml:space="preserve">3, </w:t>
      </w:r>
      <w:bookmarkStart w:id="0" w:name="_GoBack"/>
      <w:bookmarkEnd w:id="0"/>
      <w:r w:rsidRPr="00E15D1E">
        <w:rPr>
          <w:sz w:val="24"/>
          <w:szCs w:val="24"/>
        </w:rPr>
        <w:t>2017</w:t>
      </w:r>
    </w:p>
    <w:p w:rsidR="0036248F" w:rsidRDefault="0036248F">
      <w:pPr>
        <w:pStyle w:val="ListBullet"/>
      </w:pPr>
      <w:r>
        <w:t>Monitor and assess students’ attendance, behavior, academic, and social development</w:t>
      </w:r>
    </w:p>
    <w:p w:rsidR="0036248F" w:rsidRDefault="0036248F">
      <w:pPr>
        <w:pStyle w:val="ListBullet"/>
      </w:pPr>
      <w:r>
        <w:t>Plan activities involving the outside community and families, to promote family engagement</w:t>
      </w:r>
    </w:p>
    <w:p w:rsidR="0036248F" w:rsidRDefault="0036248F">
      <w:pPr>
        <w:pStyle w:val="ListBullet"/>
      </w:pPr>
      <w:r>
        <w:t>Help incoming students adjust to the program</w:t>
      </w:r>
    </w:p>
    <w:p w:rsidR="0036248F" w:rsidRDefault="0036248F" w:rsidP="00E15D1E">
      <w:pPr>
        <w:pStyle w:val="ListBullet"/>
      </w:pPr>
      <w:r>
        <w:lastRenderedPageBreak/>
        <w:t>Ensure a consistent and high level program delivery</w:t>
      </w:r>
      <w:r w:rsidR="00E15D1E" w:rsidRPr="00E15D1E">
        <w:t xml:space="preserve"> </w:t>
      </w:r>
      <w:r w:rsidR="00E15D1E">
        <w:t>by collaborating with school staff and families</w:t>
      </w:r>
    </w:p>
    <w:p w:rsidR="0036248F" w:rsidRDefault="0036248F">
      <w:pPr>
        <w:pStyle w:val="ListBullet"/>
      </w:pPr>
      <w:r>
        <w:t>Integrate a variety of diffusing techniques for youth to resolve conflict situations</w:t>
      </w:r>
    </w:p>
    <w:p w:rsidR="0036248F" w:rsidRDefault="0036248F" w:rsidP="00BD4A54">
      <w:pPr>
        <w:pStyle w:val="ListBullet"/>
      </w:pPr>
      <w:r>
        <w:t>Introduce a varied weekly programming incorporating sports, recreation, and skill building activities</w:t>
      </w:r>
    </w:p>
    <w:p w:rsidR="0036248F" w:rsidRDefault="0036248F">
      <w:pPr>
        <w:pStyle w:val="ListBullet"/>
      </w:pPr>
      <w:r>
        <w:t>Serve as a positive role model for students</w:t>
      </w:r>
    </w:p>
    <w:p w:rsidR="0036248F" w:rsidRDefault="0036248F">
      <w:pPr>
        <w:pStyle w:val="ListBullet"/>
      </w:pPr>
      <w:r>
        <w:t>Provide guidance to students individua</w:t>
      </w:r>
      <w:r w:rsidR="00E15D1E">
        <w:t>lly and in group settings to ens</w:t>
      </w:r>
      <w:r>
        <w:t>ure their academic, social, and safety needs are met while in the program</w:t>
      </w:r>
    </w:p>
    <w:p w:rsidR="007729BD" w:rsidRDefault="007729BD">
      <w:pPr>
        <w:pStyle w:val="ListBullet"/>
      </w:pPr>
      <w:r>
        <w:t xml:space="preserve">Worked 20 hours weekly in increments of 4 hour shifts daily. </w:t>
      </w:r>
    </w:p>
    <w:p w:rsidR="00394A6D" w:rsidRPr="00E15D1E" w:rsidRDefault="0036248F">
      <w:pPr>
        <w:pStyle w:val="Heading2"/>
        <w:rPr>
          <w:sz w:val="24"/>
          <w:szCs w:val="24"/>
        </w:rPr>
      </w:pPr>
      <w:r w:rsidRPr="00E15D1E">
        <w:rPr>
          <w:sz w:val="24"/>
          <w:szCs w:val="24"/>
        </w:rPr>
        <w:t>Sales Associate/bartender</w:t>
      </w:r>
      <w:r w:rsidR="007D00B3" w:rsidRPr="00E15D1E">
        <w:rPr>
          <w:sz w:val="24"/>
          <w:szCs w:val="24"/>
        </w:rPr>
        <w:t> | </w:t>
      </w:r>
      <w:r w:rsidRPr="00E15D1E">
        <w:rPr>
          <w:sz w:val="24"/>
          <w:szCs w:val="24"/>
        </w:rPr>
        <w:t>the beer store</w:t>
      </w:r>
      <w:r w:rsidR="007D00B3" w:rsidRPr="00E15D1E">
        <w:rPr>
          <w:sz w:val="24"/>
          <w:szCs w:val="24"/>
        </w:rPr>
        <w:t> | </w:t>
      </w:r>
      <w:r w:rsidRPr="00E15D1E">
        <w:rPr>
          <w:sz w:val="24"/>
          <w:szCs w:val="24"/>
        </w:rPr>
        <w:t xml:space="preserve">august </w:t>
      </w:r>
      <w:r w:rsidR="007729BD">
        <w:rPr>
          <w:sz w:val="24"/>
          <w:szCs w:val="24"/>
        </w:rPr>
        <w:t xml:space="preserve">14, </w:t>
      </w:r>
      <w:r w:rsidRPr="00E15D1E">
        <w:rPr>
          <w:sz w:val="24"/>
          <w:szCs w:val="24"/>
        </w:rPr>
        <w:t>2014</w:t>
      </w:r>
      <w:r w:rsidR="0077621B" w:rsidRPr="00E15D1E">
        <w:rPr>
          <w:sz w:val="24"/>
          <w:szCs w:val="24"/>
        </w:rPr>
        <w:t xml:space="preserve"> </w:t>
      </w:r>
      <w:r w:rsidRPr="00E15D1E">
        <w:rPr>
          <w:sz w:val="24"/>
          <w:szCs w:val="24"/>
        </w:rPr>
        <w:t>–</w:t>
      </w:r>
      <w:r w:rsidR="0077621B" w:rsidRPr="00E15D1E">
        <w:rPr>
          <w:sz w:val="24"/>
          <w:szCs w:val="24"/>
        </w:rPr>
        <w:t xml:space="preserve"> </w:t>
      </w:r>
      <w:r w:rsidRPr="00E15D1E">
        <w:rPr>
          <w:sz w:val="24"/>
          <w:szCs w:val="24"/>
        </w:rPr>
        <w:t xml:space="preserve">november </w:t>
      </w:r>
      <w:r w:rsidR="007729BD">
        <w:rPr>
          <w:sz w:val="24"/>
          <w:szCs w:val="24"/>
        </w:rPr>
        <w:t xml:space="preserve">3, </w:t>
      </w:r>
      <w:r w:rsidRPr="00E15D1E">
        <w:rPr>
          <w:sz w:val="24"/>
          <w:szCs w:val="24"/>
        </w:rPr>
        <w:t>2017</w:t>
      </w:r>
    </w:p>
    <w:p w:rsidR="00D56207" w:rsidRDefault="0036248F" w:rsidP="005E5E55">
      <w:pPr>
        <w:pStyle w:val="ListBullet"/>
        <w:numPr>
          <w:ilvl w:val="0"/>
          <w:numId w:val="19"/>
        </w:numPr>
      </w:pPr>
      <w:r>
        <w:t xml:space="preserve">Maintained a positive working relationship with staff and management </w:t>
      </w:r>
    </w:p>
    <w:p w:rsidR="0036248F" w:rsidRDefault="0036248F" w:rsidP="005E5E55">
      <w:pPr>
        <w:pStyle w:val="ListBullet"/>
        <w:numPr>
          <w:ilvl w:val="0"/>
          <w:numId w:val="19"/>
        </w:numPr>
      </w:pPr>
      <w:r>
        <w:t>Trained new staff on all aspects of the job from drink preparation to building valuable customer relationships to ensure repeat customers</w:t>
      </w:r>
      <w:r w:rsidR="00E15D1E">
        <w:t xml:space="preserve"> and build rapport</w:t>
      </w:r>
    </w:p>
    <w:p w:rsidR="0036248F" w:rsidRDefault="0036248F" w:rsidP="005E5E55">
      <w:pPr>
        <w:pStyle w:val="ListBullet"/>
        <w:numPr>
          <w:ilvl w:val="0"/>
          <w:numId w:val="19"/>
        </w:numPr>
      </w:pPr>
      <w:r>
        <w:t>Demonstrated the ability to multi-task at a fast pace while dealing with various situations/individuals</w:t>
      </w:r>
    </w:p>
    <w:p w:rsidR="007729BD" w:rsidRDefault="007729BD" w:rsidP="005E5E55">
      <w:pPr>
        <w:pStyle w:val="ListBullet"/>
        <w:numPr>
          <w:ilvl w:val="0"/>
          <w:numId w:val="19"/>
        </w:numPr>
      </w:pPr>
      <w:r>
        <w:t>Worked 30 hours weekly in increments of 10 hour shifts.</w:t>
      </w:r>
    </w:p>
    <w:p w:rsidR="0036248F" w:rsidRPr="00E15D1E" w:rsidRDefault="0036248F" w:rsidP="0036248F">
      <w:pPr>
        <w:pStyle w:val="Heading1"/>
        <w:rPr>
          <w:sz w:val="24"/>
          <w:szCs w:val="24"/>
        </w:rPr>
      </w:pPr>
      <w:r w:rsidRPr="00E15D1E">
        <w:rPr>
          <w:sz w:val="24"/>
          <w:szCs w:val="24"/>
        </w:rPr>
        <w:t>Community Volunteer and Leadership Experience</w:t>
      </w:r>
    </w:p>
    <w:p w:rsidR="0036248F" w:rsidRDefault="0036248F" w:rsidP="0036248F">
      <w:pPr>
        <w:pStyle w:val="Heading1"/>
        <w:rPr>
          <w:rFonts w:asciiTheme="minorHAnsi" w:eastAsiaTheme="minorHAnsi" w:hAnsiTheme="minorHAnsi" w:cstheme="minorBidi"/>
          <w:b w:val="0"/>
          <w:caps/>
          <w:color w:val="595959" w:themeColor="text1" w:themeTint="A6"/>
          <w:sz w:val="22"/>
          <w:szCs w:val="22"/>
        </w:rPr>
      </w:pPr>
    </w:p>
    <w:p w:rsidR="0036248F" w:rsidRDefault="0036248F" w:rsidP="0036248F">
      <w:pPr>
        <w:pStyle w:val="ListBullet"/>
        <w:numPr>
          <w:ilvl w:val="0"/>
          <w:numId w:val="19"/>
        </w:numPr>
      </w:pPr>
      <w:r>
        <w:t>Soup kitchen, Women’s Soccer Team Captain, and LaSalle Day of Service participant</w:t>
      </w:r>
    </w:p>
    <w:p w:rsidR="0036248F" w:rsidRDefault="0036248F" w:rsidP="0036248F">
      <w:pPr>
        <w:pStyle w:val="ListBullet"/>
        <w:numPr>
          <w:ilvl w:val="0"/>
          <w:numId w:val="0"/>
        </w:numPr>
        <w:ind w:left="360" w:hanging="360"/>
        <w:jc w:val="center"/>
      </w:pPr>
      <w:r>
        <w:t>References upon request</w:t>
      </w:r>
    </w:p>
    <w:sectPr w:rsidR="0036248F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D6" w:rsidRDefault="002518D6">
      <w:pPr>
        <w:spacing w:after="0"/>
      </w:pPr>
      <w:r>
        <w:separator/>
      </w:r>
    </w:p>
  </w:endnote>
  <w:endnote w:type="continuationSeparator" w:id="0">
    <w:p w:rsidR="002518D6" w:rsidRDefault="002518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D6" w:rsidRDefault="002518D6">
      <w:pPr>
        <w:spacing w:after="0"/>
      </w:pPr>
      <w:r>
        <w:separator/>
      </w:r>
    </w:p>
  </w:footnote>
  <w:footnote w:type="continuationSeparator" w:id="0">
    <w:p w:rsidR="002518D6" w:rsidRDefault="002518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1290B08"/>
    <w:multiLevelType w:val="hybridMultilevel"/>
    <w:tmpl w:val="BC54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60D8"/>
    <w:multiLevelType w:val="hybridMultilevel"/>
    <w:tmpl w:val="2528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1F0E"/>
    <w:multiLevelType w:val="hybridMultilevel"/>
    <w:tmpl w:val="1794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60330"/>
    <w:multiLevelType w:val="multilevel"/>
    <w:tmpl w:val="3762028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74F5ED2"/>
    <w:multiLevelType w:val="hybridMultilevel"/>
    <w:tmpl w:val="ED7A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654700"/>
    <w:multiLevelType w:val="hybridMultilevel"/>
    <w:tmpl w:val="315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5"/>
  </w:num>
  <w:num w:numId="20">
    <w:abstractNumId w:val="16"/>
  </w:num>
  <w:num w:numId="21">
    <w:abstractNumId w:val="10"/>
  </w:num>
  <w:num w:numId="22">
    <w:abstractNumId w:val="14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8F"/>
    <w:rsid w:val="00005EAA"/>
    <w:rsid w:val="000479F3"/>
    <w:rsid w:val="001A46D7"/>
    <w:rsid w:val="002518D6"/>
    <w:rsid w:val="0036248F"/>
    <w:rsid w:val="00374627"/>
    <w:rsid w:val="00394A6D"/>
    <w:rsid w:val="003E798B"/>
    <w:rsid w:val="003F19B9"/>
    <w:rsid w:val="004476A1"/>
    <w:rsid w:val="005114E7"/>
    <w:rsid w:val="00521349"/>
    <w:rsid w:val="005E352B"/>
    <w:rsid w:val="005E5E55"/>
    <w:rsid w:val="00616068"/>
    <w:rsid w:val="006724B9"/>
    <w:rsid w:val="006E401C"/>
    <w:rsid w:val="007729BD"/>
    <w:rsid w:val="0077621B"/>
    <w:rsid w:val="007913EB"/>
    <w:rsid w:val="007963CE"/>
    <w:rsid w:val="007D00B3"/>
    <w:rsid w:val="008916B6"/>
    <w:rsid w:val="008C7429"/>
    <w:rsid w:val="008E10EB"/>
    <w:rsid w:val="009763C8"/>
    <w:rsid w:val="00A6374D"/>
    <w:rsid w:val="00A8131A"/>
    <w:rsid w:val="00B769EE"/>
    <w:rsid w:val="00B903FA"/>
    <w:rsid w:val="00BC25BF"/>
    <w:rsid w:val="00BD4A54"/>
    <w:rsid w:val="00C57E43"/>
    <w:rsid w:val="00C72B59"/>
    <w:rsid w:val="00CC75DB"/>
    <w:rsid w:val="00CD20D0"/>
    <w:rsid w:val="00D33143"/>
    <w:rsid w:val="00D56207"/>
    <w:rsid w:val="00D57672"/>
    <w:rsid w:val="00D765AF"/>
    <w:rsid w:val="00D92418"/>
    <w:rsid w:val="00DD4208"/>
    <w:rsid w:val="00E15D1E"/>
    <w:rsid w:val="00EA2B92"/>
    <w:rsid w:val="00F17650"/>
    <w:rsid w:val="00F26324"/>
    <w:rsid w:val="00F4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F483"/>
  <w15:chartTrackingRefBased/>
  <w15:docId w15:val="{86E3BB48-2B89-4A7C-8EB6-39E6B1E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%20Ortizcabal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59C2BDC02545308871EEC760AC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411E-65FD-49B6-A05C-095F7189A89E}"/>
      </w:docPartPr>
      <w:docPartBody>
        <w:p w:rsidR="000123C1" w:rsidRDefault="00200985">
          <w:pPr>
            <w:pStyle w:val="F759C2BDC02545308871EEC760ACA32F"/>
          </w:pPr>
          <w:r>
            <w:t>Your Name</w:t>
          </w:r>
        </w:p>
      </w:docPartBody>
    </w:docPart>
    <w:docPart>
      <w:docPartPr>
        <w:name w:val="8068CA65363844BDAE45EB6EA25D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59E0-54EC-4842-B3AE-078A0C7AB649}"/>
      </w:docPartPr>
      <w:docPartBody>
        <w:p w:rsidR="000123C1" w:rsidRDefault="00200985">
          <w:pPr>
            <w:pStyle w:val="8068CA65363844BDAE45EB6EA25D9FC0"/>
          </w:pPr>
          <w:r>
            <w:t>Objective</w:t>
          </w:r>
        </w:p>
      </w:docPartBody>
    </w:docPart>
    <w:docPart>
      <w:docPartPr>
        <w:name w:val="D7001A35188949C6A4E4B603E035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ED6F-DB52-450C-9B2F-5535BC6F6706}"/>
      </w:docPartPr>
      <w:docPartBody>
        <w:p w:rsidR="000123C1" w:rsidRDefault="00200985">
          <w:pPr>
            <w:pStyle w:val="D7001A35188949C6A4E4B603E035B3B8"/>
          </w:pPr>
          <w:r>
            <w:t>Education</w:t>
          </w:r>
        </w:p>
      </w:docPartBody>
    </w:docPart>
    <w:docPart>
      <w:docPartPr>
        <w:name w:val="D34EBC3541B249FF94A47C4FDEAE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2DCA-6AA2-4EB8-A254-8D88E5C3B434}"/>
      </w:docPartPr>
      <w:docPartBody>
        <w:p w:rsidR="000123C1" w:rsidRDefault="00200985">
          <w:pPr>
            <w:pStyle w:val="D34EBC3541B249FF94A47C4FDEAE3849"/>
          </w:pPr>
          <w:r>
            <w:t>Major</w:t>
          </w:r>
        </w:p>
      </w:docPartBody>
    </w:docPart>
    <w:docPart>
      <w:docPartPr>
        <w:name w:val="2CABE4F1EB5C4A0CAB89DDC413EF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2FFC-88E1-4BCF-883A-F7CAA0CBCF8D}"/>
      </w:docPartPr>
      <w:docPartBody>
        <w:p w:rsidR="000123C1" w:rsidRDefault="00200985">
          <w:pPr>
            <w:pStyle w:val="2CABE4F1EB5C4A0CAB89DDC413EF2134"/>
          </w:pPr>
          <w:r>
            <w:t>Minor</w:t>
          </w:r>
        </w:p>
      </w:docPartBody>
    </w:docPart>
    <w:docPart>
      <w:docPartPr>
        <w:name w:val="EB7D59E606904E73A28F5AD82507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A4D0-30A7-4C63-B516-4920DBD89345}"/>
      </w:docPartPr>
      <w:docPartBody>
        <w:p w:rsidR="000123C1" w:rsidRDefault="00200985">
          <w:pPr>
            <w:pStyle w:val="EB7D59E606904E73A28F5AD82507DC1E"/>
          </w:pPr>
          <w:r>
            <w:t>Major</w:t>
          </w:r>
        </w:p>
      </w:docPartBody>
    </w:docPart>
    <w:docPart>
      <w:docPartPr>
        <w:name w:val="33A39EC15FAE4C78B7909BDB0427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E90A-2ADB-4EFB-9DBD-EF17B3E23C50}"/>
      </w:docPartPr>
      <w:docPartBody>
        <w:p w:rsidR="000123C1" w:rsidRDefault="00200985">
          <w:pPr>
            <w:pStyle w:val="33A39EC15FAE4C78B7909BDB042712E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49"/>
    <w:rsid w:val="000123C1"/>
    <w:rsid w:val="00200985"/>
    <w:rsid w:val="00567509"/>
    <w:rsid w:val="008B2D49"/>
    <w:rsid w:val="009A112C"/>
    <w:rsid w:val="00A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59C2BDC02545308871EEC760ACA32F">
    <w:name w:val="F759C2BDC02545308871EEC760ACA32F"/>
  </w:style>
  <w:style w:type="paragraph" w:customStyle="1" w:styleId="DAD8EF83C5944DF4A6C082F14645615A">
    <w:name w:val="DAD8EF83C5944DF4A6C082F14645615A"/>
  </w:style>
  <w:style w:type="paragraph" w:customStyle="1" w:styleId="ACFCDB0A60D545EDA6158874F988079D">
    <w:name w:val="ACFCDB0A60D545EDA6158874F988079D"/>
  </w:style>
  <w:style w:type="paragraph" w:customStyle="1" w:styleId="A2C1C0103CB3475DA6197BC08147239E">
    <w:name w:val="A2C1C0103CB3475DA6197BC08147239E"/>
  </w:style>
  <w:style w:type="paragraph" w:customStyle="1" w:styleId="9C94C341BE38496E94650C0819B14D3D">
    <w:name w:val="9C94C341BE38496E94650C0819B14D3D"/>
  </w:style>
  <w:style w:type="paragraph" w:customStyle="1" w:styleId="8068CA65363844BDAE45EB6EA25D9FC0">
    <w:name w:val="8068CA65363844BDAE45EB6EA25D9FC0"/>
  </w:style>
  <w:style w:type="paragraph" w:customStyle="1" w:styleId="AD4BFE9B5F4945899170F3B2810D71BD">
    <w:name w:val="AD4BFE9B5F4945899170F3B2810D71BD"/>
  </w:style>
  <w:style w:type="paragraph" w:customStyle="1" w:styleId="D7001A35188949C6A4E4B603E035B3B8">
    <w:name w:val="D7001A35188949C6A4E4B603E035B3B8"/>
  </w:style>
  <w:style w:type="paragraph" w:customStyle="1" w:styleId="2810E1691932441D9E4780137B79A5B3">
    <w:name w:val="2810E1691932441D9E4780137B79A5B3"/>
  </w:style>
  <w:style w:type="paragraph" w:customStyle="1" w:styleId="B188B2A555DF4B28A9F7942519BFA8F6">
    <w:name w:val="B188B2A555DF4B28A9F7942519BFA8F6"/>
  </w:style>
  <w:style w:type="paragraph" w:customStyle="1" w:styleId="1C617F9C45E7461D9F8C7102FBB099BA">
    <w:name w:val="1C617F9C45E7461D9F8C7102FBB099BA"/>
  </w:style>
  <w:style w:type="paragraph" w:customStyle="1" w:styleId="D34EBC3541B249FF94A47C4FDEAE3849">
    <w:name w:val="D34EBC3541B249FF94A47C4FDEAE3849"/>
  </w:style>
  <w:style w:type="paragraph" w:customStyle="1" w:styleId="CEF96B948E3146DCA851D895412E9660">
    <w:name w:val="CEF96B948E3146DCA851D895412E9660"/>
  </w:style>
  <w:style w:type="paragraph" w:customStyle="1" w:styleId="2CABE4F1EB5C4A0CAB89DDC413EF2134">
    <w:name w:val="2CABE4F1EB5C4A0CAB89DDC413EF2134"/>
  </w:style>
  <w:style w:type="paragraph" w:customStyle="1" w:styleId="4368820B88AF42ACB78A3E6831062A9D">
    <w:name w:val="4368820B88AF42ACB78A3E6831062A9D"/>
  </w:style>
  <w:style w:type="paragraph" w:customStyle="1" w:styleId="D4A1A04668D3468589DEA98F5CA69B2D">
    <w:name w:val="D4A1A04668D3468589DEA98F5CA69B2D"/>
  </w:style>
  <w:style w:type="paragraph" w:customStyle="1" w:styleId="EB7D59E606904E73A28F5AD82507DC1E">
    <w:name w:val="EB7D59E606904E73A28F5AD82507DC1E"/>
  </w:style>
  <w:style w:type="paragraph" w:customStyle="1" w:styleId="168EC44EA5CA4B61884D9D136F8A8ABB">
    <w:name w:val="168EC44EA5CA4B61884D9D136F8A8ABB"/>
  </w:style>
  <w:style w:type="paragraph" w:customStyle="1" w:styleId="BA02800AAC004EAC98666DDBB13A6A04">
    <w:name w:val="BA02800AAC004EAC98666DDBB13A6A04"/>
  </w:style>
  <w:style w:type="paragraph" w:customStyle="1" w:styleId="01F3D217CFA3493A824882EB841FFACF">
    <w:name w:val="01F3D217CFA3493A824882EB841FFACF"/>
  </w:style>
  <w:style w:type="paragraph" w:customStyle="1" w:styleId="71659D94D55F44CCB53F9BF549D5E549">
    <w:name w:val="71659D94D55F44CCB53F9BF549D5E549"/>
  </w:style>
  <w:style w:type="paragraph" w:customStyle="1" w:styleId="3880D0F0A024482298C5BE7AA56B2A5C">
    <w:name w:val="3880D0F0A024482298C5BE7AA56B2A5C"/>
  </w:style>
  <w:style w:type="paragraph" w:customStyle="1" w:styleId="848AF70839104C238891B029C6454D35">
    <w:name w:val="848AF70839104C238891B029C6454D35"/>
  </w:style>
  <w:style w:type="paragraph" w:customStyle="1" w:styleId="9E5ADAAD666A4C18ABDF8E30E88588B9">
    <w:name w:val="9E5ADAAD666A4C18ABDF8E30E88588B9"/>
  </w:style>
  <w:style w:type="paragraph" w:customStyle="1" w:styleId="504D19F76ABC40E684F9991EDFAA5099">
    <w:name w:val="504D19F76ABC40E684F9991EDFAA5099"/>
  </w:style>
  <w:style w:type="paragraph" w:customStyle="1" w:styleId="8B20C293B4474E6CB7FAC462F832F70C">
    <w:name w:val="8B20C293B4474E6CB7FAC462F832F70C"/>
  </w:style>
  <w:style w:type="paragraph" w:customStyle="1" w:styleId="13E779E2DB1B426F8B889B2C97C23C0C">
    <w:name w:val="13E779E2DB1B426F8B889B2C97C23C0C"/>
  </w:style>
  <w:style w:type="paragraph" w:customStyle="1" w:styleId="D6474066B45C4812BD40FF4143CECAD0">
    <w:name w:val="D6474066B45C4812BD40FF4143CECAD0"/>
  </w:style>
  <w:style w:type="paragraph" w:customStyle="1" w:styleId="33A39EC15FAE4C78B7909BDB042712E6">
    <w:name w:val="33A39EC15FAE4C78B7909BDB042712E6"/>
  </w:style>
  <w:style w:type="paragraph" w:customStyle="1" w:styleId="5972166A94D34FC98EC57BCE4121F2D2">
    <w:name w:val="5972166A94D34FC98EC57BCE4121F2D2"/>
  </w:style>
  <w:style w:type="paragraph" w:customStyle="1" w:styleId="B0DB9873FF7C49BDB323F041586414B5">
    <w:name w:val="B0DB9873FF7C49BDB323F041586414B5"/>
  </w:style>
  <w:style w:type="paragraph" w:customStyle="1" w:styleId="681D0C675C7C4EF89FFA8922B0501414">
    <w:name w:val="681D0C675C7C4EF89FFA8922B0501414"/>
  </w:style>
  <w:style w:type="paragraph" w:customStyle="1" w:styleId="658292C10B8E4904820E18922A717E66">
    <w:name w:val="658292C10B8E4904820E18922A717E66"/>
  </w:style>
  <w:style w:type="paragraph" w:customStyle="1" w:styleId="F10B7610895643F0955DA097A8CFA0F0">
    <w:name w:val="F10B7610895643F0955DA097A8CFA0F0"/>
  </w:style>
  <w:style w:type="paragraph" w:customStyle="1" w:styleId="C612BFF3437640ADB6EE95E2681089C5">
    <w:name w:val="C612BFF3437640ADB6EE95E2681089C5"/>
  </w:style>
  <w:style w:type="paragraph" w:customStyle="1" w:styleId="35DECA8CED104A8D903F6736B70118AE">
    <w:name w:val="35DECA8CED104A8D903F6736B70118AE"/>
  </w:style>
  <w:style w:type="paragraph" w:customStyle="1" w:styleId="B6A99E6DF64B48C3B0E1BC519B8C0379">
    <w:name w:val="B6A99E6DF64B48C3B0E1BC519B8C0379"/>
    <w:rsid w:val="008B2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231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Ortiz-Cabal</dc:creator>
  <cp:keywords/>
  <dc:description>Kimberly M. Ortiz-Cabal</dc:description>
  <cp:lastModifiedBy>Administrator</cp:lastModifiedBy>
  <cp:revision>12</cp:revision>
  <dcterms:created xsi:type="dcterms:W3CDTF">2019-03-31T19:11:00Z</dcterms:created>
  <dcterms:modified xsi:type="dcterms:W3CDTF">2019-10-23T21:34:00Z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