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94" w:type="pct"/>
        <w:tblLayout w:type="fixed"/>
        <w:tblCellMar>
          <w:left w:w="0" w:type="dxa"/>
          <w:right w:w="0" w:type="dxa"/>
        </w:tblCellMar>
        <w:tblLook w:val="04A0" w:firstRow="1" w:lastRow="0" w:firstColumn="1" w:lastColumn="0" w:noHBand="0" w:noVBand="1"/>
        <w:tblDescription w:val="Main host layout table"/>
      </w:tblPr>
      <w:tblGrid>
        <w:gridCol w:w="4050"/>
        <w:gridCol w:w="6660"/>
      </w:tblGrid>
      <w:tr w:rsidR="002C2CDD" w:rsidRPr="00906BEE" w14:paraId="4CAA2077" w14:textId="77777777" w:rsidTr="18A63CB3">
        <w:tc>
          <w:tcPr>
            <w:tcW w:w="4050" w:type="dxa"/>
            <w:tcMar>
              <w:top w:w="504" w:type="dxa"/>
              <w:right w:w="720" w:type="dxa"/>
            </w:tcMar>
          </w:tcPr>
          <w:p w14:paraId="785E06DD" w14:textId="77777777" w:rsidR="00523479" w:rsidRPr="00C379A2" w:rsidRDefault="00E02DCD" w:rsidP="00523479">
            <w:pPr>
              <w:pStyle w:val="Initials"/>
              <w:rPr>
                <w:szCs w:val="110"/>
              </w:rPr>
            </w:pPr>
            <w:r w:rsidRPr="00906BEE">
              <w:rPr>
                <w:noProof/>
              </w:rPr>
              <mc:AlternateContent>
                <mc:Choice Requires="wpg">
                  <w:drawing>
                    <wp:anchor distT="0" distB="0" distL="114300" distR="114300" simplePos="0" relativeHeight="251659264" behindDoc="1" locked="1" layoutInCell="1" allowOverlap="1" wp14:anchorId="0569EF73" wp14:editId="24F3F906">
                      <wp:simplePos x="0" y="0"/>
                      <wp:positionH relativeFrom="column">
                        <wp:align>left</wp:align>
                      </wp:positionH>
                      <wp:positionV relativeFrom="page">
                        <wp:posOffset>-484505</wp:posOffset>
                      </wp:positionV>
                      <wp:extent cx="6665976" cy="1810512"/>
                      <wp:effectExtent l="0" t="0" r="9525" b="9525"/>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0</wp14:pctHeight>
                      </wp14:sizeRelV>
                    </wp:anchor>
                  </w:drawing>
                </mc:Choice>
                <mc:Fallback>
                  <w:pict>
                    <v:group w14:anchorId="7905163E" id="Group 1" o:spid="_x0000_s1026" alt="Title: Header graphics" style="position:absolute;margin-left:0;margin-top:-38.15pt;width:524.9pt;height:142.55pt;z-index:-251657216;mso-width-percent:858;mso-position-horizontal:left;mso-position-vertical-relative:page;mso-width-percent:858"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sdt>
              <w:sdtPr>
                <w:rPr>
                  <w:szCs w:val="110"/>
                </w:rPr>
                <w:alias w:val="Enter initials:"/>
                <w:tag w:val="Enter initials:"/>
                <w:id w:val="-606576828"/>
                <w:placeholder>
                  <w:docPart w:val="E14E05D5B02A4A64A5AB2D91101B60B0"/>
                </w:placeholder>
                <w:dataBinding w:prefixMappings="xmlns:ns0='http://schemas.openxmlformats.org/officeDocument/2006/extended-properties' " w:xpath="/ns0:Properties[1]/ns0:Company[1]" w:storeItemID="{6668398D-A668-4E3E-A5EB-62B293D839F1}"/>
                <w15:appearance w15:val="hidden"/>
                <w:text/>
              </w:sdtPr>
              <w:sdtEndPr/>
              <w:sdtContent>
                <w:r w:rsidR="001F0408" w:rsidRPr="00C379A2">
                  <w:rPr>
                    <w:szCs w:val="110"/>
                  </w:rPr>
                  <w:t>zs</w:t>
                </w:r>
              </w:sdtContent>
            </w:sdt>
          </w:p>
          <w:p w14:paraId="4A3A5062" w14:textId="77777777" w:rsidR="00A50939" w:rsidRPr="00906BEE" w:rsidRDefault="00A60E78" w:rsidP="007569C1">
            <w:pPr>
              <w:pStyle w:val="Heading3"/>
            </w:pPr>
            <w:sdt>
              <w:sdtPr>
                <w:alias w:val="Objective:"/>
                <w:tag w:val="Objective:"/>
                <w:id w:val="319159961"/>
                <w:placeholder>
                  <w:docPart w:val="823487881499491E8DED0112F9DA31E3"/>
                </w:placeholder>
                <w:temporary/>
                <w:showingPlcHdr/>
                <w15:appearance w15:val="hidden"/>
              </w:sdtPr>
              <w:sdtEndPr/>
              <w:sdtContent>
                <w:r w:rsidR="00E12C60" w:rsidRPr="00906BEE">
                  <w:t>Objective</w:t>
                </w:r>
              </w:sdtContent>
            </w:sdt>
          </w:p>
          <w:p w14:paraId="3A2AA26F" w14:textId="77777777" w:rsidR="005E0D9C" w:rsidRDefault="004146F9" w:rsidP="004146F9">
            <w:r>
              <w:t>Eager to apply academic and professional background towards launching a successful career in the Human Resources department with an employer offering professional development in exchange for demonstrated drive and commitment to superior job performance.</w:t>
            </w:r>
          </w:p>
          <w:p w14:paraId="10A64635" w14:textId="77777777" w:rsidR="005E0D9C" w:rsidRDefault="005E0D9C" w:rsidP="004146F9"/>
          <w:p w14:paraId="1DF22AA4" w14:textId="77777777" w:rsidR="18A63CB3" w:rsidRDefault="18A63CB3" w:rsidP="18A63CB3">
            <w:pPr>
              <w:pStyle w:val="Heading3"/>
            </w:pPr>
            <w:r>
              <w:t>highlights</w:t>
            </w:r>
          </w:p>
          <w:p w14:paraId="419D4AE7" w14:textId="680AB335" w:rsidR="18A63CB3" w:rsidRDefault="18A63CB3" w:rsidP="18A63CB3">
            <w:r>
              <w:t xml:space="preserve">3+ years of supervisory experience, including interviewing, training, and supervising 2-5 employees. </w:t>
            </w:r>
            <w:proofErr w:type="gramStart"/>
            <w:r>
              <w:t>Have the ability to</w:t>
            </w:r>
            <w:proofErr w:type="gramEnd"/>
            <w:r>
              <w:t xml:space="preserve"> work effectively and collaboratively in a team setting. Possess and demonstrate the ability to overcome obstacles and achieve objectives. Certification in Writing Effective Business Communications. Excellent Communication skills. Proficiency in Microsoft Office Programs.  </w:t>
            </w:r>
          </w:p>
          <w:p w14:paraId="5ADCFF3B" w14:textId="77777777" w:rsidR="002C2CDD" w:rsidRPr="00906BEE" w:rsidRDefault="00A60E78" w:rsidP="007569C1">
            <w:pPr>
              <w:pStyle w:val="Heading3"/>
            </w:pPr>
            <w:sdt>
              <w:sdtPr>
                <w:alias w:val="Skills:"/>
                <w:tag w:val="Skills:"/>
                <w:id w:val="1490835561"/>
                <w:placeholder>
                  <w:docPart w:val="4FB4C0449CF84DA3B2DC694339CF5DB8"/>
                </w:placeholder>
                <w:temporary/>
                <w:showingPlcHdr/>
                <w15:appearance w15:val="hidden"/>
              </w:sdtPr>
              <w:sdtEndPr/>
              <w:sdtContent>
                <w:r w:rsidR="002C2CDD" w:rsidRPr="00906BEE">
                  <w:t>Skills</w:t>
                </w:r>
              </w:sdtContent>
            </w:sdt>
          </w:p>
          <w:p w14:paraId="4B3E0672" w14:textId="1EFAD19C" w:rsidR="00741125" w:rsidRDefault="18A63CB3" w:rsidP="00741125">
            <w:r>
              <w:t xml:space="preserve">Adobe Acrobat, Business Communications, Applicant Tracking System, Interviewing, recruiting, onboarding, Leadership, decision making, </w:t>
            </w:r>
            <w:r w:rsidR="000A089A">
              <w:t>teamwork</w:t>
            </w:r>
            <w:r>
              <w:t xml:space="preserve">, </w:t>
            </w:r>
            <w:r w:rsidR="000A089A">
              <w:t>results driven</w:t>
            </w:r>
            <w:r>
              <w:t xml:space="preserve">, Microsoft office programs, negotiation skills, Training &amp; Development, Employment Law, </w:t>
            </w:r>
            <w:r w:rsidR="000A089A">
              <w:t>professionalism</w:t>
            </w:r>
            <w:r>
              <w:t xml:space="preserve">, </w:t>
            </w:r>
            <w:r w:rsidR="000A089A">
              <w:t>verbal communication</w:t>
            </w:r>
            <w:r>
              <w:t xml:space="preserve">, </w:t>
            </w:r>
            <w:r w:rsidR="004C3F43">
              <w:t>resolving conflict</w:t>
            </w:r>
            <w:r>
              <w:t xml:space="preserve">, </w:t>
            </w:r>
            <w:r w:rsidR="000A089A">
              <w:t>confidentiality</w:t>
            </w:r>
            <w:r>
              <w:t xml:space="preserve">, </w:t>
            </w:r>
            <w:r w:rsidR="000A089A">
              <w:t xml:space="preserve">maintaining </w:t>
            </w:r>
            <w:r w:rsidR="004C3F43">
              <w:t>employee files</w:t>
            </w:r>
            <w:r>
              <w:t xml:space="preserve">, </w:t>
            </w:r>
            <w:r w:rsidR="004C3F43">
              <w:t xml:space="preserve">office experience </w:t>
            </w:r>
          </w:p>
          <w:p w14:paraId="3E579ADF" w14:textId="77777777" w:rsidR="00B72626" w:rsidRDefault="00B72626" w:rsidP="00741125"/>
          <w:p w14:paraId="5F5751D0" w14:textId="2A9C3BCE" w:rsidR="00B72626" w:rsidRDefault="00B72626" w:rsidP="00B72626"/>
          <w:p w14:paraId="6B385B63" w14:textId="258A1BC2" w:rsidR="00B72626" w:rsidRPr="00906BEE" w:rsidRDefault="00B72626" w:rsidP="00741125"/>
        </w:tc>
        <w:tc>
          <w:tcPr>
            <w:tcW w:w="6660" w:type="dxa"/>
            <w:tcMar>
              <w:top w:w="504" w:type="dxa"/>
              <w:left w:w="0" w:type="dxa"/>
            </w:tcMar>
          </w:tcPr>
          <w:tbl>
            <w:tblPr>
              <w:tblStyle w:val="TableGrid"/>
              <w:tblW w:w="45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031"/>
            </w:tblGrid>
            <w:tr w:rsidR="00C612DA" w:rsidRPr="00906BEE" w14:paraId="6724342C" w14:textId="77777777" w:rsidTr="00C379A2">
              <w:trPr>
                <w:trHeight w:hRule="exact" w:val="1107"/>
              </w:trPr>
              <w:tc>
                <w:tcPr>
                  <w:tcW w:w="6097" w:type="dxa"/>
                  <w:vAlign w:val="center"/>
                </w:tcPr>
                <w:p w14:paraId="6C16E6D0" w14:textId="77777777" w:rsidR="00C612DA" w:rsidRPr="00906BEE" w:rsidRDefault="00A60E78" w:rsidP="00C612DA">
                  <w:pPr>
                    <w:pStyle w:val="Heading1"/>
                    <w:outlineLvl w:val="0"/>
                  </w:pPr>
                  <w:sdt>
                    <w:sdtPr>
                      <w:alias w:val="Enter your name:"/>
                      <w:tag w:val="Enter your name:"/>
                      <w:id w:val="-296147368"/>
                      <w:placeholder>
                        <w:docPart w:val="4EE19642987E4A039637997BA6AE10C1"/>
                      </w:placeholder>
                      <w15:dataBinding w:prefixMappings="xmlns:ns0='http://schemas.microsoft.com/temp/samples' " w:xpath="/ns0:employees[1]/ns0:employee[1]/ns0:Address[1]" w:storeItemID="{00000000-0000-0000-0000-000000000000}"/>
                      <w15:appearance w15:val="hidden"/>
                    </w:sdtPr>
                    <w:sdtEndPr/>
                    <w:sdtContent>
                      <w:r w:rsidR="00FF5DC0">
                        <w:t>Zelika Shillingford</w:t>
                      </w:r>
                    </w:sdtContent>
                  </w:sdt>
                </w:p>
                <w:p w14:paraId="45A1B186" w14:textId="08225BCC" w:rsidR="00906BEE" w:rsidRPr="00906BEE" w:rsidRDefault="00A60E78" w:rsidP="00906BEE">
                  <w:pPr>
                    <w:pStyle w:val="Heading2"/>
                    <w:outlineLvl w:val="1"/>
                  </w:pPr>
                  <w:sdt>
                    <w:sdtPr>
                      <w:rPr>
                        <w:sz w:val="20"/>
                      </w:rPr>
                      <w:alias w:val="Enter Profession or Industry:"/>
                      <w:tag w:val="Enter Profession or Industry:"/>
                      <w:id w:val="-83681269"/>
                      <w:placeholder>
                        <w:docPart w:val="616224DA358D41FA89D7CA6BAF01EB3B"/>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F0408" w:rsidRPr="00C379A2">
                        <w:rPr>
                          <w:sz w:val="20"/>
                        </w:rPr>
                        <w:t>HUman resources</w:t>
                      </w:r>
                    </w:sdtContent>
                  </w:sdt>
                  <w:r w:rsidR="00E02DCD" w:rsidRPr="00C379A2">
                    <w:rPr>
                      <w:sz w:val="20"/>
                    </w:rPr>
                    <w:t xml:space="preserve"> | </w:t>
                  </w:r>
                  <w:sdt>
                    <w:sdtPr>
                      <w:rPr>
                        <w:sz w:val="20"/>
                      </w:rPr>
                      <w:alias w:val="Link to other online properties:"/>
                      <w:tag w:val="Link to other online properties:"/>
                      <w:id w:val="1480037238"/>
                      <w:placeholder>
                        <w:docPart w:val="465F65A5A3DC461E9942C7A6B11CFCF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D501C">
                        <w:rPr>
                          <w:sz w:val="20"/>
                        </w:rPr>
                        <w:t>1600 garrett rd/apt c103, upper darby, pa 19082, usa.</w:t>
                      </w:r>
                    </w:sdtContent>
                  </w:sdt>
                </w:p>
              </w:tc>
            </w:tr>
          </w:tbl>
          <w:p w14:paraId="72F27BA9" w14:textId="77777777" w:rsidR="002C2CDD" w:rsidRPr="00906BEE" w:rsidRDefault="00A60E78" w:rsidP="007569C1">
            <w:pPr>
              <w:pStyle w:val="Heading3"/>
            </w:pPr>
            <w:sdt>
              <w:sdtPr>
                <w:alias w:val="Experience:"/>
                <w:tag w:val="Experience:"/>
                <w:id w:val="1217937480"/>
                <w:placeholder>
                  <w:docPart w:val="810E09DA95104D6289D6819C14AF403E"/>
                </w:placeholder>
                <w:temporary/>
                <w:showingPlcHdr/>
                <w15:appearance w15:val="hidden"/>
              </w:sdtPr>
              <w:sdtEndPr/>
              <w:sdtContent>
                <w:r w:rsidR="002C2CDD" w:rsidRPr="00906BEE">
                  <w:t>Experience</w:t>
                </w:r>
              </w:sdtContent>
            </w:sdt>
          </w:p>
          <w:p w14:paraId="11D92533" w14:textId="44FB6B74" w:rsidR="00516510" w:rsidRPr="00906BEE" w:rsidRDefault="00516510" w:rsidP="00516510">
            <w:pPr>
              <w:pStyle w:val="Heading4"/>
            </w:pPr>
            <w:r>
              <w:t>Per Diem</w:t>
            </w:r>
            <w:r>
              <w:t xml:space="preserve"> recruiter</w:t>
            </w:r>
            <w:r w:rsidRPr="00906BEE">
              <w:t xml:space="preserve"> • </w:t>
            </w:r>
            <w:r>
              <w:t>Mccloskey partners</w:t>
            </w:r>
            <w:r w:rsidRPr="00906BEE">
              <w:t xml:space="preserve"> • </w:t>
            </w:r>
            <w:r>
              <w:t>J</w:t>
            </w:r>
            <w:r>
              <w:t>an</w:t>
            </w:r>
            <w:r>
              <w:t xml:space="preserve"> 201</w:t>
            </w:r>
            <w:r w:rsidR="004C3F43">
              <w:t>9</w:t>
            </w:r>
            <w:r w:rsidRPr="00906BEE">
              <w:t xml:space="preserve"> – </w:t>
            </w:r>
            <w:r>
              <w:t>present</w:t>
            </w:r>
          </w:p>
          <w:p w14:paraId="5274C57B" w14:textId="20E39B85" w:rsidR="00516510" w:rsidRPr="006D7A13" w:rsidRDefault="00801CC3" w:rsidP="00516510">
            <w:r w:rsidRPr="006D7A13">
              <w:t xml:space="preserve">Sourcing and completing initial screening of candidates for numerous job orders. Determines applicant </w:t>
            </w:r>
            <w:r w:rsidR="000A089A" w:rsidRPr="006D7A13">
              <w:t>by interviewing applicants; analyzing responses, verifying references; comparing qualifications to job requirements.</w:t>
            </w:r>
            <w:r w:rsidR="00516510" w:rsidRPr="006D7A13">
              <w:t xml:space="preserve"> </w:t>
            </w:r>
            <w:r w:rsidR="00516510" w:rsidRPr="006D7A13">
              <w:t>Transfer resumes into applicant tracking system from various job boards.</w:t>
            </w:r>
            <w:r w:rsidR="00516510" w:rsidRPr="006D7A13">
              <w:t xml:space="preserve"> </w:t>
            </w:r>
            <w:r w:rsidR="00CE1FE7" w:rsidRPr="006D7A13">
              <w:t>Accomplishes human resources a</w:t>
            </w:r>
            <w:bookmarkStart w:id="0" w:name="_GoBack"/>
            <w:bookmarkEnd w:id="0"/>
            <w:r w:rsidR="00CE1FE7" w:rsidRPr="006D7A13">
              <w:t>nd organization mission by completing related results as needed.</w:t>
            </w:r>
          </w:p>
          <w:p w14:paraId="5B7EF003" w14:textId="2B9E9696" w:rsidR="002C2CDD" w:rsidRPr="00906BEE" w:rsidRDefault="00433086" w:rsidP="007569C1">
            <w:pPr>
              <w:pStyle w:val="Heading4"/>
            </w:pPr>
            <w:r>
              <w:t>Healthcare recruiter</w:t>
            </w:r>
            <w:r w:rsidR="002C2CDD" w:rsidRPr="00906BEE">
              <w:t xml:space="preserve"> • </w:t>
            </w:r>
            <w:r>
              <w:t>Cross Country healthcare</w:t>
            </w:r>
            <w:r w:rsidR="002C2CDD" w:rsidRPr="00906BEE">
              <w:t xml:space="preserve"> • </w:t>
            </w:r>
            <w:r>
              <w:t>June 2017</w:t>
            </w:r>
            <w:r w:rsidR="00F47E97" w:rsidRPr="00906BEE">
              <w:t xml:space="preserve"> – </w:t>
            </w:r>
            <w:r w:rsidR="0065742B">
              <w:t>December 2018</w:t>
            </w:r>
          </w:p>
          <w:p w14:paraId="2FCA9967" w14:textId="17A8F862" w:rsidR="002C2CDD" w:rsidRPr="006D7A13" w:rsidRDefault="18A63CB3" w:rsidP="18A63CB3">
            <w:r w:rsidRPr="006D7A13">
              <w:t xml:space="preserve">Interviewed healthcare professionals, evaluating candidates’ strengths and skills and comparing them with clients’ requirements.  Continuously lead the office with uppermost amount of sourcing. Negotiated schedules, wages rates, and other terms and conditions of employment with external staff. Achieved weekly targets of submitting 6 – 10 qualifying nurses to hiring managers for travel contracts. Supervised&amp; managed external staff, assessing and investigating any staff related problems and administering performance counseling, coaching and disciplinary measures when necessary. </w:t>
            </w:r>
          </w:p>
          <w:p w14:paraId="0A6BD6FE" w14:textId="6C44DAF3" w:rsidR="002C2CDD" w:rsidRPr="00906BEE" w:rsidRDefault="18A63CB3" w:rsidP="007569C1">
            <w:pPr>
              <w:pStyle w:val="Heading4"/>
            </w:pPr>
            <w:r>
              <w:t>Business specialist • T-Mobile USA • April 2014 – June 2017</w:t>
            </w:r>
          </w:p>
          <w:p w14:paraId="66238831" w14:textId="28E28412" w:rsidR="00BC5FD0" w:rsidRPr="006D7A13" w:rsidRDefault="18A63CB3" w:rsidP="007569C1">
            <w:r w:rsidRPr="006D7A13">
              <w:t xml:space="preserve">Maintain and implement client focused culture, stimulate business and sales through maximizing skills set and talent of sales staff. Achieved the utmost small business accounts volume in the nation. Coordinate monthly team meetings to implement strategies to meet assigned sales targets in the given period. Lead and supervised staff development and training designed to help individuals to achieve quality of performance and service. </w:t>
            </w:r>
            <w:r w:rsidRPr="006D7A13">
              <w:lastRenderedPageBreak/>
              <w:t>Team received ongoing recognition in the district due to consistently overachieving monthly goals.</w:t>
            </w:r>
          </w:p>
          <w:p w14:paraId="7C2CA94C" w14:textId="402754DA" w:rsidR="00BC5FD0" w:rsidRPr="00906BEE" w:rsidRDefault="005F1EDF" w:rsidP="00BC5FD0">
            <w:pPr>
              <w:pStyle w:val="Heading4"/>
            </w:pPr>
            <w:r>
              <w:t>Manager</w:t>
            </w:r>
            <w:r w:rsidR="00BC5FD0" w:rsidRPr="00906BEE">
              <w:t xml:space="preserve"> • </w:t>
            </w:r>
            <w:r w:rsidR="00BC5FD0">
              <w:t>green parrot kids</w:t>
            </w:r>
            <w:r w:rsidR="00BC5FD0" w:rsidRPr="00906BEE">
              <w:t xml:space="preserve">• </w:t>
            </w:r>
            <w:r w:rsidR="00BC5FD0">
              <w:t xml:space="preserve">june 2012 </w:t>
            </w:r>
            <w:r w:rsidR="00BC5FD0" w:rsidRPr="00906BEE">
              <w:t>–</w:t>
            </w:r>
            <w:r w:rsidR="00BC5FD0">
              <w:t>june 2015</w:t>
            </w:r>
          </w:p>
          <w:p w14:paraId="2CFFCFC1" w14:textId="2C52021A" w:rsidR="001D501C" w:rsidRPr="006D7A13" w:rsidRDefault="18A63CB3" w:rsidP="007569C1">
            <w:r w:rsidRPr="006D7A13">
              <w:t xml:space="preserve">Build and established Home-based child care with partner. Developed public relations strategies to promote through various communications. Successfully build clientele resulting exceeding maximum capacity of children. Maintained operations by following policies and procedures of the state. Reviewing sales reports and </w:t>
            </w:r>
            <w:r w:rsidR="00713239" w:rsidRPr="006D7A13">
              <w:t>financials and</w:t>
            </w:r>
            <w:r w:rsidRPr="006D7A13">
              <w:t xml:space="preserve"> comparing to goals set for short- and long-term plans.  Due to excellent budgeting, were able to </w:t>
            </w:r>
            <w:r w:rsidR="00713239" w:rsidRPr="006D7A13">
              <w:t>organize</w:t>
            </w:r>
            <w:r w:rsidRPr="006D7A13">
              <w:t xml:space="preserve"> additional extracurricular activities. </w:t>
            </w:r>
          </w:p>
          <w:p w14:paraId="24DDC479" w14:textId="498B2259" w:rsidR="001D501C" w:rsidRPr="00906BEE" w:rsidRDefault="001D501C" w:rsidP="001D501C">
            <w:pPr>
              <w:pStyle w:val="Heading4"/>
            </w:pPr>
            <w:r>
              <w:t>Partner</w:t>
            </w:r>
            <w:r w:rsidRPr="00906BEE">
              <w:t xml:space="preserve"> • </w:t>
            </w:r>
            <w:r>
              <w:t xml:space="preserve">green parrot </w:t>
            </w:r>
            <w:r w:rsidR="00B54DC8">
              <w:t>food vending</w:t>
            </w:r>
            <w:r w:rsidRPr="00906BEE">
              <w:t xml:space="preserve">• </w:t>
            </w:r>
            <w:r w:rsidR="00686CA9">
              <w:t>August</w:t>
            </w:r>
            <w:r>
              <w:t xml:space="preserve"> 20</w:t>
            </w:r>
            <w:r w:rsidR="00686CA9">
              <w:t>09</w:t>
            </w:r>
            <w:r>
              <w:t xml:space="preserve"> </w:t>
            </w:r>
            <w:r w:rsidRPr="00906BEE">
              <w:t>–</w:t>
            </w:r>
            <w:r w:rsidR="00686CA9">
              <w:t>August</w:t>
            </w:r>
            <w:r>
              <w:t xml:space="preserve"> </w:t>
            </w:r>
            <w:r w:rsidR="00686CA9">
              <w:t>2011</w:t>
            </w:r>
          </w:p>
          <w:p w14:paraId="4A2C69A5" w14:textId="3BBFFE0E" w:rsidR="001D501C" w:rsidRPr="006D7A13" w:rsidRDefault="18A63CB3" w:rsidP="007569C1">
            <w:r w:rsidRPr="006D7A13">
              <w:t xml:space="preserve">Engaged in promoting public appearances in festivals and events. Arrange documentation and licenses to participate in upcoming events. Studied the needs of organizations to develop public relations strategies that will promote client’s services. Efficiently overachieved estimated financial quota. Prepared arranged displays and meals with proper portion control and followed safe kitchen practices to avoid cross contamination. </w:t>
            </w:r>
          </w:p>
          <w:p w14:paraId="1F1FB5DE" w14:textId="77777777" w:rsidR="002C2CDD" w:rsidRPr="00906BEE" w:rsidRDefault="00A60E78" w:rsidP="007569C1">
            <w:pPr>
              <w:pStyle w:val="Heading3"/>
            </w:pPr>
            <w:sdt>
              <w:sdtPr>
                <w:alias w:val="Education:"/>
                <w:tag w:val="Education:"/>
                <w:id w:val="1349516922"/>
                <w:placeholder>
                  <w:docPart w:val="41D1C2A4E459448099E944C88785C02D"/>
                </w:placeholder>
                <w:temporary/>
                <w:showingPlcHdr/>
                <w15:appearance w15:val="hidden"/>
              </w:sdtPr>
              <w:sdtEndPr/>
              <w:sdtContent>
                <w:r w:rsidR="002C2CDD" w:rsidRPr="00906BEE">
                  <w:t>Education</w:t>
                </w:r>
              </w:sdtContent>
            </w:sdt>
          </w:p>
          <w:p w14:paraId="1E90B60E" w14:textId="6D444D19" w:rsidR="002C2CDD" w:rsidRPr="00906BEE" w:rsidRDefault="00C379A2" w:rsidP="007569C1">
            <w:pPr>
              <w:pStyle w:val="Heading4"/>
            </w:pPr>
            <w:r>
              <w:t>MBA/Concentration in human resources</w:t>
            </w:r>
            <w:r w:rsidR="002C2CDD" w:rsidRPr="00906BEE">
              <w:t xml:space="preserve"> • </w:t>
            </w:r>
            <w:r>
              <w:t>May 2019</w:t>
            </w:r>
            <w:r w:rsidR="002C2CDD" w:rsidRPr="00906BEE">
              <w:t xml:space="preserve"> • </w:t>
            </w:r>
            <w:r w:rsidR="00363C56">
              <w:t xml:space="preserve">keller </w:t>
            </w:r>
            <w:r w:rsidR="002836C9">
              <w:t xml:space="preserve">graduate school of management of </w:t>
            </w:r>
            <w:r>
              <w:t xml:space="preserve">Devry university </w:t>
            </w:r>
          </w:p>
          <w:p w14:paraId="30A4F79A" w14:textId="0B11C609" w:rsidR="002C2CDD" w:rsidRPr="006D7A13" w:rsidRDefault="18A63CB3" w:rsidP="007569C1">
            <w:r w:rsidRPr="006D7A13">
              <w:t>GPA of 3.</w:t>
            </w:r>
            <w:r w:rsidR="00F17356" w:rsidRPr="006D7A13">
              <w:t>7</w:t>
            </w:r>
            <w:r w:rsidRPr="006D7A13">
              <w:t xml:space="preserve"> – Completed management level courses of finance, employment labor laws, compensation, and other HR requirements.</w:t>
            </w:r>
          </w:p>
          <w:p w14:paraId="43BB917B" w14:textId="77777777" w:rsidR="002C2CDD" w:rsidRPr="00906BEE" w:rsidRDefault="00C379A2" w:rsidP="007569C1">
            <w:pPr>
              <w:pStyle w:val="Heading4"/>
            </w:pPr>
            <w:r>
              <w:t>Bachelor of arts</w:t>
            </w:r>
            <w:r w:rsidR="002C2CDD" w:rsidRPr="00906BEE">
              <w:t xml:space="preserve"> • </w:t>
            </w:r>
            <w:r>
              <w:t>MAy 2015</w:t>
            </w:r>
            <w:r w:rsidR="002C2CDD" w:rsidRPr="00906BEE">
              <w:t xml:space="preserve"> • </w:t>
            </w:r>
            <w:r>
              <w:t>cheyney university</w:t>
            </w:r>
          </w:p>
          <w:p w14:paraId="0DC900EA" w14:textId="7B034914" w:rsidR="002C2CDD" w:rsidRPr="006D7A13" w:rsidRDefault="18A63CB3" w:rsidP="007569C1">
            <w:r w:rsidRPr="006D7A13">
              <w:t xml:space="preserve">GPA of 2.7 – Completed courses of communications, advanced speech, and public relations. Research Paper accepted in the national Mcnair scholar’s research competition. </w:t>
            </w:r>
          </w:p>
          <w:p w14:paraId="7334D3B1" w14:textId="77777777" w:rsidR="00741125" w:rsidRPr="00906BEE" w:rsidRDefault="00741125" w:rsidP="00741125"/>
        </w:tc>
      </w:tr>
    </w:tbl>
    <w:p w14:paraId="35AC561D" w14:textId="77777777" w:rsidR="00290AAA" w:rsidRDefault="00290AAA" w:rsidP="00E22E87">
      <w:pPr>
        <w:pStyle w:val="NoSpacing"/>
      </w:pPr>
    </w:p>
    <w:sectPr w:rsidR="00290AAA" w:rsidSect="00025B7A">
      <w:footerReference w:type="default" r:id="rId8"/>
      <w:footerReference w:type="first" r:id="rId9"/>
      <w:pgSz w:w="12240" w:h="15840"/>
      <w:pgMar w:top="864" w:right="864" w:bottom="2304" w:left="864"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5CB8" w14:textId="77777777" w:rsidR="00A60E78" w:rsidRDefault="00A60E78" w:rsidP="00713050">
      <w:pPr>
        <w:spacing w:line="240" w:lineRule="auto"/>
      </w:pPr>
      <w:r>
        <w:separator/>
      </w:r>
    </w:p>
  </w:endnote>
  <w:endnote w:type="continuationSeparator" w:id="0">
    <w:p w14:paraId="62A83878" w14:textId="77777777" w:rsidR="00A60E78" w:rsidRDefault="00A60E78"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C2098A" w14:paraId="5D171850" w14:textId="77777777" w:rsidTr="003C5528">
      <w:tc>
        <w:tcPr>
          <w:tcW w:w="2621" w:type="dxa"/>
          <w:tcMar>
            <w:top w:w="648" w:type="dxa"/>
            <w:left w:w="115" w:type="dxa"/>
            <w:bottom w:w="0" w:type="dxa"/>
            <w:right w:w="115" w:type="dxa"/>
          </w:tcMar>
        </w:tcPr>
        <w:p w14:paraId="58B2B13A" w14:textId="77777777" w:rsidR="00C2098A" w:rsidRDefault="00CA3DF1" w:rsidP="00684488">
          <w:pPr>
            <w:pStyle w:val="Footer"/>
          </w:pPr>
          <w:r w:rsidRPr="00CA3DF1">
            <w:rPr>
              <w:noProof/>
            </w:rPr>
            <mc:AlternateContent>
              <mc:Choice Requires="wpg">
                <w:drawing>
                  <wp:inline distT="0" distB="0" distL="0" distR="0" wp14:anchorId="32A98283" wp14:editId="2C00ABFD">
                    <wp:extent cx="329184" cy="329184"/>
                    <wp:effectExtent l="0" t="0" r="0" b="0"/>
                    <wp:docPr id="16"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6CBFDB6"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">
                    <o:lock v:ext="edit" aspectratio="t"/>
                    <v:oval id="Oval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ea4e4e [3204]" stroked="f" strokeweight="1pt">
                      <v:stroke joinstyle="miter"/>
                    </v:oval>
                    <v:group id="Group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14:paraId="5A45D6DC" w14:textId="7E09E311" w:rsidR="00C2098A" w:rsidRDefault="00212D76" w:rsidP="00684488">
          <w:pPr>
            <w:pStyle w:val="Footer"/>
          </w:pPr>
          <w:r w:rsidRPr="00C2098A">
            <w:rPr>
              <w:noProof/>
            </w:rPr>
            <mc:AlternateContent>
              <mc:Choice Requires="wpg">
                <w:drawing>
                  <wp:inline distT="0" distB="0" distL="0" distR="0" wp14:anchorId="5C590F5D" wp14:editId="5FAF5D4B">
                    <wp:extent cx="329184" cy="329184"/>
                    <wp:effectExtent l="0" t="0" r="13970" b="13970"/>
                    <wp:docPr id="9"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CFF0BAC" id="Group 10" o:spid="_x0000_s1026" alt="Title: 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44509921" w14:textId="42A73402" w:rsidR="00C2098A" w:rsidRDefault="00D84223" w:rsidP="00684488">
          <w:pPr>
            <w:pStyle w:val="Footer"/>
          </w:pPr>
          <w:r w:rsidRPr="00C2098A">
            <w:rPr>
              <w:noProof/>
            </w:rPr>
            <mc:AlternateContent>
              <mc:Choice Requires="wpg">
                <w:drawing>
                  <wp:inline distT="0" distB="0" distL="0" distR="0" wp14:anchorId="2382FFDA" wp14:editId="739E20D7">
                    <wp:extent cx="329184" cy="329184"/>
                    <wp:effectExtent l="0" t="0" r="13970" b="13970"/>
                    <wp:docPr id="12"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0E361CB" id="Group 16" o:spid="_x0000_s1026" alt="Title: LinkedIn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c>
        <w:tcPr>
          <w:tcW w:w="2621" w:type="dxa"/>
          <w:tcMar>
            <w:top w:w="648" w:type="dxa"/>
            <w:left w:w="115" w:type="dxa"/>
            <w:bottom w:w="0" w:type="dxa"/>
            <w:right w:w="115" w:type="dxa"/>
          </w:tcMar>
        </w:tcPr>
        <w:p w14:paraId="630F4D58" w14:textId="186E28C9" w:rsidR="00C2098A" w:rsidRDefault="00C2098A" w:rsidP="00684488">
          <w:pPr>
            <w:pStyle w:val="Footer"/>
          </w:pPr>
        </w:p>
      </w:tc>
    </w:tr>
    <w:tr w:rsidR="00684488" w14:paraId="141094CB" w14:textId="77777777" w:rsidTr="006D76B1">
      <w:tc>
        <w:tcPr>
          <w:tcW w:w="2621" w:type="dxa"/>
          <w:tcMar>
            <w:top w:w="144" w:type="dxa"/>
            <w:left w:w="115" w:type="dxa"/>
            <w:right w:w="115" w:type="dxa"/>
          </w:tcMar>
        </w:tcPr>
        <w:sdt>
          <w:sdtPr>
            <w:alias w:val="Email:"/>
            <w:tag w:val="Email:"/>
            <w:id w:val="-627010856"/>
            <w:placeholder>
              <w:docPart w:val="DE05BC3A335E4BA895DDB7F23D323F50"/>
            </w:placeholder>
            <w:dataBinding w:prefixMappings="xmlns:ns0='http://schemas.microsoft.com/office/2006/coverPageProps' " w:xpath="/ns0:CoverPageProperties[1]/ns0:CompanyEmail[1]" w:storeItemID="{55AF091B-3C7A-41E3-B477-F2FDAA23CFDA}"/>
            <w15:appearance w15:val="hidden"/>
            <w:text w:multiLine="1"/>
          </w:sdtPr>
          <w:sdtEndPr/>
          <w:sdtContent>
            <w:p w14:paraId="5A0C8BC1" w14:textId="14C1E498" w:rsidR="00684488" w:rsidRPr="00CA3DF1" w:rsidRDefault="00212D76" w:rsidP="00377D9D">
              <w:pPr>
                <w:pStyle w:val="Footer"/>
                <w:jc w:val="left"/>
              </w:pPr>
              <w:r>
                <w:t>zshillingford</w:t>
              </w:r>
              <w:r>
                <w:br/>
                <w:t>@outlook.com</w:t>
              </w:r>
            </w:p>
          </w:sdtContent>
        </w:sdt>
      </w:tc>
      <w:tc>
        <w:tcPr>
          <w:tcW w:w="2621" w:type="dxa"/>
          <w:tcMar>
            <w:top w:w="144" w:type="dxa"/>
            <w:left w:w="115" w:type="dxa"/>
            <w:right w:w="115" w:type="dxa"/>
          </w:tcMar>
        </w:tcPr>
        <w:sdt>
          <w:sdtPr>
            <w:alias w:val="Telephone:"/>
            <w:tag w:val="Telephone:"/>
            <w:id w:val="617408819"/>
            <w:placeholder>
              <w:docPart w:val="1FA2B1CC892F46E081AAFD8DC82ACCBF"/>
            </w:placeholder>
            <w:dataBinding w:prefixMappings="xmlns:ns0='http://schemas.microsoft.com/office/2006/coverPageProps' " w:xpath="/ns0:CoverPageProperties[1]/ns0:CompanyPhone[1]" w:storeItemID="{55AF091B-3C7A-41E3-B477-F2FDAA23CFDA}"/>
            <w15:appearance w15:val="hidden"/>
            <w:text w:multiLine="1"/>
          </w:sdtPr>
          <w:sdtEndPr/>
          <w:sdtContent>
            <w:p w14:paraId="34FB4859" w14:textId="77777777" w:rsidR="00212D76" w:rsidRDefault="00212D76" w:rsidP="00212D76">
              <w:pPr>
                <w:pStyle w:val="Footer"/>
                <w:rPr>
                  <w:rFonts w:asciiTheme="minorHAnsi" w:hAnsiTheme="minorHAnsi"/>
                  <w:caps w:val="0"/>
                </w:rPr>
              </w:pPr>
              <w:r>
                <w:t>610-570-2024</w:t>
              </w:r>
            </w:p>
          </w:sdtContent>
        </w:sdt>
        <w:p w14:paraId="2E5A4B06" w14:textId="57BAEB1E" w:rsidR="00684488" w:rsidRPr="00C2098A" w:rsidRDefault="00684488" w:rsidP="006E1740">
          <w:pPr>
            <w:pStyle w:val="Footer"/>
            <w:jc w:val="left"/>
          </w:pPr>
        </w:p>
      </w:tc>
      <w:tc>
        <w:tcPr>
          <w:tcW w:w="2621" w:type="dxa"/>
          <w:tcMar>
            <w:top w:w="144" w:type="dxa"/>
            <w:left w:w="115" w:type="dxa"/>
            <w:right w:w="115" w:type="dxa"/>
          </w:tcMar>
        </w:tcPr>
        <w:sdt>
          <w:sdtPr>
            <w:rPr>
              <w:rStyle w:val="Heading2Char"/>
              <w:rFonts w:cs="Segoe UI"/>
              <w:szCs w:val="21"/>
              <w:bdr w:val="none" w:sz="0" w:space="0" w:color="auto" w:frame="1"/>
            </w:rPr>
            <w:alias w:val="LinkedIn URL:"/>
            <w:tag w:val="LinkedIn URL:"/>
            <w:id w:val="-1413995599"/>
            <w:placeholder>
              <w:docPart w:val="5CAA1FF845F54984BD99D740EF7DFBD5"/>
            </w:placeholder>
            <w:dataBinding w:prefixMappings="xmlns:ns0='http://schemas.microsoft.com/office/2006/coverPageProps' " w:xpath="/ns0:CoverPageProperties[1]/ns0:CompanyFax[1]" w:storeItemID="{55AF091B-3C7A-41E3-B477-F2FDAA23CFDA}"/>
            <w15:appearance w15:val="hidden"/>
            <w:text w:multiLine="1"/>
          </w:sdtPr>
          <w:sdtEndPr>
            <w:rPr>
              <w:rStyle w:val="Heading2Char"/>
            </w:rPr>
          </w:sdtEndPr>
          <w:sdtContent>
            <w:p w14:paraId="5144136C" w14:textId="3AC46777" w:rsidR="00D84223" w:rsidRPr="00365687" w:rsidRDefault="00D84223" w:rsidP="00D84223">
              <w:pPr>
                <w:pStyle w:val="Footer"/>
                <w:rPr>
                  <w:rStyle w:val="Heading2Char"/>
                  <w:rFonts w:cs="Segoe UI"/>
                  <w:caps/>
                  <w:szCs w:val="21"/>
                  <w:bdr w:val="none" w:sz="0" w:space="0" w:color="auto" w:frame="1"/>
                </w:rPr>
              </w:pPr>
              <w:r w:rsidRPr="00365687">
                <w:rPr>
                  <w:rStyle w:val="Heading2Char"/>
                  <w:rFonts w:cs="Segoe UI"/>
                  <w:szCs w:val="21"/>
                  <w:bdr w:val="none" w:sz="0" w:space="0" w:color="auto" w:frame="1"/>
                </w:rPr>
                <w:t>www.linkedin.com</w:t>
              </w:r>
              <w:r w:rsidR="00D91504">
                <w:rPr>
                  <w:rStyle w:val="Heading2Char"/>
                  <w:rFonts w:cs="Segoe UI"/>
                  <w:szCs w:val="21"/>
                  <w:bdr w:val="none" w:sz="0" w:space="0" w:color="auto" w:frame="1"/>
                </w:rPr>
                <w:br/>
              </w:r>
              <w:r w:rsidRPr="00365687">
                <w:rPr>
                  <w:rStyle w:val="Heading2Char"/>
                  <w:rFonts w:cs="Segoe UI"/>
                  <w:szCs w:val="21"/>
                  <w:bdr w:val="none" w:sz="0" w:space="0" w:color="auto" w:frame="1"/>
                </w:rPr>
                <w:t>/in/zelika-shillingford-4aa904168</w:t>
              </w:r>
            </w:p>
          </w:sdtContent>
        </w:sdt>
        <w:p w14:paraId="58FCEBD6" w14:textId="66FD218C" w:rsidR="00684488" w:rsidRPr="00C2098A" w:rsidRDefault="00684488" w:rsidP="00811117">
          <w:pPr>
            <w:pStyle w:val="Footer"/>
          </w:pPr>
        </w:p>
      </w:tc>
      <w:tc>
        <w:tcPr>
          <w:tcW w:w="2621" w:type="dxa"/>
          <w:tcMar>
            <w:top w:w="144" w:type="dxa"/>
            <w:left w:w="115" w:type="dxa"/>
            <w:right w:w="115" w:type="dxa"/>
          </w:tcMar>
        </w:tcPr>
        <w:p w14:paraId="79F05598" w14:textId="438CD3CF" w:rsidR="00684488" w:rsidRPr="007D4B9F" w:rsidRDefault="00684488" w:rsidP="00811117">
          <w:pPr>
            <w:pStyle w:val="Footer"/>
          </w:pPr>
        </w:p>
      </w:tc>
    </w:tr>
  </w:tbl>
  <w:sdt>
    <w:sdtPr>
      <w:id w:val="-1889635388"/>
      <w:docPartObj>
        <w:docPartGallery w:val="Page Numbers (Bottom of Page)"/>
        <w:docPartUnique/>
      </w:docPartObj>
    </w:sdtPr>
    <w:sdtEndPr>
      <w:rPr>
        <w:noProof/>
      </w:rPr>
    </w:sdtEndPr>
    <w:sdtContent>
      <w:p w14:paraId="5B28EADD" w14:textId="77777777" w:rsidR="00C2098A" w:rsidRDefault="00217980" w:rsidP="00217980">
        <w:pPr>
          <w:pStyle w:val="Footer"/>
          <w:rPr>
            <w:noProof/>
          </w:rPr>
        </w:pPr>
        <w:r>
          <w:fldChar w:fldCharType="begin"/>
        </w:r>
        <w:r>
          <w:instrText xml:space="preserve"> PAGE   \* MERGEFORMAT </w:instrText>
        </w:r>
        <w:r>
          <w:fldChar w:fldCharType="separate"/>
        </w:r>
        <w:r w:rsidR="00823C5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13" w:type="pct"/>
      <w:tblLayout w:type="fixed"/>
      <w:tblLook w:val="04A0" w:firstRow="1" w:lastRow="0" w:firstColumn="1" w:lastColumn="0" w:noHBand="0" w:noVBand="1"/>
      <w:tblDescription w:val="Footer layout table for contact Information"/>
    </w:tblPr>
    <w:tblGrid>
      <w:gridCol w:w="1899"/>
      <w:gridCol w:w="1899"/>
      <w:gridCol w:w="1899"/>
      <w:gridCol w:w="1899"/>
    </w:tblGrid>
    <w:tr w:rsidR="00217980" w14:paraId="4E511891" w14:textId="77777777" w:rsidTr="004146F9">
      <w:trPr>
        <w:trHeight w:val="409"/>
      </w:trPr>
      <w:tc>
        <w:tcPr>
          <w:tcW w:w="1899" w:type="dxa"/>
          <w:tcMar>
            <w:top w:w="648" w:type="dxa"/>
            <w:left w:w="115" w:type="dxa"/>
            <w:bottom w:w="0" w:type="dxa"/>
            <w:right w:w="115" w:type="dxa"/>
          </w:tcMar>
        </w:tcPr>
        <w:p w14:paraId="2D453A7A" w14:textId="220AA101" w:rsidR="00217980" w:rsidRDefault="00217980" w:rsidP="00217980">
          <w:pPr>
            <w:pStyle w:val="Footer"/>
          </w:pPr>
          <w:r w:rsidRPr="00CA3DF1">
            <w:rPr>
              <w:noProof/>
            </w:rPr>
            <mc:AlternateContent>
              <mc:Choice Requires="wpg">
                <w:drawing>
                  <wp:inline distT="0" distB="0" distL="0" distR="0" wp14:anchorId="1144E51F" wp14:editId="1B169415">
                    <wp:extent cx="329184" cy="329184"/>
                    <wp:effectExtent l="0" t="0" r="0" b="0"/>
                    <wp:docPr id="27"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020D157"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">
                    <o:lock v:ext="edit" aspectratio="t"/>
                    <v:oval id="Oval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" fillcolor="#ea4e4e [3204]" stroked="f" strokeweight="1pt">
                      <v:stroke joinstyle="miter"/>
                    </v:oval>
                    <v:group id="Group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" fillcolor="black [3213]" stroked="f" strokeweight="1pt"/>
                    </v:group>
                    <w10:anchorlock/>
                  </v:group>
                </w:pict>
              </mc:Fallback>
            </mc:AlternateContent>
          </w:r>
        </w:p>
      </w:tc>
      <w:tc>
        <w:tcPr>
          <w:tcW w:w="1899" w:type="dxa"/>
          <w:tcMar>
            <w:top w:w="648" w:type="dxa"/>
            <w:left w:w="115" w:type="dxa"/>
            <w:bottom w:w="0" w:type="dxa"/>
            <w:right w:w="115" w:type="dxa"/>
          </w:tcMar>
        </w:tcPr>
        <w:p w14:paraId="53E12865" w14:textId="77777777" w:rsidR="00217980" w:rsidRDefault="004146F9" w:rsidP="004146F9">
          <w:pPr>
            <w:pStyle w:val="Footer"/>
          </w:pPr>
          <w:r w:rsidRPr="00C2098A">
            <w:rPr>
              <w:noProof/>
            </w:rPr>
            <mc:AlternateContent>
              <mc:Choice Requires="wpg">
                <w:drawing>
                  <wp:inline distT="0" distB="0" distL="0" distR="0" wp14:anchorId="6BF8C2F0" wp14:editId="415B6507">
                    <wp:extent cx="314325" cy="314325"/>
                    <wp:effectExtent l="0" t="0" r="28575" b="28575"/>
                    <wp:docPr id="37"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14325" cy="314325"/>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E1B7F2F" id="Group 10" o:spid="_x0000_s1026" alt="Title: Telephone icon" style="width:24.75pt;height:24.75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1899" w:type="dxa"/>
          <w:tcMar>
            <w:top w:w="648" w:type="dxa"/>
            <w:left w:w="115" w:type="dxa"/>
            <w:bottom w:w="0" w:type="dxa"/>
            <w:right w:w="115" w:type="dxa"/>
          </w:tcMar>
        </w:tcPr>
        <w:p w14:paraId="7FD78EDE" w14:textId="77777777" w:rsidR="00217980" w:rsidRDefault="00217980" w:rsidP="00217980">
          <w:pPr>
            <w:pStyle w:val="Footer"/>
          </w:pPr>
        </w:p>
      </w:tc>
      <w:tc>
        <w:tcPr>
          <w:tcW w:w="1899" w:type="dxa"/>
          <w:tcMar>
            <w:top w:w="648" w:type="dxa"/>
            <w:left w:w="115" w:type="dxa"/>
            <w:bottom w:w="0" w:type="dxa"/>
            <w:right w:w="115" w:type="dxa"/>
          </w:tcMar>
        </w:tcPr>
        <w:p w14:paraId="0B90D53C" w14:textId="77777777" w:rsidR="00217980" w:rsidRDefault="00217980" w:rsidP="00217980">
          <w:pPr>
            <w:pStyle w:val="Footer"/>
          </w:pPr>
        </w:p>
      </w:tc>
    </w:tr>
    <w:tr w:rsidR="004146F9" w14:paraId="59C3BE0E" w14:textId="77777777" w:rsidTr="004146F9">
      <w:trPr>
        <w:gridAfter w:val="1"/>
        <w:wAfter w:w="1899" w:type="dxa"/>
        <w:trHeight w:val="695"/>
      </w:trPr>
      <w:tc>
        <w:tcPr>
          <w:tcW w:w="1899" w:type="dxa"/>
          <w:tcMar>
            <w:top w:w="144" w:type="dxa"/>
            <w:left w:w="115" w:type="dxa"/>
            <w:right w:w="115" w:type="dxa"/>
          </w:tcMar>
        </w:tcPr>
        <w:p w14:paraId="18284E3E" w14:textId="1938EEA2" w:rsidR="004146F9" w:rsidRPr="00CA3DF1" w:rsidRDefault="00A60E78" w:rsidP="003C5528">
          <w:pPr>
            <w:pStyle w:val="Footer"/>
          </w:pPr>
          <w:sdt>
            <w:sdtPr>
              <w:alias w:val="Enter email:"/>
              <w:tag w:val="Enter email:"/>
              <w:id w:val="1506788327"/>
              <w:placeholder>
                <w:docPart w:val="173DB0D35C72453CA46265FD6A8C49D3"/>
              </w:placeholder>
              <w:dataBinding w:prefixMappings="xmlns:ns0='http://schemas.microsoft.com/office/2006/coverPageProps' " w:xpath="/ns0:CoverPageProperties[1]/ns0:CompanyEmail[1]" w:storeItemID="{55AF091B-3C7A-41E3-B477-F2FDAA23CFDA}"/>
              <w15:appearance w15:val="hidden"/>
              <w:text w:multiLine="1"/>
            </w:sdtPr>
            <w:sdtEndPr/>
            <w:sdtContent>
              <w:r w:rsidR="00212D76">
                <w:t>zshillingford</w:t>
              </w:r>
              <w:r w:rsidR="00212D76">
                <w:br/>
                <w:t>@outlook.com</w:t>
              </w:r>
            </w:sdtContent>
          </w:sdt>
        </w:p>
      </w:tc>
      <w:tc>
        <w:tcPr>
          <w:tcW w:w="1899" w:type="dxa"/>
          <w:tcMar>
            <w:top w:w="144" w:type="dxa"/>
            <w:left w:w="115" w:type="dxa"/>
            <w:right w:w="115" w:type="dxa"/>
          </w:tcMar>
        </w:tcPr>
        <w:sdt>
          <w:sdtPr>
            <w:alias w:val="Enter telephone:"/>
            <w:tag w:val="Enter telephone:"/>
            <w:id w:val="-389655527"/>
            <w:placeholder>
              <w:docPart w:val="BC2D0FE445CD4C78990E98B0B3CBA5C5"/>
            </w:placeholder>
            <w:dataBinding w:prefixMappings="xmlns:ns0='http://schemas.microsoft.com/office/2006/coverPageProps' " w:xpath="/ns0:CoverPageProperties[1]/ns0:CompanyPhone[1]" w:storeItemID="{55AF091B-3C7A-41E3-B477-F2FDAA23CFDA}"/>
            <w15:appearance w15:val="hidden"/>
            <w:text w:multiLine="1"/>
          </w:sdtPr>
          <w:sdtEndPr/>
          <w:sdtContent>
            <w:p w14:paraId="5D4E52A6" w14:textId="77777777" w:rsidR="004146F9" w:rsidRDefault="004146F9" w:rsidP="004146F9">
              <w:pPr>
                <w:pStyle w:val="Footer"/>
                <w:rPr>
                  <w:rFonts w:asciiTheme="minorHAnsi" w:hAnsiTheme="minorHAnsi"/>
                  <w:caps w:val="0"/>
                </w:rPr>
              </w:pPr>
              <w:r>
                <w:t>610-570-2024</w:t>
              </w:r>
            </w:p>
          </w:sdtContent>
        </w:sdt>
        <w:p w14:paraId="20C59800" w14:textId="77777777" w:rsidR="004146F9" w:rsidRDefault="004146F9" w:rsidP="001F0408">
          <w:pPr>
            <w:pStyle w:val="Footer"/>
            <w:rPr>
              <w:rFonts w:asciiTheme="minorHAnsi" w:hAnsiTheme="minorHAnsi"/>
              <w:caps w:val="0"/>
            </w:rPr>
          </w:pPr>
        </w:p>
        <w:p w14:paraId="57650ED7" w14:textId="77777777" w:rsidR="004146F9" w:rsidRPr="00C2098A" w:rsidRDefault="004146F9" w:rsidP="001F0408">
          <w:pPr>
            <w:pStyle w:val="Footer"/>
            <w:jc w:val="left"/>
          </w:pPr>
        </w:p>
      </w:tc>
      <w:tc>
        <w:tcPr>
          <w:tcW w:w="1899" w:type="dxa"/>
          <w:tcMar>
            <w:top w:w="144" w:type="dxa"/>
            <w:left w:w="115" w:type="dxa"/>
            <w:right w:w="115" w:type="dxa"/>
          </w:tcMar>
        </w:tcPr>
        <w:p w14:paraId="5AF73BF3" w14:textId="77777777" w:rsidR="004146F9" w:rsidRPr="00C2098A" w:rsidRDefault="004146F9" w:rsidP="00217980">
          <w:pPr>
            <w:pStyle w:val="Footer"/>
          </w:pPr>
        </w:p>
      </w:tc>
    </w:tr>
  </w:tbl>
  <w:p w14:paraId="455F04B0"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931CA" w14:textId="77777777" w:rsidR="00A60E78" w:rsidRDefault="00A60E78" w:rsidP="00713050">
      <w:pPr>
        <w:spacing w:line="240" w:lineRule="auto"/>
      </w:pPr>
      <w:r>
        <w:separator/>
      </w:r>
    </w:p>
  </w:footnote>
  <w:footnote w:type="continuationSeparator" w:id="0">
    <w:p w14:paraId="467DDC51" w14:textId="77777777" w:rsidR="00A60E78" w:rsidRDefault="00A60E78"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C0"/>
    <w:rsid w:val="000250B5"/>
    <w:rsid w:val="00025B7A"/>
    <w:rsid w:val="0004657B"/>
    <w:rsid w:val="0005282A"/>
    <w:rsid w:val="00074618"/>
    <w:rsid w:val="00082317"/>
    <w:rsid w:val="00091382"/>
    <w:rsid w:val="000A07DA"/>
    <w:rsid w:val="000A089A"/>
    <w:rsid w:val="000A2BFA"/>
    <w:rsid w:val="000B0619"/>
    <w:rsid w:val="000B61CA"/>
    <w:rsid w:val="000F7610"/>
    <w:rsid w:val="00114ED7"/>
    <w:rsid w:val="00116D3E"/>
    <w:rsid w:val="00140B0E"/>
    <w:rsid w:val="0017175A"/>
    <w:rsid w:val="00176730"/>
    <w:rsid w:val="001A5CA9"/>
    <w:rsid w:val="001B28E2"/>
    <w:rsid w:val="001B2AC1"/>
    <w:rsid w:val="001B403A"/>
    <w:rsid w:val="001D501C"/>
    <w:rsid w:val="001F0408"/>
    <w:rsid w:val="001F4583"/>
    <w:rsid w:val="00212D76"/>
    <w:rsid w:val="00217980"/>
    <w:rsid w:val="00271662"/>
    <w:rsid w:val="0027404F"/>
    <w:rsid w:val="00274AB3"/>
    <w:rsid w:val="002836C9"/>
    <w:rsid w:val="00290AAA"/>
    <w:rsid w:val="00293B83"/>
    <w:rsid w:val="00295E65"/>
    <w:rsid w:val="002B091C"/>
    <w:rsid w:val="002C2CDD"/>
    <w:rsid w:val="002D45C6"/>
    <w:rsid w:val="002F03FA"/>
    <w:rsid w:val="0030278E"/>
    <w:rsid w:val="00313E86"/>
    <w:rsid w:val="00333CD3"/>
    <w:rsid w:val="00340365"/>
    <w:rsid w:val="00342B64"/>
    <w:rsid w:val="00363C56"/>
    <w:rsid w:val="00364079"/>
    <w:rsid w:val="00365687"/>
    <w:rsid w:val="00377D9D"/>
    <w:rsid w:val="003C5528"/>
    <w:rsid w:val="003D03E5"/>
    <w:rsid w:val="004077FB"/>
    <w:rsid w:val="00411EE3"/>
    <w:rsid w:val="004146F9"/>
    <w:rsid w:val="004244FF"/>
    <w:rsid w:val="00424DD9"/>
    <w:rsid w:val="00427FF6"/>
    <w:rsid w:val="00431390"/>
    <w:rsid w:val="00433086"/>
    <w:rsid w:val="0046104A"/>
    <w:rsid w:val="004673EE"/>
    <w:rsid w:val="004717C5"/>
    <w:rsid w:val="00495592"/>
    <w:rsid w:val="004A24CC"/>
    <w:rsid w:val="004C3F43"/>
    <w:rsid w:val="00516510"/>
    <w:rsid w:val="00523479"/>
    <w:rsid w:val="00543DB7"/>
    <w:rsid w:val="005729B0"/>
    <w:rsid w:val="005E0D9C"/>
    <w:rsid w:val="005F1EDF"/>
    <w:rsid w:val="00641630"/>
    <w:rsid w:val="0065742B"/>
    <w:rsid w:val="00661CC1"/>
    <w:rsid w:val="00684488"/>
    <w:rsid w:val="00686CA9"/>
    <w:rsid w:val="006A3CE7"/>
    <w:rsid w:val="006A7746"/>
    <w:rsid w:val="006C4C50"/>
    <w:rsid w:val="006D76B1"/>
    <w:rsid w:val="006D7A13"/>
    <w:rsid w:val="006E1740"/>
    <w:rsid w:val="006F76D6"/>
    <w:rsid w:val="00713050"/>
    <w:rsid w:val="00713239"/>
    <w:rsid w:val="00741125"/>
    <w:rsid w:val="00746F7F"/>
    <w:rsid w:val="007569C1"/>
    <w:rsid w:val="00763832"/>
    <w:rsid w:val="007D2696"/>
    <w:rsid w:val="007D2FD2"/>
    <w:rsid w:val="007D4B9F"/>
    <w:rsid w:val="007E41FE"/>
    <w:rsid w:val="00801CC3"/>
    <w:rsid w:val="00811117"/>
    <w:rsid w:val="00823C54"/>
    <w:rsid w:val="00826083"/>
    <w:rsid w:val="00841146"/>
    <w:rsid w:val="0088504C"/>
    <w:rsid w:val="00893409"/>
    <w:rsid w:val="0089382B"/>
    <w:rsid w:val="008A1907"/>
    <w:rsid w:val="008C6BCA"/>
    <w:rsid w:val="008C7B50"/>
    <w:rsid w:val="008E4B30"/>
    <w:rsid w:val="00906BEE"/>
    <w:rsid w:val="009243E7"/>
    <w:rsid w:val="00926A5B"/>
    <w:rsid w:val="00985D58"/>
    <w:rsid w:val="00987CC7"/>
    <w:rsid w:val="009B3C40"/>
    <w:rsid w:val="00A14AAB"/>
    <w:rsid w:val="00A42540"/>
    <w:rsid w:val="00A50939"/>
    <w:rsid w:val="00A60069"/>
    <w:rsid w:val="00A60E78"/>
    <w:rsid w:val="00A70585"/>
    <w:rsid w:val="00A83413"/>
    <w:rsid w:val="00AA6A40"/>
    <w:rsid w:val="00AA75F6"/>
    <w:rsid w:val="00AD00FD"/>
    <w:rsid w:val="00AF0A8E"/>
    <w:rsid w:val="00B54DC8"/>
    <w:rsid w:val="00B5664D"/>
    <w:rsid w:val="00B72626"/>
    <w:rsid w:val="00BA5B40"/>
    <w:rsid w:val="00BB2497"/>
    <w:rsid w:val="00BC5FD0"/>
    <w:rsid w:val="00BD0206"/>
    <w:rsid w:val="00C2098A"/>
    <w:rsid w:val="00C379A2"/>
    <w:rsid w:val="00C41387"/>
    <w:rsid w:val="00C5444A"/>
    <w:rsid w:val="00C612DA"/>
    <w:rsid w:val="00C7741E"/>
    <w:rsid w:val="00C875AB"/>
    <w:rsid w:val="00CA12D6"/>
    <w:rsid w:val="00CA3DF1"/>
    <w:rsid w:val="00CA4581"/>
    <w:rsid w:val="00CD0ECD"/>
    <w:rsid w:val="00CE18D5"/>
    <w:rsid w:val="00CE1FE7"/>
    <w:rsid w:val="00D04109"/>
    <w:rsid w:val="00D048DE"/>
    <w:rsid w:val="00D65BD7"/>
    <w:rsid w:val="00D84223"/>
    <w:rsid w:val="00D91504"/>
    <w:rsid w:val="00D97674"/>
    <w:rsid w:val="00D97A41"/>
    <w:rsid w:val="00DD3CF6"/>
    <w:rsid w:val="00DD6416"/>
    <w:rsid w:val="00DF4E0A"/>
    <w:rsid w:val="00E02DCD"/>
    <w:rsid w:val="00E12C60"/>
    <w:rsid w:val="00E22E87"/>
    <w:rsid w:val="00E55E8E"/>
    <w:rsid w:val="00E57630"/>
    <w:rsid w:val="00E86C2B"/>
    <w:rsid w:val="00EA2D7B"/>
    <w:rsid w:val="00EB2D52"/>
    <w:rsid w:val="00EB68F2"/>
    <w:rsid w:val="00EF7CC9"/>
    <w:rsid w:val="00F17356"/>
    <w:rsid w:val="00F207C0"/>
    <w:rsid w:val="00F20AE5"/>
    <w:rsid w:val="00F47E97"/>
    <w:rsid w:val="00F645C7"/>
    <w:rsid w:val="00FF4243"/>
    <w:rsid w:val="00FF5DC0"/>
    <w:rsid w:val="18A6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D047"/>
  <w15:chartTrackingRefBased/>
  <w15:docId w15:val="{8302BC8F-72FC-46F0-A099-5411514A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BEE"/>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906BE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906BEE"/>
    <w:rPr>
      <w:rFonts w:asciiTheme="majorHAnsi" w:eastAsiaTheme="majorEastAsia" w:hAnsiTheme="majorHAnsi" w:cstheme="majorBidi"/>
      <w:iCs/>
      <w:caps/>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AA75F6"/>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semiHidden/>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D01818"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3D03E5"/>
    <w:rPr>
      <w:i/>
      <w:iCs/>
      <w:color w:val="D01818" w:themeColor="accent1" w:themeShade="BF"/>
    </w:rPr>
  </w:style>
  <w:style w:type="character" w:styleId="IntenseReference">
    <w:name w:val="Intense Reference"/>
    <w:basedOn w:val="DefaultParagraphFont"/>
    <w:uiPriority w:val="32"/>
    <w:semiHidden/>
    <w:unhideWhenUsed/>
    <w:qFormat/>
    <w:rsid w:val="003D03E5"/>
    <w:rPr>
      <w:b/>
      <w:bCs/>
      <w:caps w:val="0"/>
      <w:smallCaps/>
      <w:color w:val="D01818"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semiHidden/>
    <w:unhideWhenUsed/>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semiHidden/>
    <w:unhideWhenUsed/>
    <w:qFormat/>
    <w:rsid w:val="00AA75F6"/>
    <w:rPr>
      <w:b/>
      <w:bCs/>
    </w:rPr>
  </w:style>
  <w:style w:type="character" w:styleId="SubtleEmphasis">
    <w:name w:val="Subtle Emphasis"/>
    <w:basedOn w:val="DefaultParagraphFont"/>
    <w:uiPriority w:val="19"/>
    <w:semiHidden/>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4E05D5B02A4A64A5AB2D91101B60B0"/>
        <w:category>
          <w:name w:val="General"/>
          <w:gallery w:val="placeholder"/>
        </w:category>
        <w:types>
          <w:type w:val="bbPlcHdr"/>
        </w:types>
        <w:behaviors>
          <w:behavior w:val="content"/>
        </w:behaviors>
        <w:guid w:val="{D6C6908D-2DEC-4C8D-91F8-E9F5F6C8FFEF}"/>
      </w:docPartPr>
      <w:docPartBody>
        <w:p w:rsidR="004B1DF1" w:rsidRDefault="000B4A54">
          <w:pPr>
            <w:pStyle w:val="E14E05D5B02A4A64A5AB2D91101B60B0"/>
          </w:pPr>
          <w:r w:rsidRPr="00906BEE">
            <w:t>YN</w:t>
          </w:r>
        </w:p>
      </w:docPartBody>
    </w:docPart>
    <w:docPart>
      <w:docPartPr>
        <w:name w:val="823487881499491E8DED0112F9DA31E3"/>
        <w:category>
          <w:name w:val="General"/>
          <w:gallery w:val="placeholder"/>
        </w:category>
        <w:types>
          <w:type w:val="bbPlcHdr"/>
        </w:types>
        <w:behaviors>
          <w:behavior w:val="content"/>
        </w:behaviors>
        <w:guid w:val="{2BC6BCAC-A6B1-4A99-A52D-C477636A9EA7}"/>
      </w:docPartPr>
      <w:docPartBody>
        <w:p w:rsidR="004B1DF1" w:rsidRDefault="000B4A54">
          <w:pPr>
            <w:pStyle w:val="823487881499491E8DED0112F9DA31E3"/>
          </w:pPr>
          <w:r w:rsidRPr="00906BEE">
            <w:t>Objective</w:t>
          </w:r>
        </w:p>
      </w:docPartBody>
    </w:docPart>
    <w:docPart>
      <w:docPartPr>
        <w:name w:val="4FB4C0449CF84DA3B2DC694339CF5DB8"/>
        <w:category>
          <w:name w:val="General"/>
          <w:gallery w:val="placeholder"/>
        </w:category>
        <w:types>
          <w:type w:val="bbPlcHdr"/>
        </w:types>
        <w:behaviors>
          <w:behavior w:val="content"/>
        </w:behaviors>
        <w:guid w:val="{4D67CC7D-7FF4-4904-9CF3-77806A5188A9}"/>
      </w:docPartPr>
      <w:docPartBody>
        <w:p w:rsidR="004B1DF1" w:rsidRDefault="000B4A54">
          <w:pPr>
            <w:pStyle w:val="4FB4C0449CF84DA3B2DC694339CF5DB8"/>
          </w:pPr>
          <w:r w:rsidRPr="00906BEE">
            <w:t>Skills</w:t>
          </w:r>
        </w:p>
      </w:docPartBody>
    </w:docPart>
    <w:docPart>
      <w:docPartPr>
        <w:name w:val="4EE19642987E4A039637997BA6AE10C1"/>
        <w:category>
          <w:name w:val="General"/>
          <w:gallery w:val="placeholder"/>
        </w:category>
        <w:types>
          <w:type w:val="bbPlcHdr"/>
        </w:types>
        <w:behaviors>
          <w:behavior w:val="content"/>
        </w:behaviors>
        <w:guid w:val="{E27A0980-6844-4EC2-A475-CE9CE64E2A19}"/>
      </w:docPartPr>
      <w:docPartBody>
        <w:p w:rsidR="004B1DF1" w:rsidRDefault="000B4A54">
          <w:pPr>
            <w:pStyle w:val="4EE19642987E4A039637997BA6AE10C1"/>
          </w:pPr>
          <w:r>
            <w:t>Your name</w:t>
          </w:r>
        </w:p>
      </w:docPartBody>
    </w:docPart>
    <w:docPart>
      <w:docPartPr>
        <w:name w:val="616224DA358D41FA89D7CA6BAF01EB3B"/>
        <w:category>
          <w:name w:val="General"/>
          <w:gallery w:val="placeholder"/>
        </w:category>
        <w:types>
          <w:type w:val="bbPlcHdr"/>
        </w:types>
        <w:behaviors>
          <w:behavior w:val="content"/>
        </w:behaviors>
        <w:guid w:val="{B46519A4-6FC5-4D08-A260-04384A1B738A}"/>
      </w:docPartPr>
      <w:docPartBody>
        <w:p w:rsidR="004B1DF1" w:rsidRDefault="000B4A54">
          <w:pPr>
            <w:pStyle w:val="616224DA358D41FA89D7CA6BAF01EB3B"/>
          </w:pPr>
          <w:r w:rsidRPr="00906BEE">
            <w:t>Profession or Industry</w:t>
          </w:r>
        </w:p>
      </w:docPartBody>
    </w:docPart>
    <w:docPart>
      <w:docPartPr>
        <w:name w:val="465F65A5A3DC461E9942C7A6B11CFCF5"/>
        <w:category>
          <w:name w:val="General"/>
          <w:gallery w:val="placeholder"/>
        </w:category>
        <w:types>
          <w:type w:val="bbPlcHdr"/>
        </w:types>
        <w:behaviors>
          <w:behavior w:val="content"/>
        </w:behaviors>
        <w:guid w:val="{133D6AA9-8832-4D3C-917D-0B178E592D37}"/>
      </w:docPartPr>
      <w:docPartBody>
        <w:p w:rsidR="004B1DF1" w:rsidRDefault="000B4A54">
          <w:pPr>
            <w:pStyle w:val="465F65A5A3DC461E9942C7A6B11CFCF5"/>
          </w:pPr>
          <w:r w:rsidRPr="00906BEE">
            <w:t>Link to other online properties: Portfolio/Website/Blog</w:t>
          </w:r>
        </w:p>
      </w:docPartBody>
    </w:docPart>
    <w:docPart>
      <w:docPartPr>
        <w:name w:val="810E09DA95104D6289D6819C14AF403E"/>
        <w:category>
          <w:name w:val="General"/>
          <w:gallery w:val="placeholder"/>
        </w:category>
        <w:types>
          <w:type w:val="bbPlcHdr"/>
        </w:types>
        <w:behaviors>
          <w:behavior w:val="content"/>
        </w:behaviors>
        <w:guid w:val="{BE98B408-29D5-4565-81CC-62889203B129}"/>
      </w:docPartPr>
      <w:docPartBody>
        <w:p w:rsidR="004B1DF1" w:rsidRDefault="000B4A54">
          <w:pPr>
            <w:pStyle w:val="810E09DA95104D6289D6819C14AF403E"/>
          </w:pPr>
          <w:r w:rsidRPr="00906BEE">
            <w:t>Experience</w:t>
          </w:r>
        </w:p>
      </w:docPartBody>
    </w:docPart>
    <w:docPart>
      <w:docPartPr>
        <w:name w:val="41D1C2A4E459448099E944C88785C02D"/>
        <w:category>
          <w:name w:val="General"/>
          <w:gallery w:val="placeholder"/>
        </w:category>
        <w:types>
          <w:type w:val="bbPlcHdr"/>
        </w:types>
        <w:behaviors>
          <w:behavior w:val="content"/>
        </w:behaviors>
        <w:guid w:val="{8D5C67B6-5DA1-4D98-BA73-14E2BED819D8}"/>
      </w:docPartPr>
      <w:docPartBody>
        <w:p w:rsidR="004B1DF1" w:rsidRDefault="000B4A54">
          <w:pPr>
            <w:pStyle w:val="41D1C2A4E459448099E944C88785C02D"/>
          </w:pPr>
          <w:r w:rsidRPr="00906BEE">
            <w:t>Education</w:t>
          </w:r>
        </w:p>
      </w:docPartBody>
    </w:docPart>
    <w:docPart>
      <w:docPartPr>
        <w:name w:val="DE05BC3A335E4BA895DDB7F23D323F50"/>
        <w:category>
          <w:name w:val="General"/>
          <w:gallery w:val="placeholder"/>
        </w:category>
        <w:types>
          <w:type w:val="bbPlcHdr"/>
        </w:types>
        <w:behaviors>
          <w:behavior w:val="content"/>
        </w:behaviors>
        <w:guid w:val="{AA230858-0060-4F34-8265-586D44099C76}"/>
      </w:docPartPr>
      <w:docPartBody>
        <w:p w:rsidR="004B1DF1" w:rsidRDefault="000B4A54">
          <w:pPr>
            <w:pStyle w:val="DE05BC3A335E4BA895DDB7F23D323F50"/>
          </w:pPr>
          <w:r w:rsidRPr="00906BEE">
            <w:t>You might want to include your GPA and a summary of relevant coursework, awards, and honors.</w:t>
          </w:r>
        </w:p>
      </w:docPartBody>
    </w:docPart>
    <w:docPart>
      <w:docPartPr>
        <w:name w:val="173DB0D35C72453CA46265FD6A8C49D3"/>
        <w:category>
          <w:name w:val="General"/>
          <w:gallery w:val="placeholder"/>
        </w:category>
        <w:types>
          <w:type w:val="bbPlcHdr"/>
        </w:types>
        <w:behaviors>
          <w:behavior w:val="content"/>
        </w:behaviors>
        <w:guid w:val="{40F3DBC7-6F52-4E7F-968D-8E81F35AC458}"/>
      </w:docPartPr>
      <w:docPartBody>
        <w:p w:rsidR="004B1DF1" w:rsidRDefault="00B67B83" w:rsidP="00B67B83">
          <w:pPr>
            <w:pStyle w:val="173DB0D35C72453CA46265FD6A8C49D3"/>
          </w:pPr>
          <w:r w:rsidRPr="00906BEE">
            <w:t>School</w:t>
          </w:r>
        </w:p>
      </w:docPartBody>
    </w:docPart>
    <w:docPart>
      <w:docPartPr>
        <w:name w:val="BC2D0FE445CD4C78990E98B0B3CBA5C5"/>
        <w:category>
          <w:name w:val="General"/>
          <w:gallery w:val="placeholder"/>
        </w:category>
        <w:types>
          <w:type w:val="bbPlcHdr"/>
        </w:types>
        <w:behaviors>
          <w:behavior w:val="content"/>
        </w:behaviors>
        <w:guid w:val="{046077EC-FB70-4ADE-94FD-9BF2E593F658}"/>
      </w:docPartPr>
      <w:docPartBody>
        <w:p w:rsidR="004B1DF1" w:rsidRDefault="00B67B83" w:rsidP="00B67B83">
          <w:pPr>
            <w:pStyle w:val="BC2D0FE445CD4C78990E98B0B3CBA5C5"/>
          </w:pPr>
          <w:r w:rsidRPr="00906BEE">
            <w:t>School</w:t>
          </w:r>
        </w:p>
      </w:docPartBody>
    </w:docPart>
    <w:docPart>
      <w:docPartPr>
        <w:name w:val="1FA2B1CC892F46E081AAFD8DC82ACCBF"/>
        <w:category>
          <w:name w:val="General"/>
          <w:gallery w:val="placeholder"/>
        </w:category>
        <w:types>
          <w:type w:val="bbPlcHdr"/>
        </w:types>
        <w:behaviors>
          <w:behavior w:val="content"/>
        </w:behaviors>
        <w:guid w:val="{99F4D21F-7125-4B70-A486-A8F8AD6E9745}"/>
      </w:docPartPr>
      <w:docPartBody>
        <w:p w:rsidR="00D14030" w:rsidRDefault="004B1DF1" w:rsidP="004B1DF1">
          <w:pPr>
            <w:pStyle w:val="1FA2B1CC892F46E081AAFD8DC82ACCBF"/>
          </w:pPr>
          <w:r w:rsidRPr="00906BEE">
            <w:t>On the Home tab of the ribbon, check out Styles to apply the formatting you need with just a click.</w:t>
          </w:r>
        </w:p>
      </w:docPartBody>
    </w:docPart>
    <w:docPart>
      <w:docPartPr>
        <w:name w:val="5CAA1FF845F54984BD99D740EF7DFBD5"/>
        <w:category>
          <w:name w:val="General"/>
          <w:gallery w:val="placeholder"/>
        </w:category>
        <w:types>
          <w:type w:val="bbPlcHdr"/>
        </w:types>
        <w:behaviors>
          <w:behavior w:val="content"/>
        </w:behaviors>
        <w:guid w:val="{D98B72DE-EEAB-4094-90E5-5A46B08858CE}"/>
      </w:docPartPr>
      <w:docPartBody>
        <w:p w:rsidR="00D14030" w:rsidRDefault="004B1DF1" w:rsidP="004B1DF1">
          <w:pPr>
            <w:pStyle w:val="5CAA1FF845F54984BD99D740EF7DFBD5"/>
          </w:pPr>
          <w:r w:rsidRPr="00906BEE">
            <w:t>Did you manage a team for your club, lead a project for your favorite charity, or edit your school newspaper? Go ahead and describe experiences that illustrate your leadership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83"/>
    <w:rsid w:val="000B4A54"/>
    <w:rsid w:val="00173976"/>
    <w:rsid w:val="004B1DF1"/>
    <w:rsid w:val="00554AC2"/>
    <w:rsid w:val="008A7CD4"/>
    <w:rsid w:val="00AE79C6"/>
    <w:rsid w:val="00B67B83"/>
    <w:rsid w:val="00D1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4E05D5B02A4A64A5AB2D91101B60B0">
    <w:name w:val="E14E05D5B02A4A64A5AB2D91101B60B0"/>
  </w:style>
  <w:style w:type="paragraph" w:customStyle="1" w:styleId="823487881499491E8DED0112F9DA31E3">
    <w:name w:val="823487881499491E8DED0112F9DA31E3"/>
  </w:style>
  <w:style w:type="paragraph" w:customStyle="1" w:styleId="1DC2AA55B63A445C8DCF13614C15E2BD">
    <w:name w:val="1DC2AA55B63A445C8DCF13614C15E2BD"/>
  </w:style>
  <w:style w:type="paragraph" w:customStyle="1" w:styleId="4FB4C0449CF84DA3B2DC694339CF5DB8">
    <w:name w:val="4FB4C0449CF84DA3B2DC694339CF5DB8"/>
  </w:style>
  <w:style w:type="paragraph" w:customStyle="1" w:styleId="F176EC03A78C41B68CB7830B3DB180F6">
    <w:name w:val="F176EC03A78C41B68CB7830B3DB180F6"/>
  </w:style>
  <w:style w:type="paragraph" w:customStyle="1" w:styleId="4EE19642987E4A039637997BA6AE10C1">
    <w:name w:val="4EE19642987E4A039637997BA6AE10C1"/>
  </w:style>
  <w:style w:type="paragraph" w:customStyle="1" w:styleId="616224DA358D41FA89D7CA6BAF01EB3B">
    <w:name w:val="616224DA358D41FA89D7CA6BAF01EB3B"/>
  </w:style>
  <w:style w:type="paragraph" w:customStyle="1" w:styleId="465F65A5A3DC461E9942C7A6B11CFCF5">
    <w:name w:val="465F65A5A3DC461E9942C7A6B11CFCF5"/>
  </w:style>
  <w:style w:type="paragraph" w:customStyle="1" w:styleId="810E09DA95104D6289D6819C14AF403E">
    <w:name w:val="810E09DA95104D6289D6819C14AF403E"/>
  </w:style>
  <w:style w:type="paragraph" w:customStyle="1" w:styleId="E6DCD559AB1F44B2A0CED49FEAA88806">
    <w:name w:val="E6DCD559AB1F44B2A0CED49FEAA88806"/>
  </w:style>
  <w:style w:type="paragraph" w:customStyle="1" w:styleId="CD2ED115B2F24CE396D36AA7D97119F8">
    <w:name w:val="CD2ED115B2F24CE396D36AA7D97119F8"/>
  </w:style>
  <w:style w:type="paragraph" w:customStyle="1" w:styleId="890FBA2A489A483B86EFF565590D423B">
    <w:name w:val="890FBA2A489A483B86EFF565590D423B"/>
  </w:style>
  <w:style w:type="paragraph" w:customStyle="1" w:styleId="BDF2C64ECAD24386898AF090D1505AF6">
    <w:name w:val="BDF2C64ECAD24386898AF090D1505AF6"/>
  </w:style>
  <w:style w:type="paragraph" w:customStyle="1" w:styleId="88F5B922D7F54489ADD00E44B4030130">
    <w:name w:val="88F5B922D7F54489ADD00E44B4030130"/>
  </w:style>
  <w:style w:type="paragraph" w:customStyle="1" w:styleId="8A8FBE08B6004DB5A9EEC765972C46A6">
    <w:name w:val="8A8FBE08B6004DB5A9EEC765972C46A6"/>
  </w:style>
  <w:style w:type="paragraph" w:customStyle="1" w:styleId="FE871E14C20C4A6D9C923AE8B0EBA965">
    <w:name w:val="FE871E14C20C4A6D9C923AE8B0EBA965"/>
  </w:style>
  <w:style w:type="paragraph" w:customStyle="1" w:styleId="9C36D5E743864158AA70F337A031A700">
    <w:name w:val="9C36D5E743864158AA70F337A031A700"/>
  </w:style>
  <w:style w:type="paragraph" w:customStyle="1" w:styleId="D34CD0AD3A75454897D56407CB23B818">
    <w:name w:val="D34CD0AD3A75454897D56407CB23B818"/>
  </w:style>
  <w:style w:type="paragraph" w:customStyle="1" w:styleId="5BC80B6AD8F14388ABB270B0B9807A2F">
    <w:name w:val="5BC80B6AD8F14388ABB270B0B9807A2F"/>
  </w:style>
  <w:style w:type="paragraph" w:customStyle="1" w:styleId="41D1C2A4E459448099E944C88785C02D">
    <w:name w:val="41D1C2A4E459448099E944C88785C02D"/>
  </w:style>
  <w:style w:type="paragraph" w:customStyle="1" w:styleId="F43A5CC178474A14BC94830E457BCE04">
    <w:name w:val="F43A5CC178474A14BC94830E457BCE04"/>
  </w:style>
  <w:style w:type="paragraph" w:customStyle="1" w:styleId="F67D0D505000444599240EB5468637EE">
    <w:name w:val="F67D0D505000444599240EB5468637EE"/>
  </w:style>
  <w:style w:type="paragraph" w:customStyle="1" w:styleId="3DB4C83318A945458B62B033630DB0BB">
    <w:name w:val="3DB4C83318A945458B62B033630DB0BB"/>
  </w:style>
  <w:style w:type="paragraph" w:customStyle="1" w:styleId="DE05BC3A335E4BA895DDB7F23D323F50">
    <w:name w:val="DE05BC3A335E4BA895DDB7F23D323F50"/>
  </w:style>
  <w:style w:type="paragraph" w:customStyle="1" w:styleId="BC1CBD0B06804FFFA7D210659C6D4433">
    <w:name w:val="BC1CBD0B06804FFFA7D210659C6D4433"/>
  </w:style>
  <w:style w:type="paragraph" w:customStyle="1" w:styleId="DD9762FF759647F3BC45263212ADF253">
    <w:name w:val="DD9762FF759647F3BC45263212ADF253"/>
  </w:style>
  <w:style w:type="paragraph" w:customStyle="1" w:styleId="FA9D8CCB9EA44B95A98B416CF13E05C5">
    <w:name w:val="FA9D8CCB9EA44B95A98B416CF13E05C5"/>
  </w:style>
  <w:style w:type="paragraph" w:customStyle="1" w:styleId="1E87BC91799441D9B43E707E52B3ABDB">
    <w:name w:val="1E87BC91799441D9B43E707E52B3ABDB"/>
  </w:style>
  <w:style w:type="paragraph" w:customStyle="1" w:styleId="983AA1298DFB48158289DD9491F3F66F">
    <w:name w:val="983AA1298DFB48158289DD9491F3F66F"/>
  </w:style>
  <w:style w:type="paragraph" w:customStyle="1" w:styleId="E1E351ED78EF44C89106365166FA008C">
    <w:name w:val="E1E351ED78EF44C89106365166FA008C"/>
  </w:style>
  <w:style w:type="paragraph" w:customStyle="1" w:styleId="037122E27F3842089BAA51AB1E58D92C">
    <w:name w:val="037122E27F3842089BAA51AB1E58D92C"/>
    <w:rsid w:val="00B67B83"/>
  </w:style>
  <w:style w:type="paragraph" w:customStyle="1" w:styleId="777F2E69F784467580509B8AD26C9B90">
    <w:name w:val="777F2E69F784467580509B8AD26C9B90"/>
    <w:rsid w:val="00B67B83"/>
  </w:style>
  <w:style w:type="paragraph" w:customStyle="1" w:styleId="CA6163D5A7B44A7FBF4AE60D11EAE62C">
    <w:name w:val="CA6163D5A7B44A7FBF4AE60D11EAE62C"/>
    <w:rsid w:val="00B67B83"/>
  </w:style>
  <w:style w:type="paragraph" w:customStyle="1" w:styleId="300E0F3E86C644328F7C3809C4D781B7">
    <w:name w:val="300E0F3E86C644328F7C3809C4D781B7"/>
    <w:rsid w:val="00B67B83"/>
  </w:style>
  <w:style w:type="paragraph" w:customStyle="1" w:styleId="173DB0D35C72453CA46265FD6A8C49D3">
    <w:name w:val="173DB0D35C72453CA46265FD6A8C49D3"/>
    <w:rsid w:val="00B67B83"/>
  </w:style>
  <w:style w:type="paragraph" w:customStyle="1" w:styleId="70F0DD543C51447F9A88FDE3B3FB0FCD">
    <w:name w:val="70F0DD543C51447F9A88FDE3B3FB0FCD"/>
    <w:rsid w:val="00B67B83"/>
  </w:style>
  <w:style w:type="paragraph" w:customStyle="1" w:styleId="BD6FBA430CA740ACA717D3C678CB2807">
    <w:name w:val="BD6FBA430CA740ACA717D3C678CB2807"/>
    <w:rsid w:val="00B67B83"/>
  </w:style>
  <w:style w:type="paragraph" w:customStyle="1" w:styleId="BC2D0FE445CD4C78990E98B0B3CBA5C5">
    <w:name w:val="BC2D0FE445CD4C78990E98B0B3CBA5C5"/>
    <w:rsid w:val="00B67B83"/>
  </w:style>
  <w:style w:type="paragraph" w:customStyle="1" w:styleId="96EC722C97974584840A464EED641420">
    <w:name w:val="96EC722C97974584840A464EED641420"/>
    <w:rsid w:val="00B67B83"/>
  </w:style>
  <w:style w:type="paragraph" w:customStyle="1" w:styleId="10B56C74E06746C3913767D69CF13C5C">
    <w:name w:val="10B56C74E06746C3913767D69CF13C5C"/>
    <w:rsid w:val="00B67B83"/>
  </w:style>
  <w:style w:type="paragraph" w:customStyle="1" w:styleId="EA71F53D2B414682A29F4D3F20DB4C7D">
    <w:name w:val="EA71F53D2B414682A29F4D3F20DB4C7D"/>
    <w:rsid w:val="00B67B83"/>
  </w:style>
  <w:style w:type="paragraph" w:customStyle="1" w:styleId="0071CAEE1E1140C6B9FA576B5AA104CD">
    <w:name w:val="0071CAEE1E1140C6B9FA576B5AA104CD"/>
    <w:rsid w:val="00B67B83"/>
  </w:style>
  <w:style w:type="paragraph" w:customStyle="1" w:styleId="6EABA8EEC670445CAFA094573E95D2E1">
    <w:name w:val="6EABA8EEC670445CAFA094573E95D2E1"/>
    <w:rsid w:val="00B67B83"/>
  </w:style>
  <w:style w:type="paragraph" w:customStyle="1" w:styleId="0A1D47C8FEB14F2B8C498CDBB68BF87F">
    <w:name w:val="0A1D47C8FEB14F2B8C498CDBB68BF87F"/>
    <w:rsid w:val="00B67B83"/>
  </w:style>
  <w:style w:type="paragraph" w:customStyle="1" w:styleId="E22DDCCD42E94F279C49D878EED5EC12">
    <w:name w:val="E22DDCCD42E94F279C49D878EED5EC12"/>
    <w:rsid w:val="00B67B83"/>
  </w:style>
  <w:style w:type="paragraph" w:customStyle="1" w:styleId="A2A2C9743FAA405EA3309337F1DB14E0">
    <w:name w:val="A2A2C9743FAA405EA3309337F1DB14E0"/>
    <w:rsid w:val="00B67B83"/>
  </w:style>
  <w:style w:type="paragraph" w:customStyle="1" w:styleId="A98785BBB53F42E3B53E4CC71612A991">
    <w:name w:val="A98785BBB53F42E3B53E4CC71612A991"/>
    <w:rsid w:val="00B67B83"/>
  </w:style>
  <w:style w:type="paragraph" w:customStyle="1" w:styleId="9903035C3A5148B5A1B43F35214B0B6B">
    <w:name w:val="9903035C3A5148B5A1B43F35214B0B6B"/>
    <w:rsid w:val="00B67B83"/>
  </w:style>
  <w:style w:type="paragraph" w:customStyle="1" w:styleId="0DC887889D07413F9254E44C744BD447">
    <w:name w:val="0DC887889D07413F9254E44C744BD447"/>
    <w:rsid w:val="004B1DF1"/>
  </w:style>
  <w:style w:type="paragraph" w:customStyle="1" w:styleId="1E12E24BE64641EDAD54F2C2E5DAAB0B">
    <w:name w:val="1E12E24BE64641EDAD54F2C2E5DAAB0B"/>
    <w:rsid w:val="004B1DF1"/>
  </w:style>
  <w:style w:type="paragraph" w:customStyle="1" w:styleId="1FA2B1CC892F46E081AAFD8DC82ACCBF">
    <w:name w:val="1FA2B1CC892F46E081AAFD8DC82ACCBF"/>
    <w:rsid w:val="004B1DF1"/>
  </w:style>
  <w:style w:type="paragraph" w:customStyle="1" w:styleId="5CAA1FF845F54984BD99D740EF7DFBD5">
    <w:name w:val="5CAA1FF845F54984BD99D740EF7DFBD5"/>
    <w:rsid w:val="004B1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610-570-2024</CompanyPhone>
  <CompanyFax>www.linkedin.com
/in/zelika-shillingford-4aa904168</CompanyFax>
  <CompanyEmail>zshillingford
@outlook.com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Polished resume, designed by MOO</Template>
  <TotalTime>1</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zs</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HUman resources</dc:subject>
  <dc:creator>User</dc:creator>
  <cp:keywords/>
  <dc:description>1600 garrett rd/apt c103, upper darby, pa 19082, usa.</dc:description>
  <cp:lastModifiedBy>Zelika Shillingford</cp:lastModifiedBy>
  <cp:revision>2</cp:revision>
  <dcterms:created xsi:type="dcterms:W3CDTF">2019-01-18T03:16:00Z</dcterms:created>
  <dcterms:modified xsi:type="dcterms:W3CDTF">2019-01-18T03:16:00Z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