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6CB89" w14:textId="328B02DD" w:rsidR="00510A79" w:rsidRDefault="00510A79"/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2F622D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D9CE5D6" w14:textId="77777777" w:rsidR="00692703" w:rsidRPr="00CF1A49" w:rsidRDefault="00F82C34" w:rsidP="00913946">
            <w:pPr>
              <w:pStyle w:val="Title"/>
            </w:pPr>
            <w:r>
              <w:t>Jenna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Bernhardt</w:t>
            </w:r>
          </w:p>
          <w:p w14:paraId="372A3C20" w14:textId="77777777" w:rsidR="00692703" w:rsidRPr="00CF1A49" w:rsidRDefault="00F82C34" w:rsidP="00913946">
            <w:pPr>
              <w:pStyle w:val="ContactInfo"/>
              <w:contextualSpacing w:val="0"/>
            </w:pPr>
            <w:r>
              <w:t>15786 Forest Lane, Findlay, Ohio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B79969810220E42B60F3F43D44CDAE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419</w:t>
            </w:r>
            <w:r w:rsidR="00057A42">
              <w:t>-</w:t>
            </w:r>
            <w:r>
              <w:t>722</w:t>
            </w:r>
            <w:r w:rsidR="00057A42">
              <w:t>-</w:t>
            </w:r>
            <w:r>
              <w:t>5883</w:t>
            </w:r>
          </w:p>
          <w:p w14:paraId="6A517B5A" w14:textId="77777777" w:rsidR="00692703" w:rsidRPr="00CF1A49" w:rsidRDefault="00F82C34" w:rsidP="00913946">
            <w:pPr>
              <w:pStyle w:val="ContactInfoEmphasis"/>
              <w:contextualSpacing w:val="0"/>
            </w:pPr>
            <w:proofErr w:type="gramStart"/>
            <w:r>
              <w:t>Jbernha5@kent.edu</w:t>
            </w:r>
            <w:r w:rsidR="00692703" w:rsidRPr="00CF1A49">
              <w:t xml:space="preserve"> </w:t>
            </w:r>
            <w:r>
              <w:t xml:space="preserve"> or</w:t>
            </w:r>
            <w:proofErr w:type="gramEnd"/>
            <w:r>
              <w:t xml:space="preserve"> jennab4262gmail.com</w:t>
            </w:r>
          </w:p>
        </w:tc>
      </w:tr>
      <w:tr w:rsidR="009571D8" w:rsidRPr="00CF1A49" w14:paraId="56D7C5B0" w14:textId="77777777" w:rsidTr="00692703">
        <w:tc>
          <w:tcPr>
            <w:tcW w:w="9360" w:type="dxa"/>
            <w:tcMar>
              <w:top w:w="432" w:type="dxa"/>
            </w:tcMar>
          </w:tcPr>
          <w:p w14:paraId="47A317E0" w14:textId="4246E20C" w:rsidR="001755A8" w:rsidRPr="00CF1A49" w:rsidRDefault="0080568B" w:rsidP="0080568B">
            <w:pPr>
              <w:contextualSpacing w:val="0"/>
              <w:jc w:val="center"/>
            </w:pPr>
            <w:r>
              <w:t xml:space="preserve">I am currently a student at Kent State University pursuing a nursing degree. After I graduate and become an </w:t>
            </w:r>
            <w:proofErr w:type="gramStart"/>
            <w:r>
              <w:t>RN</w:t>
            </w:r>
            <w:proofErr w:type="gramEnd"/>
            <w:r>
              <w:t xml:space="preserve"> I want to continue my education to become either pediatric nurse practitioner or a nurse anesthetist.</w:t>
            </w:r>
          </w:p>
        </w:tc>
      </w:tr>
    </w:tbl>
    <w:p w14:paraId="2EC7DE8F" w14:textId="77777777" w:rsidR="004E01EB" w:rsidRPr="00CF1A49" w:rsidRDefault="0004162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9E2C2D303C206459FE797E6AA27BB6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1520224" w14:textId="77777777" w:rsidTr="00D66A52">
        <w:tc>
          <w:tcPr>
            <w:tcW w:w="9355" w:type="dxa"/>
          </w:tcPr>
          <w:p w14:paraId="44B1E3D3" w14:textId="3EF4CD94" w:rsidR="001D0BF1" w:rsidRPr="00CF1A49" w:rsidRDefault="00304BEC" w:rsidP="001D0BF1">
            <w:pPr>
              <w:pStyle w:val="Heading3"/>
              <w:contextualSpacing w:val="0"/>
              <w:outlineLvl w:val="2"/>
            </w:pPr>
            <w:r>
              <w:t>201</w:t>
            </w:r>
            <w:r w:rsidR="00931681">
              <w:t>2</w:t>
            </w:r>
            <w:r>
              <w:t xml:space="preserve"> </w:t>
            </w:r>
            <w:r w:rsidR="0080568B">
              <w:t>–</w:t>
            </w:r>
            <w:r>
              <w:t xml:space="preserve"> 2017</w:t>
            </w:r>
          </w:p>
          <w:p w14:paraId="777DE140" w14:textId="77777777" w:rsidR="001D0BF1" w:rsidRPr="00CF1A49" w:rsidRDefault="00304BEC" w:rsidP="001D0BF1">
            <w:pPr>
              <w:pStyle w:val="Heading2"/>
              <w:contextualSpacing w:val="0"/>
              <w:outlineLvl w:val="1"/>
            </w:pPr>
            <w:r>
              <w:t>babySitter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Reinhart Family</w:t>
            </w:r>
          </w:p>
          <w:p w14:paraId="33375F05" w14:textId="77777777" w:rsidR="001E3120" w:rsidRDefault="00304BEC" w:rsidP="001D0BF1">
            <w:pPr>
              <w:contextualSpacing w:val="0"/>
            </w:pPr>
            <w:r>
              <w:t>I babysat two children around the age of 6 when needed. This included watching them, cooking/ providing food for them, entertaining, and helping them with anything they needed help with such as a homework of playing a game.</w:t>
            </w:r>
          </w:p>
          <w:p w14:paraId="6E450593" w14:textId="77777777" w:rsidR="008E0FB3" w:rsidRDefault="008E0FB3" w:rsidP="001D0BF1">
            <w:pPr>
              <w:contextualSpacing w:val="0"/>
            </w:pPr>
          </w:p>
          <w:p w14:paraId="68F3D289" w14:textId="77777777" w:rsidR="008E0FB3" w:rsidRPr="00CF1A49" w:rsidRDefault="008E0FB3" w:rsidP="008E0FB3">
            <w:pPr>
              <w:pStyle w:val="Heading3"/>
              <w:contextualSpacing w:val="0"/>
              <w:outlineLvl w:val="2"/>
            </w:pPr>
            <w:r>
              <w:t>201</w:t>
            </w:r>
            <w:r w:rsidR="00BA09B7">
              <w:t xml:space="preserve">5 </w:t>
            </w:r>
            <w:r>
              <w:t>- 2017</w:t>
            </w:r>
          </w:p>
          <w:p w14:paraId="6CE0AE9A" w14:textId="77777777" w:rsidR="008E0FB3" w:rsidRPr="00CF1A49" w:rsidRDefault="008E0FB3" w:rsidP="008E0FB3">
            <w:pPr>
              <w:pStyle w:val="Heading2"/>
              <w:contextualSpacing w:val="0"/>
              <w:outlineLvl w:val="1"/>
            </w:pPr>
            <w:r>
              <w:t>Ice Skating Coach</w:t>
            </w:r>
            <w:r w:rsidRPr="00CF1A49">
              <w:t xml:space="preserve">, </w:t>
            </w:r>
            <w:r>
              <w:rPr>
                <w:rStyle w:val="SubtleReference"/>
              </w:rPr>
              <w:t>The CUbe ICe Arena</w:t>
            </w:r>
          </w:p>
          <w:p w14:paraId="02974C2D" w14:textId="77777777" w:rsidR="008E0FB3" w:rsidRPr="00CF1A49" w:rsidRDefault="008E0FB3" w:rsidP="008E0FB3">
            <w:pPr>
              <w:contextualSpacing w:val="0"/>
            </w:pPr>
            <w:r>
              <w:t>I was a skating coach at my local ice arena. The job of being a coach involved helping teach children a sport and how to improve skills. Coaching also occasionally entailed me dealing with injuries on the ice as figure skating can be dangerous. It was important that I was always patient, understanding, helpful, and kind at all times.</w:t>
            </w:r>
          </w:p>
        </w:tc>
      </w:tr>
      <w:tr w:rsidR="00F61DF9" w:rsidRPr="00CF1A49" w14:paraId="63656B76" w14:textId="77777777" w:rsidTr="00F61DF9">
        <w:tc>
          <w:tcPr>
            <w:tcW w:w="9355" w:type="dxa"/>
            <w:tcMar>
              <w:top w:w="216" w:type="dxa"/>
            </w:tcMar>
          </w:tcPr>
          <w:p w14:paraId="4228BD80" w14:textId="77777777" w:rsidR="00F61DF9" w:rsidRPr="00CF1A49" w:rsidRDefault="00304BEC" w:rsidP="00F61DF9">
            <w:pPr>
              <w:pStyle w:val="Heading3"/>
              <w:contextualSpacing w:val="0"/>
              <w:outlineLvl w:val="2"/>
            </w:pPr>
            <w:r>
              <w:t>Summer 2017</w:t>
            </w:r>
          </w:p>
          <w:p w14:paraId="2FFABE99" w14:textId="77777777" w:rsidR="00F61DF9" w:rsidRPr="00CF1A49" w:rsidRDefault="00304BEC" w:rsidP="00F61DF9">
            <w:pPr>
              <w:pStyle w:val="Heading2"/>
              <w:contextualSpacing w:val="0"/>
              <w:outlineLvl w:val="1"/>
            </w:pPr>
            <w:r>
              <w:t>STNA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St Catherine</w:t>
            </w:r>
            <w:r w:rsidR="005C0977">
              <w:rPr>
                <w:rStyle w:val="SubtleReference"/>
              </w:rPr>
              <w:t>’</w:t>
            </w:r>
            <w:r>
              <w:rPr>
                <w:rStyle w:val="SubtleReference"/>
              </w:rPr>
              <w:t>s Nursing Home</w:t>
            </w:r>
          </w:p>
          <w:p w14:paraId="416EB7EB" w14:textId="77777777" w:rsidR="00F61DF9" w:rsidRDefault="00304BEC" w:rsidP="00F61DF9">
            <w:r>
              <w:t>I was a nurse aide at St Catherine</w:t>
            </w:r>
            <w:r w:rsidR="005C0977">
              <w:t>’</w:t>
            </w:r>
            <w:r>
              <w:t>s during the summer of 2017. This job included helping the nurses with what they needed help with including bathing a patient, feeding them, dressing them, ambulating them, and changing them. It was a rewarding job and gave me experience in the nursing/medical field.</w:t>
            </w:r>
          </w:p>
          <w:p w14:paraId="4F927F06" w14:textId="77777777" w:rsidR="00304BEC" w:rsidRDefault="00304BEC" w:rsidP="00F61DF9"/>
          <w:p w14:paraId="421FDC0D" w14:textId="77777777" w:rsidR="00304BEC" w:rsidRPr="00CF1A49" w:rsidRDefault="00304BEC" w:rsidP="00304BEC">
            <w:pPr>
              <w:pStyle w:val="Heading3"/>
              <w:contextualSpacing w:val="0"/>
              <w:outlineLvl w:val="2"/>
            </w:pPr>
            <w:r>
              <w:t>Summer 2018</w:t>
            </w:r>
          </w:p>
          <w:p w14:paraId="5B49B484" w14:textId="4154FD90" w:rsidR="00304BEC" w:rsidRPr="00CF1A49" w:rsidRDefault="007A2313" w:rsidP="00304BEC">
            <w:pPr>
              <w:pStyle w:val="Heading2"/>
              <w:contextualSpacing w:val="0"/>
              <w:outlineLvl w:val="1"/>
            </w:pPr>
            <w:r>
              <w:t>Nurse TEch</w:t>
            </w:r>
            <w:r w:rsidR="00304BEC" w:rsidRPr="00CF1A49">
              <w:t xml:space="preserve">, </w:t>
            </w:r>
            <w:r w:rsidR="00304BEC">
              <w:rPr>
                <w:rStyle w:val="SubtleReference"/>
              </w:rPr>
              <w:t>Blanchard valley Hospital</w:t>
            </w:r>
          </w:p>
          <w:p w14:paraId="359F04F8" w14:textId="13A08CEF" w:rsidR="00304BEC" w:rsidRDefault="00304BEC" w:rsidP="00304BEC">
            <w:r>
              <w:t xml:space="preserve">I was a </w:t>
            </w:r>
            <w:r w:rsidR="005C156B">
              <w:t>Nurse</w:t>
            </w:r>
            <w:r>
              <w:t xml:space="preserve"> on the surgical unit of the Blanchard valley hospital located in Findlay, Ohio. This job was wonderful experience as I persue a degree in nursing. My </w:t>
            </w:r>
            <w:r w:rsidR="00417CEC">
              <w:t xml:space="preserve">responsibilities included bathing, feeding, dressing, and ambulating patients as well as catheter removal, taking blood glucose levels, </w:t>
            </w:r>
            <w:r w:rsidR="005C156B">
              <w:t>and vital signs</w:t>
            </w:r>
            <w:r w:rsidR="00417CEC">
              <w:t xml:space="preserve"> </w:t>
            </w:r>
          </w:p>
          <w:p w14:paraId="157899A3" w14:textId="77777777" w:rsidR="00304BEC" w:rsidRDefault="00304BEC" w:rsidP="00F61DF9"/>
          <w:p w14:paraId="12BBBBDC" w14:textId="77777777" w:rsidR="0080568B" w:rsidRDefault="0080568B" w:rsidP="00F61DF9"/>
          <w:p w14:paraId="146A99A9" w14:textId="77777777" w:rsidR="0080568B" w:rsidRDefault="0080568B" w:rsidP="00F61DF9"/>
          <w:p w14:paraId="17BF3DC3" w14:textId="77777777" w:rsidR="0080568B" w:rsidRDefault="0080568B" w:rsidP="00F61DF9"/>
          <w:p w14:paraId="308E6FD7" w14:textId="268A03C4" w:rsidR="0080568B" w:rsidRDefault="0080568B" w:rsidP="00F61DF9"/>
        </w:tc>
      </w:tr>
    </w:tbl>
    <w:sdt>
      <w:sdtPr>
        <w:alias w:val="Education:"/>
        <w:tag w:val="Education:"/>
        <w:id w:val="-1908763273"/>
        <w:placeholder>
          <w:docPart w:val="4F7EFF3E444EAF49AE45239F6EDF4AE1"/>
        </w:placeholder>
        <w:temporary/>
        <w:showingPlcHdr/>
        <w15:appearance w15:val="hidden"/>
      </w:sdtPr>
      <w:sdtEndPr/>
      <w:sdtContent>
        <w:p w14:paraId="44D87E5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198DDE8" w14:textId="77777777" w:rsidTr="00D66A52">
        <w:tc>
          <w:tcPr>
            <w:tcW w:w="9355" w:type="dxa"/>
          </w:tcPr>
          <w:p w14:paraId="4073755F" w14:textId="291E8DC7" w:rsidR="001D0BF1" w:rsidRPr="00CF1A49" w:rsidRDefault="00846329" w:rsidP="001D0BF1">
            <w:pPr>
              <w:pStyle w:val="Heading3"/>
              <w:contextualSpacing w:val="0"/>
              <w:outlineLvl w:val="2"/>
            </w:pPr>
            <w:r>
              <w:t>May 2017</w:t>
            </w:r>
          </w:p>
          <w:p w14:paraId="286A85F8" w14:textId="4F1EA5C4" w:rsidR="001D0BF1" w:rsidRPr="00CF1A49" w:rsidRDefault="00846329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Findlay HIgh School</w:t>
            </w:r>
          </w:p>
          <w:p w14:paraId="19A24760" w14:textId="0F11710B" w:rsidR="007538DC" w:rsidRPr="00CF1A49" w:rsidRDefault="00846329" w:rsidP="007538DC">
            <w:pPr>
              <w:contextualSpacing w:val="0"/>
            </w:pPr>
            <w:r>
              <w:t>Throughout high school I took may</w:t>
            </w:r>
            <w:bookmarkStart w:id="0" w:name="_GoBack"/>
            <w:bookmarkEnd w:id="0"/>
            <w:r>
              <w:t xml:space="preserve"> honors math and science courses. I took a nursing class throughout high school as well which was a great opportunity. I was on the figure skating team and also danced. I earned a 3.5 GPA.</w:t>
            </w:r>
          </w:p>
        </w:tc>
      </w:tr>
      <w:tr w:rsidR="00F61DF9" w:rsidRPr="00CF1A49" w14:paraId="09E0986B" w14:textId="77777777" w:rsidTr="00F61DF9">
        <w:tc>
          <w:tcPr>
            <w:tcW w:w="9355" w:type="dxa"/>
            <w:tcMar>
              <w:top w:w="216" w:type="dxa"/>
            </w:tcMar>
          </w:tcPr>
          <w:p w14:paraId="6085D151" w14:textId="21588F6D" w:rsidR="00F61DF9" w:rsidRPr="00CF1A49" w:rsidRDefault="00846329" w:rsidP="00F61DF9">
            <w:pPr>
              <w:pStyle w:val="Heading3"/>
              <w:contextualSpacing w:val="0"/>
              <w:outlineLvl w:val="2"/>
            </w:pPr>
            <w:r>
              <w:t>Janurary 2017-May 2017</w:t>
            </w:r>
          </w:p>
          <w:p w14:paraId="08BBE792" w14:textId="433A5986" w:rsidR="00F61DF9" w:rsidRPr="00846329" w:rsidRDefault="00846329" w:rsidP="00F61DF9">
            <w:pPr>
              <w:pStyle w:val="Heading2"/>
              <w:contextualSpacing w:val="0"/>
              <w:outlineLvl w:val="1"/>
              <w:rPr>
                <w:b w:val="0"/>
              </w:rPr>
            </w:pPr>
            <w:r>
              <w:t>College Courses</w:t>
            </w:r>
            <w:r w:rsidR="00F61DF9" w:rsidRPr="00CF1A49">
              <w:t>,</w:t>
            </w:r>
            <w:r>
              <w:t xml:space="preserve"> </w:t>
            </w:r>
            <w:r>
              <w:rPr>
                <w:b w:val="0"/>
              </w:rPr>
              <w:t>Rhodes state university</w:t>
            </w:r>
          </w:p>
          <w:p w14:paraId="21B6573E" w14:textId="72318ED2" w:rsidR="00F61DF9" w:rsidRDefault="00846329" w:rsidP="00F61DF9">
            <w:r>
              <w:t xml:space="preserve">While I was in high </w:t>
            </w:r>
            <w:r w:rsidR="00B0161C">
              <w:t>school,</w:t>
            </w:r>
            <w:r>
              <w:t xml:space="preserve"> I enrolled in classes through Rhodes university to get some college credit. I took a few nursing courses as well as an ethics course. I received a 4.0.</w:t>
            </w:r>
          </w:p>
          <w:p w14:paraId="350987D6" w14:textId="0958D188" w:rsidR="00846329" w:rsidRDefault="00846329" w:rsidP="00F61DF9"/>
          <w:p w14:paraId="2F6B0D7F" w14:textId="5D632CBD" w:rsidR="00846329" w:rsidRPr="00846329" w:rsidRDefault="00846329" w:rsidP="00F61DF9">
            <w:pPr>
              <w:rPr>
                <w:b/>
              </w:rPr>
            </w:pPr>
            <w:r w:rsidRPr="00846329">
              <w:rPr>
                <w:b/>
              </w:rPr>
              <w:t>Current</w:t>
            </w:r>
          </w:p>
          <w:p w14:paraId="0B3D46A6" w14:textId="02EE03B1" w:rsidR="00846329" w:rsidRPr="00CF1A49" w:rsidRDefault="00846329" w:rsidP="00846329">
            <w:pPr>
              <w:pStyle w:val="Heading2"/>
              <w:contextualSpacing w:val="0"/>
              <w:outlineLvl w:val="1"/>
            </w:pPr>
            <w:r>
              <w:t>BAchelors In Nursing</w:t>
            </w:r>
            <w:r w:rsidRPr="00CF1A49">
              <w:t xml:space="preserve">, </w:t>
            </w:r>
            <w:r>
              <w:rPr>
                <w:rStyle w:val="SubtleReference"/>
              </w:rPr>
              <w:t>Kent State Univeristy</w:t>
            </w:r>
          </w:p>
          <w:p w14:paraId="2BAF947F" w14:textId="79AABEF2" w:rsidR="00846329" w:rsidRDefault="00846329" w:rsidP="00846329">
            <w:r>
              <w:t xml:space="preserve">TI am currently attending Kent State University with my major being the </w:t>
            </w:r>
            <w:proofErr w:type="spellStart"/>
            <w:r w:rsidR="000B76F7">
              <w:t>bachelors</w:t>
            </w:r>
            <w:proofErr w:type="spellEnd"/>
            <w:r>
              <w:t xml:space="preserve"> of science of nursing. I plan to graduate in 2021. I currently have 57 credit hours and am a semester ahead of what I should be based on my credit hours. I have 57 credit hours and maintain a 4.0 GPA.</w:t>
            </w:r>
            <w:r w:rsidR="008926CD">
              <w:t xml:space="preserve"> After spring semester 2019 I will have completed a clinical roation.</w:t>
            </w:r>
          </w:p>
        </w:tc>
      </w:tr>
    </w:tbl>
    <w:sdt>
      <w:sdtPr>
        <w:alias w:val="Skills:"/>
        <w:tag w:val="Skills:"/>
        <w:id w:val="-1392877668"/>
        <w:placeholder>
          <w:docPart w:val="A98D08592349F642B2CCA7EAB592F19A"/>
        </w:placeholder>
        <w:temporary/>
        <w:showingPlcHdr/>
        <w15:appearance w15:val="hidden"/>
      </w:sdtPr>
      <w:sdtEndPr/>
      <w:sdtContent>
        <w:p w14:paraId="0843F0E7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180ADD4" w14:textId="77777777" w:rsidTr="00CF1A49">
        <w:tc>
          <w:tcPr>
            <w:tcW w:w="4675" w:type="dxa"/>
          </w:tcPr>
          <w:p w14:paraId="317D91F4" w14:textId="4D00B1D7" w:rsidR="001E3120" w:rsidRPr="006E1507" w:rsidRDefault="00846329" w:rsidP="006E1507">
            <w:pPr>
              <w:pStyle w:val="ListBullet"/>
              <w:contextualSpacing w:val="0"/>
            </w:pPr>
            <w:r>
              <w:t>Patience</w:t>
            </w:r>
          </w:p>
          <w:p w14:paraId="3BA2555E" w14:textId="77777777" w:rsidR="001F4E6D" w:rsidRDefault="00846329" w:rsidP="006E1507">
            <w:pPr>
              <w:pStyle w:val="ListBullet"/>
              <w:contextualSpacing w:val="0"/>
            </w:pPr>
            <w:r>
              <w:t>Perseverance</w:t>
            </w:r>
          </w:p>
          <w:p w14:paraId="6ACA1643" w14:textId="77777777" w:rsidR="00A56610" w:rsidRDefault="00A56610" w:rsidP="006E1507">
            <w:pPr>
              <w:pStyle w:val="ListBullet"/>
              <w:contextualSpacing w:val="0"/>
            </w:pPr>
            <w:r>
              <w:t>Hard-working</w:t>
            </w:r>
          </w:p>
          <w:p w14:paraId="395514C8" w14:textId="6EFD9F09" w:rsidR="00A56610" w:rsidRPr="006E1507" w:rsidRDefault="00A56610" w:rsidP="006E1507">
            <w:pPr>
              <w:pStyle w:val="ListBullet"/>
              <w:contextualSpacing w:val="0"/>
            </w:pPr>
            <w:r>
              <w:t>Extremely organized</w:t>
            </w:r>
          </w:p>
        </w:tc>
        <w:tc>
          <w:tcPr>
            <w:tcW w:w="4675" w:type="dxa"/>
            <w:tcMar>
              <w:left w:w="360" w:type="dxa"/>
            </w:tcMar>
          </w:tcPr>
          <w:p w14:paraId="100B2004" w14:textId="71E2FD68" w:rsidR="003A0632" w:rsidRPr="006E1507" w:rsidRDefault="00846329" w:rsidP="006E1507">
            <w:pPr>
              <w:pStyle w:val="ListBullet"/>
              <w:contextualSpacing w:val="0"/>
            </w:pPr>
            <w:r>
              <w:t>Fast problem-solving skills</w:t>
            </w:r>
          </w:p>
          <w:p w14:paraId="15D7E763" w14:textId="35880065" w:rsidR="001E3120" w:rsidRPr="006E1507" w:rsidRDefault="00846329" w:rsidP="006E1507">
            <w:pPr>
              <w:pStyle w:val="ListBullet"/>
              <w:contextualSpacing w:val="0"/>
            </w:pPr>
            <w:r>
              <w:t>Ability to stay calm and comfort others in a stressful situation</w:t>
            </w:r>
          </w:p>
          <w:p w14:paraId="16D481B5" w14:textId="14BF5D90" w:rsidR="001E3120" w:rsidRPr="006E1507" w:rsidRDefault="00846329" w:rsidP="006E1507">
            <w:pPr>
              <w:pStyle w:val="ListBullet"/>
              <w:contextualSpacing w:val="0"/>
            </w:pPr>
            <w:r>
              <w:t>Adapt well to change</w:t>
            </w:r>
          </w:p>
        </w:tc>
      </w:tr>
    </w:tbl>
    <w:sdt>
      <w:sdtPr>
        <w:alias w:val="Activities:"/>
        <w:tag w:val="Activities:"/>
        <w:id w:val="1223332893"/>
        <w:placeholder>
          <w:docPart w:val="079904714CE7CB4E9F699403FC683BA7"/>
        </w:placeholder>
        <w:temporary/>
        <w:showingPlcHdr/>
        <w15:appearance w15:val="hidden"/>
      </w:sdtPr>
      <w:sdtEndPr/>
      <w:sdtContent>
        <w:p w14:paraId="70999D3E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7B08954" w14:textId="7D1FC004" w:rsidR="00846329" w:rsidRPr="00CF1A49" w:rsidRDefault="00846329" w:rsidP="00846329">
      <w:pPr>
        <w:pStyle w:val="Heading2"/>
      </w:pPr>
      <w:r>
        <w:t>Kent state Figure skating team and Executive Board</w:t>
      </w:r>
    </w:p>
    <w:p w14:paraId="50323DD9" w14:textId="22924FC6" w:rsidR="00B51D1B" w:rsidRDefault="00846329" w:rsidP="00846329">
      <w:r>
        <w:t>During my college career I am on the Figure Skating Team. I have been skating since I was six years old and have been very happy to be able to continue that part of my life. I have been elected to an executive board position and</w:t>
      </w:r>
      <w:r w:rsidR="0080568B">
        <w:t xml:space="preserve"> am the PR chair.</w:t>
      </w:r>
    </w:p>
    <w:p w14:paraId="620B1DCB" w14:textId="5F82DDCB" w:rsidR="0080568B" w:rsidRDefault="0080568B" w:rsidP="00846329"/>
    <w:p w14:paraId="67CD7673" w14:textId="2BF678EA" w:rsidR="0080568B" w:rsidRPr="00CF1A49" w:rsidRDefault="0080568B" w:rsidP="0080568B">
      <w:pPr>
        <w:pStyle w:val="Heading2"/>
      </w:pPr>
      <w:r>
        <w:t>Phi Mu Rho Kappa</w:t>
      </w:r>
    </w:p>
    <w:p w14:paraId="3A83A7E9" w14:textId="51CB233D" w:rsidR="0080568B" w:rsidRDefault="0080568B" w:rsidP="0080568B">
      <w:r>
        <w:t xml:space="preserve">Last year I decided to join a sorority to help improve my social skills and well as </w:t>
      </w:r>
      <w:r w:rsidR="00F92108">
        <w:t>lend</w:t>
      </w:r>
      <w:r>
        <w:t xml:space="preserve"> a helping hand to other by raising money for important charities. Phi Mu’s philanthropy is Children Miracle Network Hospitals which is very close to my heart due to the fact that I want to be a pediatric nurse in the future. Being in this sorority I am able to go to Akron Children’s hospital and spend time with the kids and their families as they go through a difficult time. We have raised money for them and have done awesome events. It is nice to see the impact I am making at the kids that need the help. </w:t>
      </w:r>
    </w:p>
    <w:p w14:paraId="6C2952DD" w14:textId="085CDFF3" w:rsidR="0080568B" w:rsidRDefault="0080568B" w:rsidP="0080568B"/>
    <w:p w14:paraId="6B0F34E6" w14:textId="79A9F6E2" w:rsidR="0080568B" w:rsidRPr="00CF1A49" w:rsidRDefault="0080568B" w:rsidP="0080568B">
      <w:pPr>
        <w:pStyle w:val="Heading2"/>
      </w:pPr>
      <w:r>
        <w:t>Presindent</w:t>
      </w:r>
      <w:r w:rsidR="000B76F7">
        <w:t>’</w:t>
      </w:r>
      <w:r>
        <w:t>s List</w:t>
      </w:r>
    </w:p>
    <w:p w14:paraId="6E0823E6" w14:textId="26B12D42" w:rsidR="0080568B" w:rsidRDefault="0080568B" w:rsidP="0080568B">
      <w:r>
        <w:t xml:space="preserve">After earning and maintaining a 4.0 GPA thus far in my college career I have made it on to the Presidents List each semester. This is an achievement I have worked very hard to for and I am proud of what I have accomplished through all my hard work and dedication to my education. </w:t>
      </w:r>
    </w:p>
    <w:p w14:paraId="76220355" w14:textId="11E6C33A" w:rsidR="00A56610" w:rsidRDefault="00A56610" w:rsidP="0080568B"/>
    <w:p w14:paraId="55773D39" w14:textId="05EAABDB" w:rsidR="00A56610" w:rsidRPr="00CF1A49" w:rsidRDefault="00A56610" w:rsidP="00A56610">
      <w:pPr>
        <w:pStyle w:val="Heading1"/>
      </w:pPr>
      <w:r>
        <w:lastRenderedPageBreak/>
        <w:t>Certi</w:t>
      </w:r>
      <w:r w:rsidR="00792C5F">
        <w:t>F</w:t>
      </w:r>
      <w:r>
        <w:t>ications</w:t>
      </w:r>
    </w:p>
    <w:p w14:paraId="5A74993C" w14:textId="37DE7FD8" w:rsidR="00A56610" w:rsidRPr="00CF1A49" w:rsidRDefault="00A56610" w:rsidP="00A56610">
      <w:pPr>
        <w:pStyle w:val="Heading2"/>
      </w:pPr>
      <w:r>
        <w:t>-Basic Life support</w:t>
      </w:r>
    </w:p>
    <w:p w14:paraId="723492BD" w14:textId="77777777" w:rsidR="00A56610" w:rsidRDefault="00A56610" w:rsidP="00A56610"/>
    <w:p w14:paraId="65EE3EF7" w14:textId="7474A294" w:rsidR="00A56610" w:rsidRPr="00CF1A49" w:rsidRDefault="00A56610" w:rsidP="00A56610">
      <w:pPr>
        <w:pStyle w:val="Heading2"/>
      </w:pPr>
      <w:r>
        <w:t>-CPR Certification through american heart association</w:t>
      </w:r>
    </w:p>
    <w:p w14:paraId="12AE9506" w14:textId="77777777" w:rsidR="00A56610" w:rsidRDefault="00A56610" w:rsidP="00A56610"/>
    <w:p w14:paraId="4E97B329" w14:textId="485B9CA4" w:rsidR="00A56610" w:rsidRPr="00CF1A49" w:rsidRDefault="00A56610" w:rsidP="00A56610">
      <w:pPr>
        <w:pStyle w:val="Heading2"/>
      </w:pPr>
      <w:r>
        <w:t>-First aide certified</w:t>
      </w:r>
    </w:p>
    <w:p w14:paraId="15BB2A8A" w14:textId="77777777" w:rsidR="00A56610" w:rsidRDefault="00A56610" w:rsidP="00A56610">
      <w:pPr>
        <w:pStyle w:val="Heading2"/>
      </w:pPr>
    </w:p>
    <w:p w14:paraId="339B46FD" w14:textId="7D95155E" w:rsidR="00A56610" w:rsidRPr="00CF1A49" w:rsidRDefault="00A56610" w:rsidP="00A56610">
      <w:pPr>
        <w:pStyle w:val="Heading2"/>
      </w:pPr>
      <w:r>
        <w:t>-State tested Nurse Aide</w:t>
      </w:r>
    </w:p>
    <w:p w14:paraId="5CDC388C" w14:textId="77777777" w:rsidR="00A56610" w:rsidRDefault="00A56610" w:rsidP="0080568B"/>
    <w:p w14:paraId="14246A50" w14:textId="77777777" w:rsidR="00A56610" w:rsidRPr="006E1507" w:rsidRDefault="00A56610" w:rsidP="0080568B"/>
    <w:sectPr w:rsidR="00A56610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9BF00" w14:textId="77777777" w:rsidR="00041627" w:rsidRDefault="00041627" w:rsidP="0068194B">
      <w:r>
        <w:separator/>
      </w:r>
    </w:p>
    <w:p w14:paraId="7EA164D9" w14:textId="77777777" w:rsidR="00041627" w:rsidRDefault="00041627"/>
    <w:p w14:paraId="10A6D0B8" w14:textId="77777777" w:rsidR="00041627" w:rsidRDefault="00041627"/>
  </w:endnote>
  <w:endnote w:type="continuationSeparator" w:id="0">
    <w:p w14:paraId="613FB013" w14:textId="77777777" w:rsidR="00041627" w:rsidRDefault="00041627" w:rsidP="0068194B">
      <w:r>
        <w:continuationSeparator/>
      </w:r>
    </w:p>
    <w:p w14:paraId="6352BA44" w14:textId="77777777" w:rsidR="00041627" w:rsidRDefault="00041627"/>
    <w:p w14:paraId="77C0BC15" w14:textId="77777777" w:rsidR="00041627" w:rsidRDefault="0004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BF48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81232" w14:textId="77777777" w:rsidR="00041627" w:rsidRDefault="00041627" w:rsidP="0068194B">
      <w:r>
        <w:separator/>
      </w:r>
    </w:p>
    <w:p w14:paraId="73DED7BC" w14:textId="77777777" w:rsidR="00041627" w:rsidRDefault="00041627"/>
    <w:p w14:paraId="470743C1" w14:textId="77777777" w:rsidR="00041627" w:rsidRDefault="00041627"/>
  </w:footnote>
  <w:footnote w:type="continuationSeparator" w:id="0">
    <w:p w14:paraId="491761B6" w14:textId="77777777" w:rsidR="00041627" w:rsidRDefault="00041627" w:rsidP="0068194B">
      <w:r>
        <w:continuationSeparator/>
      </w:r>
    </w:p>
    <w:p w14:paraId="210C60DB" w14:textId="77777777" w:rsidR="00041627" w:rsidRDefault="00041627"/>
    <w:p w14:paraId="72EC6DF3" w14:textId="77777777" w:rsidR="00041627" w:rsidRDefault="00041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B54A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78FA6E" wp14:editId="3B2C031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DD9392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45EAAF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EC"/>
    <w:rsid w:val="000001EF"/>
    <w:rsid w:val="00007322"/>
    <w:rsid w:val="00007728"/>
    <w:rsid w:val="00024584"/>
    <w:rsid w:val="00024730"/>
    <w:rsid w:val="00031AC7"/>
    <w:rsid w:val="00041627"/>
    <w:rsid w:val="00055E95"/>
    <w:rsid w:val="00057A42"/>
    <w:rsid w:val="0007021F"/>
    <w:rsid w:val="000B2BA5"/>
    <w:rsid w:val="000B76F7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4BEC"/>
    <w:rsid w:val="00307140"/>
    <w:rsid w:val="00316DFF"/>
    <w:rsid w:val="0032123F"/>
    <w:rsid w:val="00325B57"/>
    <w:rsid w:val="00336056"/>
    <w:rsid w:val="003544E1"/>
    <w:rsid w:val="0036163F"/>
    <w:rsid w:val="00366398"/>
    <w:rsid w:val="003A0632"/>
    <w:rsid w:val="003A30E5"/>
    <w:rsid w:val="003A4FE8"/>
    <w:rsid w:val="003A6ADF"/>
    <w:rsid w:val="003B5928"/>
    <w:rsid w:val="003D380F"/>
    <w:rsid w:val="003E160D"/>
    <w:rsid w:val="003F1D5F"/>
    <w:rsid w:val="00405128"/>
    <w:rsid w:val="00406CFF"/>
    <w:rsid w:val="00416B25"/>
    <w:rsid w:val="00417CEC"/>
    <w:rsid w:val="00420592"/>
    <w:rsid w:val="004319E0"/>
    <w:rsid w:val="00437879"/>
    <w:rsid w:val="00437E8C"/>
    <w:rsid w:val="00440225"/>
    <w:rsid w:val="004726BC"/>
    <w:rsid w:val="00474105"/>
    <w:rsid w:val="00480E6E"/>
    <w:rsid w:val="00486277"/>
    <w:rsid w:val="00494CF6"/>
    <w:rsid w:val="00495F8D"/>
    <w:rsid w:val="004A10D0"/>
    <w:rsid w:val="004A1FAE"/>
    <w:rsid w:val="004A32FF"/>
    <w:rsid w:val="004B06EB"/>
    <w:rsid w:val="004B3B94"/>
    <w:rsid w:val="004B6AD0"/>
    <w:rsid w:val="004C2D5D"/>
    <w:rsid w:val="004C33E1"/>
    <w:rsid w:val="004E01EB"/>
    <w:rsid w:val="004E2794"/>
    <w:rsid w:val="00504C44"/>
    <w:rsid w:val="00510392"/>
    <w:rsid w:val="00510A79"/>
    <w:rsid w:val="00513E2A"/>
    <w:rsid w:val="00521839"/>
    <w:rsid w:val="00566A35"/>
    <w:rsid w:val="0056701E"/>
    <w:rsid w:val="005740D7"/>
    <w:rsid w:val="005A0F26"/>
    <w:rsid w:val="005A1B10"/>
    <w:rsid w:val="005A6850"/>
    <w:rsid w:val="005B1B1B"/>
    <w:rsid w:val="005C0977"/>
    <w:rsid w:val="005C156B"/>
    <w:rsid w:val="005C5932"/>
    <w:rsid w:val="005D3CA7"/>
    <w:rsid w:val="005D4CC1"/>
    <w:rsid w:val="005F0A75"/>
    <w:rsid w:val="005F4B91"/>
    <w:rsid w:val="005F55D2"/>
    <w:rsid w:val="00614611"/>
    <w:rsid w:val="0062312F"/>
    <w:rsid w:val="00625F2C"/>
    <w:rsid w:val="006442A4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2C5F"/>
    <w:rsid w:val="00796076"/>
    <w:rsid w:val="007A2313"/>
    <w:rsid w:val="007C0566"/>
    <w:rsid w:val="007C606B"/>
    <w:rsid w:val="007E6A61"/>
    <w:rsid w:val="00801140"/>
    <w:rsid w:val="00803404"/>
    <w:rsid w:val="0080568B"/>
    <w:rsid w:val="00834955"/>
    <w:rsid w:val="00846329"/>
    <w:rsid w:val="00855B59"/>
    <w:rsid w:val="00860461"/>
    <w:rsid w:val="0086487C"/>
    <w:rsid w:val="00870B20"/>
    <w:rsid w:val="008829F8"/>
    <w:rsid w:val="00885897"/>
    <w:rsid w:val="008926CD"/>
    <w:rsid w:val="008A6538"/>
    <w:rsid w:val="008C7056"/>
    <w:rsid w:val="008E0FB3"/>
    <w:rsid w:val="008F3B14"/>
    <w:rsid w:val="00901899"/>
    <w:rsid w:val="0090344B"/>
    <w:rsid w:val="00905715"/>
    <w:rsid w:val="0091321E"/>
    <w:rsid w:val="00913946"/>
    <w:rsid w:val="0092726B"/>
    <w:rsid w:val="00931681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6610"/>
    <w:rsid w:val="00A615E1"/>
    <w:rsid w:val="00A755E8"/>
    <w:rsid w:val="00A93A5D"/>
    <w:rsid w:val="00AB32F8"/>
    <w:rsid w:val="00AB610B"/>
    <w:rsid w:val="00AD360E"/>
    <w:rsid w:val="00AD40FB"/>
    <w:rsid w:val="00AD782D"/>
    <w:rsid w:val="00AD7F14"/>
    <w:rsid w:val="00AE7650"/>
    <w:rsid w:val="00B0161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8DF"/>
    <w:rsid w:val="00BA09B7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C34"/>
    <w:rsid w:val="00F8769D"/>
    <w:rsid w:val="00F92108"/>
    <w:rsid w:val="00F9350C"/>
    <w:rsid w:val="00F94EB5"/>
    <w:rsid w:val="00F9624D"/>
    <w:rsid w:val="00FB2C78"/>
    <w:rsid w:val="00FB2F6E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E7769"/>
  <w15:chartTrackingRefBased/>
  <w15:docId w15:val="{E880FB48-9ADE-174C-9AD7-0965D69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6"/>
    <w:unhideWhenUsed/>
    <w:qFormat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6"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5"/>
    <w:unhideWhenUsed/>
    <w:qFormat/>
    <w:rsid w:val="002647D3"/>
  </w:style>
  <w:style w:type="character" w:customStyle="1" w:styleId="SalutationChar">
    <w:name w:val="Salutation Char"/>
    <w:basedOn w:val="DefaultParagraphFont"/>
    <w:link w:val="Salutation"/>
    <w:uiPriority w:val="5"/>
    <w:rsid w:val="002647D3"/>
  </w:style>
  <w:style w:type="paragraph" w:styleId="Signature">
    <w:name w:val="Signature"/>
    <w:basedOn w:val="Normal"/>
    <w:link w:val="SignatureChar"/>
    <w:uiPriority w:val="7"/>
    <w:unhideWhenUsed/>
    <w:qFormat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SenderContactInfo">
    <w:name w:val="Sender Contact Info"/>
    <w:basedOn w:val="Normal"/>
    <w:uiPriority w:val="2"/>
    <w:qFormat/>
    <w:rsid w:val="004A10D0"/>
    <w:pPr>
      <w:spacing w:after="920" w:line="360" w:lineRule="auto"/>
      <w:contextualSpacing/>
    </w:pPr>
    <w:rPr>
      <w:color w:val="161616" w:themeColor="text2"/>
      <w:lang w:eastAsia="ja-JP"/>
    </w:rPr>
  </w:style>
  <w:style w:type="paragraph" w:customStyle="1" w:styleId="Name">
    <w:name w:val="Name"/>
    <w:basedOn w:val="Normal"/>
    <w:link w:val="NameChar"/>
    <w:uiPriority w:val="1"/>
    <w:qFormat/>
    <w:rsid w:val="004A10D0"/>
    <w:pPr>
      <w:spacing w:after="240"/>
      <w:contextualSpacing/>
    </w:pPr>
    <w:rPr>
      <w:b/>
      <w:caps/>
      <w:color w:val="161616" w:themeColor="text2"/>
      <w:spacing w:val="21"/>
      <w:sz w:val="36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4A10D0"/>
    <w:rPr>
      <w:b/>
      <w:caps/>
      <w:color w:val="161616" w:themeColor="text2"/>
      <w:spacing w:val="21"/>
      <w:sz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abernhardt/Library/Containers/com.microsoft.Word/Data/Library/Application%20Support/Microsoft/Office/16.0/DTS/Search/%7bB9BDF772-E47D-F540-A2F9-62F199CAD4AB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79969810220E42B60F3F43D44C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514B-521C-9044-916E-5E9128B4400D}"/>
      </w:docPartPr>
      <w:docPartBody>
        <w:p w:rsidR="00640715" w:rsidRDefault="00B86E77">
          <w:pPr>
            <w:pStyle w:val="0B79969810220E42B60F3F43D44CDAE8"/>
          </w:pPr>
          <w:r w:rsidRPr="00CF1A49">
            <w:t>·</w:t>
          </w:r>
        </w:p>
      </w:docPartBody>
    </w:docPart>
    <w:docPart>
      <w:docPartPr>
        <w:name w:val="B9E2C2D303C206459FE797E6AA27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6DCF-45DD-A34B-BDC0-9FCC5EFEEAD1}"/>
      </w:docPartPr>
      <w:docPartBody>
        <w:p w:rsidR="00640715" w:rsidRDefault="00B86E77">
          <w:pPr>
            <w:pStyle w:val="B9E2C2D303C206459FE797E6AA27BB6D"/>
          </w:pPr>
          <w:r w:rsidRPr="00CF1A49">
            <w:t>Experience</w:t>
          </w:r>
        </w:p>
      </w:docPartBody>
    </w:docPart>
    <w:docPart>
      <w:docPartPr>
        <w:name w:val="4F7EFF3E444EAF49AE45239F6EDF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A965-3FBE-3043-9359-6FFAA3360EA9}"/>
      </w:docPartPr>
      <w:docPartBody>
        <w:p w:rsidR="00640715" w:rsidRDefault="00B86E77">
          <w:pPr>
            <w:pStyle w:val="4F7EFF3E444EAF49AE45239F6EDF4AE1"/>
          </w:pPr>
          <w:r w:rsidRPr="00CF1A49">
            <w:t>Education</w:t>
          </w:r>
        </w:p>
      </w:docPartBody>
    </w:docPart>
    <w:docPart>
      <w:docPartPr>
        <w:name w:val="A98D08592349F642B2CCA7EAB592F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B4B3-9C8F-9245-96EE-8558F1772FEF}"/>
      </w:docPartPr>
      <w:docPartBody>
        <w:p w:rsidR="00640715" w:rsidRDefault="00B86E77">
          <w:pPr>
            <w:pStyle w:val="A98D08592349F642B2CCA7EAB592F19A"/>
          </w:pPr>
          <w:r w:rsidRPr="00CF1A49">
            <w:t>Skills</w:t>
          </w:r>
        </w:p>
      </w:docPartBody>
    </w:docPart>
    <w:docPart>
      <w:docPartPr>
        <w:name w:val="079904714CE7CB4E9F699403FC683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838F-057C-6843-AD2E-05A1F6B8D0A7}"/>
      </w:docPartPr>
      <w:docPartBody>
        <w:p w:rsidR="00640715" w:rsidRDefault="00B86E77">
          <w:pPr>
            <w:pStyle w:val="079904714CE7CB4E9F699403FC683BA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7"/>
    <w:rsid w:val="0002267A"/>
    <w:rsid w:val="00047166"/>
    <w:rsid w:val="000D5652"/>
    <w:rsid w:val="002116AB"/>
    <w:rsid w:val="00281EC4"/>
    <w:rsid w:val="00500365"/>
    <w:rsid w:val="00616641"/>
    <w:rsid w:val="00640715"/>
    <w:rsid w:val="00966049"/>
    <w:rsid w:val="00981D9B"/>
    <w:rsid w:val="009F0436"/>
    <w:rsid w:val="00B86E77"/>
    <w:rsid w:val="00C6489F"/>
    <w:rsid w:val="00DB2C4B"/>
    <w:rsid w:val="00DC1912"/>
    <w:rsid w:val="00EC2C9C"/>
    <w:rsid w:val="00F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DA45EA45A6EB49BC1B87C727AEA28E">
    <w:name w:val="23DA45EA45A6EB49BC1B87C727AEA28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8BD5675D72EDB46B8F8304870D3F215">
    <w:name w:val="38BD5675D72EDB46B8F8304870D3F215"/>
  </w:style>
  <w:style w:type="paragraph" w:customStyle="1" w:styleId="4604A6B34FDF104D933B773A87A8B585">
    <w:name w:val="4604A6B34FDF104D933B773A87A8B585"/>
  </w:style>
  <w:style w:type="paragraph" w:customStyle="1" w:styleId="0B79969810220E42B60F3F43D44CDAE8">
    <w:name w:val="0B79969810220E42B60F3F43D44CDAE8"/>
  </w:style>
  <w:style w:type="paragraph" w:customStyle="1" w:styleId="5DAE8D61BEC8BC4D84154BAE263CF213">
    <w:name w:val="5DAE8D61BEC8BC4D84154BAE263CF213"/>
  </w:style>
  <w:style w:type="paragraph" w:customStyle="1" w:styleId="2FA9EA6ABE4838459307F1A76724D10A">
    <w:name w:val="2FA9EA6ABE4838459307F1A76724D10A"/>
  </w:style>
  <w:style w:type="paragraph" w:customStyle="1" w:styleId="C5AB6FD349793F419965E59226DA523D">
    <w:name w:val="C5AB6FD349793F419965E59226DA523D"/>
  </w:style>
  <w:style w:type="paragraph" w:customStyle="1" w:styleId="9F9348D9DE558344862334167AA34D96">
    <w:name w:val="9F9348D9DE558344862334167AA34D96"/>
  </w:style>
  <w:style w:type="paragraph" w:customStyle="1" w:styleId="9C48580CF444004A9D19333737424DF0">
    <w:name w:val="9C48580CF444004A9D19333737424DF0"/>
  </w:style>
  <w:style w:type="paragraph" w:customStyle="1" w:styleId="FF3B6402AFC11145B672FF70F0E9F121">
    <w:name w:val="FF3B6402AFC11145B672FF70F0E9F121"/>
  </w:style>
  <w:style w:type="paragraph" w:customStyle="1" w:styleId="5B5A70E8725BEC4FA57CCC36B795A1F7">
    <w:name w:val="5B5A70E8725BEC4FA57CCC36B795A1F7"/>
  </w:style>
  <w:style w:type="paragraph" w:customStyle="1" w:styleId="B9E2C2D303C206459FE797E6AA27BB6D">
    <w:name w:val="B9E2C2D303C206459FE797E6AA27BB6D"/>
  </w:style>
  <w:style w:type="paragraph" w:customStyle="1" w:styleId="EACBC90CF5C3F34ABBD86417D3DB2D7F">
    <w:name w:val="EACBC90CF5C3F34ABBD86417D3DB2D7F"/>
  </w:style>
  <w:style w:type="paragraph" w:customStyle="1" w:styleId="89D0A31A0EB5C141B793D99F52FB8935">
    <w:name w:val="89D0A31A0EB5C141B793D99F52FB8935"/>
  </w:style>
  <w:style w:type="paragraph" w:customStyle="1" w:styleId="73206D6C67D97A4CAF4CA94648DA1366">
    <w:name w:val="73206D6C67D97A4CAF4CA94648DA136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BCE2340D8F4F44B9C61C2B7FFD2FCFF">
    <w:name w:val="1BCE2340D8F4F44B9C61C2B7FFD2FCFF"/>
  </w:style>
  <w:style w:type="paragraph" w:customStyle="1" w:styleId="619A20C78C9B6F479F5A4A469E58A56B">
    <w:name w:val="619A20C78C9B6F479F5A4A469E58A56B"/>
  </w:style>
  <w:style w:type="paragraph" w:customStyle="1" w:styleId="8AAD9C94E139174FBE2C9361CB547277">
    <w:name w:val="8AAD9C94E139174FBE2C9361CB547277"/>
  </w:style>
  <w:style w:type="paragraph" w:customStyle="1" w:styleId="511E0274163EB0429E7271E6556353D3">
    <w:name w:val="511E0274163EB0429E7271E6556353D3"/>
  </w:style>
  <w:style w:type="paragraph" w:customStyle="1" w:styleId="0255B9044D66CF439938D05C49D21A3E">
    <w:name w:val="0255B9044D66CF439938D05C49D21A3E"/>
  </w:style>
  <w:style w:type="paragraph" w:customStyle="1" w:styleId="36BDB6A8EB3FB64CB182349072302162">
    <w:name w:val="36BDB6A8EB3FB64CB182349072302162"/>
  </w:style>
  <w:style w:type="paragraph" w:customStyle="1" w:styleId="EC5D72C7972B7C4AB0C94F19F04E4D3E">
    <w:name w:val="EC5D72C7972B7C4AB0C94F19F04E4D3E"/>
  </w:style>
  <w:style w:type="paragraph" w:customStyle="1" w:styleId="4F7EFF3E444EAF49AE45239F6EDF4AE1">
    <w:name w:val="4F7EFF3E444EAF49AE45239F6EDF4AE1"/>
  </w:style>
  <w:style w:type="paragraph" w:customStyle="1" w:styleId="29902EBDCA98E642B835182AC0CB2D00">
    <w:name w:val="29902EBDCA98E642B835182AC0CB2D00"/>
  </w:style>
  <w:style w:type="paragraph" w:customStyle="1" w:styleId="0C131F5CAE07654BB335D7C38FD90705">
    <w:name w:val="0C131F5CAE07654BB335D7C38FD90705"/>
  </w:style>
  <w:style w:type="paragraph" w:customStyle="1" w:styleId="DC68DDECFABA5B40AF6C7221AACE17C6">
    <w:name w:val="DC68DDECFABA5B40AF6C7221AACE17C6"/>
  </w:style>
  <w:style w:type="paragraph" w:customStyle="1" w:styleId="694B772D4D57DB45830D5F14FBFD4C25">
    <w:name w:val="694B772D4D57DB45830D5F14FBFD4C25"/>
  </w:style>
  <w:style w:type="paragraph" w:customStyle="1" w:styleId="DF8F39712C05B249A72450EC79159203">
    <w:name w:val="DF8F39712C05B249A72450EC79159203"/>
  </w:style>
  <w:style w:type="paragraph" w:customStyle="1" w:styleId="7D6218FD1A5CE74CA4A35BC2F47A08C8">
    <w:name w:val="7D6218FD1A5CE74CA4A35BC2F47A08C8"/>
  </w:style>
  <w:style w:type="paragraph" w:customStyle="1" w:styleId="405E2AE0F78CB84CBCE61120084FB480">
    <w:name w:val="405E2AE0F78CB84CBCE61120084FB480"/>
  </w:style>
  <w:style w:type="paragraph" w:customStyle="1" w:styleId="6B8B49FE78B4B74CB548B5FD74B8A877">
    <w:name w:val="6B8B49FE78B4B74CB548B5FD74B8A877"/>
  </w:style>
  <w:style w:type="paragraph" w:customStyle="1" w:styleId="02B7B5A42479794B8E5BCF2CCEF94C10">
    <w:name w:val="02B7B5A42479794B8E5BCF2CCEF94C10"/>
  </w:style>
  <w:style w:type="paragraph" w:customStyle="1" w:styleId="54D7A8BD2223C84188D2D2FD6725BC49">
    <w:name w:val="54D7A8BD2223C84188D2D2FD6725BC49"/>
  </w:style>
  <w:style w:type="paragraph" w:customStyle="1" w:styleId="A98D08592349F642B2CCA7EAB592F19A">
    <w:name w:val="A98D08592349F642B2CCA7EAB592F19A"/>
  </w:style>
  <w:style w:type="paragraph" w:customStyle="1" w:styleId="10BE5BE503ACEA49B1CB13D1DFD7F6B8">
    <w:name w:val="10BE5BE503ACEA49B1CB13D1DFD7F6B8"/>
  </w:style>
  <w:style w:type="paragraph" w:customStyle="1" w:styleId="E6B9E6984E7D0144A0E8FFB865C68221">
    <w:name w:val="E6B9E6984E7D0144A0E8FFB865C68221"/>
  </w:style>
  <w:style w:type="paragraph" w:customStyle="1" w:styleId="6321EADD111E9A43A8E096473C252D6D">
    <w:name w:val="6321EADD111E9A43A8E096473C252D6D"/>
  </w:style>
  <w:style w:type="paragraph" w:customStyle="1" w:styleId="B1769336C3F1BA498276B2FD8FCA7AC9">
    <w:name w:val="B1769336C3F1BA498276B2FD8FCA7AC9"/>
  </w:style>
  <w:style w:type="paragraph" w:customStyle="1" w:styleId="5121359D139EDE4D96A0D726CA6B9A22">
    <w:name w:val="5121359D139EDE4D96A0D726CA6B9A22"/>
  </w:style>
  <w:style w:type="paragraph" w:customStyle="1" w:styleId="079904714CE7CB4E9F699403FC683BA7">
    <w:name w:val="079904714CE7CB4E9F699403FC683BA7"/>
  </w:style>
  <w:style w:type="paragraph" w:customStyle="1" w:styleId="E7FF2898FB315A4D9FA88A88682F1931">
    <w:name w:val="E7FF2898FB315A4D9FA88A88682F1931"/>
  </w:style>
  <w:style w:type="paragraph" w:customStyle="1" w:styleId="5C43DAC9E08FFC4C9CD870197600D78E">
    <w:name w:val="5C43DAC9E08FFC4C9CD870197600D78E"/>
    <w:rsid w:val="00DC1912"/>
  </w:style>
  <w:style w:type="paragraph" w:customStyle="1" w:styleId="F81570D30F357242AB51FCAD9BFD1765">
    <w:name w:val="F81570D30F357242AB51FCAD9BFD1765"/>
    <w:rsid w:val="002116AB"/>
  </w:style>
  <w:style w:type="paragraph" w:customStyle="1" w:styleId="920419EDB7FC994090E8D1D36F4E6FDE">
    <w:name w:val="920419EDB7FC994090E8D1D36F4E6FDE"/>
    <w:rsid w:val="002116AB"/>
  </w:style>
  <w:style w:type="paragraph" w:customStyle="1" w:styleId="53B49A04AC8BFE4895F5B6C1578BB29E">
    <w:name w:val="53B49A04AC8BFE4895F5B6C1578BB29E"/>
    <w:rsid w:val="00211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{B9BDF772-E47D-F540-A2F9-62F199CAD4AB}tf16402488.dotx</Template>
  <TotalTime>44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Jenna Bernhardt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Bernhardt</dc:creator>
  <cp:keywords/>
  <dc:description/>
  <cp:lastModifiedBy>Jenna Bernhardt</cp:lastModifiedBy>
  <cp:revision>23</cp:revision>
  <dcterms:created xsi:type="dcterms:W3CDTF">2018-10-30T21:37:00Z</dcterms:created>
  <dcterms:modified xsi:type="dcterms:W3CDTF">2019-04-11T13:33:00Z</dcterms:modified>
  <cp:category/>
</cp:coreProperties>
</file>