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445EBCB9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079150E7" w14:textId="229C1DF4" w:rsidR="007A0F44" w:rsidRPr="00565B06" w:rsidRDefault="00B1119F" w:rsidP="00174A87">
            <w:pPr>
              <w:pStyle w:val="Title"/>
            </w:pPr>
            <w:r>
              <w:t>Sara</w:t>
            </w:r>
            <w:r w:rsidR="001E5EE1">
              <w:t>h</w:t>
            </w:r>
            <w:bookmarkStart w:id="0" w:name="_GoBack"/>
            <w:bookmarkEnd w:id="0"/>
          </w:p>
          <w:p w14:paraId="6CD9722D" w14:textId="77777777" w:rsidR="007A0F44" w:rsidRPr="00565B06" w:rsidRDefault="00B1119F" w:rsidP="00174A87">
            <w:pPr>
              <w:pStyle w:val="Subtitle"/>
            </w:pPr>
            <w:r>
              <w:t>Jeong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6CFE1464" w14:textId="77777777" w:rsidR="007A0F44" w:rsidRDefault="001E5EE1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68C283B108F94D19B89159464105BC5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670238">
                  <w:br/>
                </w:r>
                <w:r w:rsidR="00B1119F">
                  <w:t xml:space="preserve">99 </w:t>
                </w:r>
                <w:proofErr w:type="spellStart"/>
                <w:r w:rsidR="00B1119F">
                  <w:t>Woodview</w:t>
                </w:r>
                <w:proofErr w:type="spellEnd"/>
                <w:r w:rsidR="00B1119F">
                  <w:t xml:space="preserve"> Lane, North Wales, PA 19454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1EA1FB8" wp14:editId="1DCFBE39">
                      <wp:extent cx="129540" cy="156845"/>
                      <wp:effectExtent l="0" t="0" r="381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156845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FF61C3" id="Address icon" o:spid="_x0000_s1026" alt="Address icon" style="width:10.2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7956,1273;73145,6367;79973,14173;87892,23363;96404,33384;104961,43571;112972,53149;120027,61620;125489,68319;128766,72526;125489,73855;117615,74187;112289,74464;112289,142063;111424,150367;108466,154797;102685,156679;98179,156845;92808,156679;87619,156236;84570,153302;83341,146104;83068,136194;82931,125841;82886,114935;82886,105634;82931,100042;82430,94506;79654,90298;75148,88139;69595,87419;63632,87308;57032,87807;51388,89523;47383,92900;45972,98436;46017,134367;45926,149316;43650,154077;38461,156236;25580,156568;20209,154630;17296,149648;16932,126506;16841,74796;14019,74852;8694,74907;3323,74852;182,74852;1183,73025;4961,68097;10742,60734;17934,51710;26126,41689;34684,31336;43059,21204;50796,12069;57214,4484;62221,388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A613DD5" w14:textId="77777777" w:rsidR="007A0F44" w:rsidRDefault="001E5EE1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EF488BB63DA646E4A3B3AF27FFCACD30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B1119F">
                  <w:t>(267) 699 - 8489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5C14528" wp14:editId="2286EF1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FCF5CB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2F8DF7CF" w14:textId="77777777" w:rsidR="007A0F44" w:rsidRDefault="001E5EE1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FA4DAE7C897949FBBA8A01E92C8CB8BE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B1119F">
                  <w:t>16sjeong@gmail.com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2D8E295B" wp14:editId="41D55B27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C57593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74689B76" w14:textId="77777777" w:rsidR="007A0F44" w:rsidRDefault="001E5EE1" w:rsidP="00174A87">
            <w:pPr>
              <w:pStyle w:val="ContactInfo"/>
            </w:pPr>
            <w:sdt>
              <w:sdtPr>
                <w:rPr>
                  <w:color w:val="FFFFFF" w:themeColor="background1"/>
                </w:rPr>
                <w:alias w:val="Enter LinkedIn profile:"/>
                <w:tag w:val="Enter LinkedIn profile:"/>
                <w:id w:val="-1253892234"/>
                <w:placeholder>
                  <w:docPart w:val="D1BE75526FCF4531B8C3886C4736797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670238" w:rsidRPr="00670238">
                  <w:rPr>
                    <w:color w:val="FFFFFF" w:themeColor="background1"/>
                  </w:rPr>
                  <w:t>.</w:t>
                </w:r>
              </w:sdtContent>
            </w:sdt>
            <w:r w:rsidR="007A0F44">
              <w:t xml:space="preserve">  </w:t>
            </w:r>
          </w:p>
          <w:p w14:paraId="6C20E0D8" w14:textId="77777777" w:rsidR="007A0F44" w:rsidRPr="00565B06" w:rsidRDefault="001E5EE1" w:rsidP="00174A87">
            <w:pPr>
              <w:pStyle w:val="ContactInfo"/>
            </w:pPr>
            <w:sdt>
              <w:sdtPr>
                <w:rPr>
                  <w:color w:val="FFFFFF" w:themeColor="background1"/>
                </w:rPr>
                <w:alias w:val="Enter Twitter/blog/portfolio:"/>
                <w:tag w:val="Enter Twitter/blog/portfolio:"/>
                <w:id w:val="1198669372"/>
                <w:placeholder>
                  <w:docPart w:val="83A0FA41EE84401087A7134EB12E58D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670238" w:rsidRPr="00670238">
                  <w:rPr>
                    <w:color w:val="FFFFFF" w:themeColor="background1"/>
                  </w:rPr>
                  <w:t>.</w:t>
                </w:r>
              </w:sdtContent>
            </w:sdt>
            <w:r w:rsidR="007A0F44"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01479995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017AE199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116D1DE" wp14:editId="537DFE4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AC2F4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22D5CA2" w14:textId="77777777" w:rsidR="000E24AC" w:rsidRPr="00565B06" w:rsidRDefault="001E5EE1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E26B05408EBB4FF3B6008700CE893847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32DBA932" w14:textId="77777777" w:rsidR="00A77B4D" w:rsidRPr="00565B06" w:rsidRDefault="00E820E7" w:rsidP="007850D1">
      <w:r>
        <w:t>Junior nursing student at Temple University</w:t>
      </w:r>
      <w:r w:rsidR="00EC744A">
        <w:t xml:space="preserve"> who is an efficient worker. A strong team player that acts with integrity and honesty to promote company and customer value.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A5F40D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FF6A242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391A2D8" wp14:editId="25210E43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7112E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3BB7AB5" w14:textId="77777777" w:rsidR="00A77B4D" w:rsidRPr="00565B06" w:rsidRDefault="001E5EE1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43F1DEE33D3A4596B21E413C157B2F65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63475A72" w14:textId="77777777" w:rsidR="007C0E0E" w:rsidRPr="00565B06" w:rsidRDefault="00B1119F" w:rsidP="00B47E1E">
      <w:pPr>
        <w:pStyle w:val="Heading2"/>
      </w:pPr>
      <w:r>
        <w:t>Nursing</w:t>
      </w:r>
      <w:r w:rsidR="007C0E0E" w:rsidRPr="00565B06">
        <w:t xml:space="preserve"> | </w:t>
      </w:r>
      <w:r>
        <w:rPr>
          <w:rStyle w:val="Emphasis"/>
        </w:rPr>
        <w:t xml:space="preserve">Temple </w:t>
      </w:r>
      <w:proofErr w:type="spellStart"/>
      <w:r>
        <w:rPr>
          <w:rStyle w:val="Emphasis"/>
        </w:rPr>
        <w:t>Universzity</w:t>
      </w:r>
      <w:proofErr w:type="spellEnd"/>
    </w:p>
    <w:p w14:paraId="4365C3F2" w14:textId="77777777" w:rsidR="007C0E0E" w:rsidRPr="00565B06" w:rsidRDefault="00B1119F" w:rsidP="004F199F">
      <w:pPr>
        <w:pStyle w:val="Heading3"/>
      </w:pPr>
      <w:r>
        <w:t>August 2016</w:t>
      </w:r>
      <w:r w:rsidR="007C0E0E" w:rsidRPr="00565B06">
        <w:t xml:space="preserve"> – </w:t>
      </w:r>
    </w:p>
    <w:p w14:paraId="321AF069" w14:textId="77777777" w:rsidR="007C0E0E" w:rsidRPr="00565B06" w:rsidRDefault="00B1119F" w:rsidP="007C0E0E">
      <w:r>
        <w:t xml:space="preserve">3.0 GPA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67B39F9B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4E85A949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2CF95C" wp14:editId="5866E9CE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A1997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8BC37BF" w14:textId="77777777" w:rsidR="005E088C" w:rsidRPr="00565B06" w:rsidRDefault="001E5EE1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D7D521A5731B47D5877BF694104E8113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70FEFC02" w14:textId="77777777" w:rsidR="005E088C" w:rsidRPr="00565B06" w:rsidRDefault="00B1119F" w:rsidP="00B47E1E">
      <w:pPr>
        <w:pStyle w:val="Heading2"/>
      </w:pPr>
      <w:r>
        <w:t>Server</w:t>
      </w:r>
      <w:r w:rsidR="005E088C" w:rsidRPr="00565B06">
        <w:t xml:space="preserve"> |</w:t>
      </w:r>
      <w:r>
        <w:t xml:space="preserve"> Bluefin</w:t>
      </w:r>
    </w:p>
    <w:p w14:paraId="0116DEDA" w14:textId="77777777" w:rsidR="005E088C" w:rsidRPr="00565B06" w:rsidRDefault="00B1119F" w:rsidP="004F199F">
      <w:pPr>
        <w:pStyle w:val="Heading3"/>
      </w:pPr>
      <w:r>
        <w:t>June 2016</w:t>
      </w:r>
      <w:r w:rsidR="005E088C" w:rsidRPr="00565B06">
        <w:t xml:space="preserve"> – </w:t>
      </w:r>
      <w:r>
        <w:t>september 2016</w:t>
      </w:r>
    </w:p>
    <w:p w14:paraId="65700A10" w14:textId="77777777" w:rsidR="00E820E7" w:rsidRDefault="00E820E7" w:rsidP="00E820E7">
      <w:pPr>
        <w:pStyle w:val="Heading2"/>
        <w:rPr>
          <w:rFonts w:asciiTheme="minorHAnsi" w:hAnsiTheme="minorHAnsi" w:cstheme="minorHAnsi"/>
          <w:b w:val="0"/>
          <w:i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 w:val="0"/>
          <w:iCs/>
          <w:color w:val="595959" w:themeColor="text1" w:themeTint="A6"/>
          <w:sz w:val="24"/>
          <w:szCs w:val="24"/>
        </w:rPr>
        <w:t>Greeting customers, busing, food running, catering to customers’ needs at upscale Japanese Restaurant</w:t>
      </w:r>
    </w:p>
    <w:p w14:paraId="163F02D9" w14:textId="77777777" w:rsidR="005E088C" w:rsidRPr="00565B06" w:rsidRDefault="005E088C" w:rsidP="005E088C"/>
    <w:p w14:paraId="0A5D0784" w14:textId="77777777" w:rsidR="005E088C" w:rsidRPr="00565B06" w:rsidRDefault="00B1119F" w:rsidP="00B47E1E">
      <w:pPr>
        <w:pStyle w:val="Heading2"/>
      </w:pPr>
      <w:r>
        <w:t>Hostess</w:t>
      </w:r>
      <w:r w:rsidR="005E088C" w:rsidRPr="00565B06">
        <w:t xml:space="preserve"> |</w:t>
      </w:r>
      <w:r>
        <w:t xml:space="preserve"> </w:t>
      </w:r>
      <w:proofErr w:type="spellStart"/>
      <w:r>
        <w:t>Hikari</w:t>
      </w:r>
      <w:proofErr w:type="spellEnd"/>
      <w:r>
        <w:t xml:space="preserve"> Sushi</w:t>
      </w:r>
    </w:p>
    <w:p w14:paraId="2DF60DC6" w14:textId="77777777" w:rsidR="005E088C" w:rsidRPr="00565B06" w:rsidRDefault="00B1119F" w:rsidP="004F199F">
      <w:pPr>
        <w:pStyle w:val="Heading3"/>
      </w:pPr>
      <w:r>
        <w:t>March 2018</w:t>
      </w:r>
      <w:r w:rsidR="005E088C" w:rsidRPr="00565B06">
        <w:t xml:space="preserve"> – </w:t>
      </w:r>
      <w:r>
        <w:t>October 2018</w:t>
      </w:r>
    </w:p>
    <w:p w14:paraId="537B2EF5" w14:textId="77777777" w:rsidR="005E088C" w:rsidRPr="00565B06" w:rsidRDefault="00E820E7" w:rsidP="005E088C">
      <w:r>
        <w:t>Greeting customers and seating them, Answering phone calls, reservations, preparing take-out orders, taking CAVIAR orders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011842AB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7C55887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F246431" wp14:editId="3224AAA8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F9EA7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8E1FF9F" w14:textId="77777777" w:rsidR="00143224" w:rsidRPr="00565B06" w:rsidRDefault="001E5EE1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C3204A71323D4B2A8E1A4E624AB71E8B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6DE081A4" w14:textId="77777777" w:rsidTr="00565B06">
        <w:tc>
          <w:tcPr>
            <w:tcW w:w="4320" w:type="dxa"/>
          </w:tcPr>
          <w:p w14:paraId="1AC24DAD" w14:textId="77777777" w:rsidR="00143224" w:rsidRPr="00565B06" w:rsidRDefault="00670238" w:rsidP="00565B06">
            <w:pPr>
              <w:pStyle w:val="ListBullet"/>
              <w:spacing w:after="80"/>
            </w:pPr>
            <w:r>
              <w:t>AHA BLS CPR Certification</w:t>
            </w:r>
          </w:p>
          <w:p w14:paraId="2B2A9821" w14:textId="77777777" w:rsidR="00316CE4" w:rsidRPr="00565B06" w:rsidRDefault="00670238" w:rsidP="00316CE4">
            <w:pPr>
              <w:pStyle w:val="ListBullet"/>
              <w:spacing w:after="80"/>
            </w:pPr>
            <w:r>
              <w:t>Bilingual (Korean &amp; English)</w:t>
            </w:r>
          </w:p>
        </w:tc>
        <w:tc>
          <w:tcPr>
            <w:tcW w:w="4320" w:type="dxa"/>
            <w:tcMar>
              <w:left w:w="576" w:type="dxa"/>
            </w:tcMar>
          </w:tcPr>
          <w:p w14:paraId="1C1AE466" w14:textId="77777777" w:rsidR="00143224" w:rsidRPr="00565B06" w:rsidRDefault="00E820E7" w:rsidP="00565B06">
            <w:pPr>
              <w:pStyle w:val="ListBullet"/>
              <w:spacing w:after="80"/>
            </w:pPr>
            <w:r>
              <w:t>Customer Service</w:t>
            </w:r>
          </w:p>
          <w:p w14:paraId="4EB8D3F0" w14:textId="52B672CC" w:rsidR="00F904FC" w:rsidRPr="00565B06" w:rsidRDefault="00643CAE" w:rsidP="00565B06">
            <w:pPr>
              <w:pStyle w:val="ListBullet"/>
              <w:spacing w:after="80"/>
            </w:pPr>
            <w:r>
              <w:t>Teamwork</w:t>
            </w:r>
          </w:p>
          <w:p w14:paraId="23A78D32" w14:textId="4ED24062" w:rsidR="00F904FC" w:rsidRPr="00565B06" w:rsidRDefault="00933CC9" w:rsidP="00565B06">
            <w:pPr>
              <w:pStyle w:val="ListBullet"/>
              <w:spacing w:after="80"/>
            </w:pPr>
            <w:r>
              <w:t>Social Media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58927EEC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8DA5F8C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3B3B670" wp14:editId="606AC47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85B0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C905826" w14:textId="77777777" w:rsidR="00AC7C34" w:rsidRPr="00565B06" w:rsidRDefault="001E5EE1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DC15B97E2C4645AC8B39928713957992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071C0AC4" w14:textId="77777777" w:rsidR="00B1119F" w:rsidRPr="00B1119F" w:rsidRDefault="00B1119F" w:rsidP="00B1119F">
      <w:pPr>
        <w:pStyle w:val="NormalWeb"/>
        <w:spacing w:before="80" w:after="0"/>
        <w:rPr>
          <w:rFonts w:asciiTheme="majorHAnsi" w:hAnsiTheme="majorHAnsi"/>
          <w:color w:val="000000"/>
          <w:sz w:val="22"/>
          <w:szCs w:val="22"/>
        </w:rPr>
      </w:pPr>
      <w:r w:rsidRPr="00B1119F">
        <w:rPr>
          <w:rFonts w:asciiTheme="majorHAnsi" w:hAnsiTheme="majorHAnsi"/>
          <w:color w:val="000000"/>
          <w:sz w:val="22"/>
          <w:szCs w:val="22"/>
        </w:rPr>
        <w:t>New Vision Youth Community Center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70238">
        <w:rPr>
          <w:rFonts w:asciiTheme="majorHAnsi" w:hAnsiTheme="majorHAnsi"/>
          <w:color w:val="000000"/>
          <w:sz w:val="22"/>
          <w:szCs w:val="22"/>
        </w:rPr>
        <w:t xml:space="preserve">                       </w:t>
      </w:r>
      <w:r>
        <w:rPr>
          <w:rFonts w:asciiTheme="majorHAnsi" w:hAnsiTheme="majorHAnsi"/>
          <w:color w:val="000000"/>
          <w:sz w:val="22"/>
          <w:szCs w:val="22"/>
        </w:rPr>
        <w:t>(</w:t>
      </w:r>
      <w:r w:rsidRPr="00B1119F">
        <w:rPr>
          <w:rFonts w:asciiTheme="majorHAnsi" w:hAnsiTheme="majorHAnsi"/>
          <w:color w:val="000000"/>
          <w:sz w:val="22"/>
          <w:szCs w:val="22"/>
        </w:rPr>
        <w:t>80 Hours</w:t>
      </w:r>
      <w:r>
        <w:rPr>
          <w:rFonts w:asciiTheme="majorHAnsi" w:hAnsiTheme="majorHAnsi"/>
          <w:color w:val="000000"/>
          <w:sz w:val="22"/>
          <w:szCs w:val="22"/>
        </w:rPr>
        <w:t>)</w:t>
      </w:r>
    </w:p>
    <w:p w14:paraId="59D5AB50" w14:textId="77777777" w:rsidR="00B1119F" w:rsidRPr="00B1119F" w:rsidRDefault="00B1119F" w:rsidP="00B1119F">
      <w:pPr>
        <w:pStyle w:val="ListBullet"/>
        <w:numPr>
          <w:ilvl w:val="1"/>
          <w:numId w:val="16"/>
        </w:numPr>
        <w:spacing w:after="0" w:line="240" w:lineRule="auto"/>
        <w:rPr>
          <w:rFonts w:asciiTheme="majorHAnsi" w:hAnsiTheme="majorHAnsi"/>
          <w:color w:val="000000"/>
        </w:rPr>
      </w:pPr>
      <w:r w:rsidRPr="00B1119F">
        <w:rPr>
          <w:bCs/>
        </w:rPr>
        <w:t>President’s Award</w:t>
      </w:r>
      <w:r w:rsidRPr="00B1119F">
        <w:t xml:space="preserve"> for Outstanding Service                                     </w:t>
      </w:r>
    </w:p>
    <w:p w14:paraId="7519F90C" w14:textId="77777777" w:rsidR="00B1119F" w:rsidRDefault="00B1119F" w:rsidP="00B1119F">
      <w:pPr>
        <w:pStyle w:val="NormalWeb"/>
        <w:spacing w:before="80" w:after="0"/>
        <w:rPr>
          <w:rFonts w:asciiTheme="majorHAnsi" w:hAnsiTheme="majorHAnsi"/>
          <w:bCs/>
          <w:color w:val="000000"/>
          <w:sz w:val="22"/>
          <w:szCs w:val="22"/>
        </w:rPr>
      </w:pPr>
      <w:r w:rsidRPr="00B1119F">
        <w:rPr>
          <w:rFonts w:asciiTheme="majorHAnsi" w:hAnsiTheme="majorHAnsi"/>
          <w:color w:val="000000"/>
          <w:sz w:val="22"/>
          <w:szCs w:val="22"/>
        </w:rPr>
        <w:t>Gwynedd Square Nursing Center</w:t>
      </w:r>
      <w:r>
        <w:rPr>
          <w:rFonts w:asciiTheme="majorHAnsi" w:hAnsiTheme="majorHAnsi"/>
          <w:bCs/>
          <w:color w:val="000000"/>
          <w:sz w:val="22"/>
          <w:szCs w:val="22"/>
        </w:rPr>
        <w:t xml:space="preserve"> </w:t>
      </w:r>
      <w:r w:rsidR="00670238">
        <w:rPr>
          <w:rFonts w:asciiTheme="majorHAnsi" w:hAnsiTheme="majorHAnsi"/>
          <w:bCs/>
          <w:color w:val="000000"/>
          <w:sz w:val="22"/>
          <w:szCs w:val="22"/>
        </w:rPr>
        <w:t xml:space="preserve">                               </w:t>
      </w:r>
      <w:r>
        <w:rPr>
          <w:rFonts w:asciiTheme="majorHAnsi" w:hAnsiTheme="majorHAnsi"/>
          <w:bCs/>
          <w:color w:val="000000"/>
          <w:sz w:val="22"/>
          <w:szCs w:val="22"/>
        </w:rPr>
        <w:t>(</w:t>
      </w:r>
      <w:r w:rsidRPr="00B1119F">
        <w:rPr>
          <w:rFonts w:asciiTheme="majorHAnsi" w:hAnsiTheme="majorHAnsi"/>
          <w:bCs/>
          <w:color w:val="000000"/>
          <w:sz w:val="22"/>
          <w:szCs w:val="22"/>
        </w:rPr>
        <w:t>40 Hours</w:t>
      </w:r>
      <w:r>
        <w:rPr>
          <w:rFonts w:asciiTheme="majorHAnsi" w:hAnsiTheme="majorHAnsi"/>
          <w:bCs/>
          <w:color w:val="000000"/>
          <w:sz w:val="22"/>
          <w:szCs w:val="22"/>
        </w:rPr>
        <w:t>)</w:t>
      </w:r>
    </w:p>
    <w:p w14:paraId="00742B2A" w14:textId="77777777" w:rsidR="00B1119F" w:rsidRPr="00B1119F" w:rsidRDefault="00B1119F" w:rsidP="00B1119F">
      <w:pPr>
        <w:pStyle w:val="NormalWeb"/>
        <w:spacing w:before="80" w:after="0"/>
        <w:rPr>
          <w:rFonts w:asciiTheme="majorHAnsi" w:hAnsiTheme="majorHAnsi"/>
          <w:bCs/>
          <w:color w:val="000000"/>
          <w:sz w:val="22"/>
          <w:szCs w:val="22"/>
        </w:rPr>
      </w:pPr>
      <w:r w:rsidRPr="00B1119F">
        <w:rPr>
          <w:rFonts w:asciiTheme="majorHAnsi" w:hAnsiTheme="majorHAnsi"/>
          <w:bCs/>
          <w:color w:val="000000"/>
          <w:sz w:val="22"/>
          <w:szCs w:val="22"/>
        </w:rPr>
        <w:t xml:space="preserve">Nursing Clinical floor </w:t>
      </w:r>
      <w:r w:rsidR="00670238">
        <w:rPr>
          <w:rFonts w:asciiTheme="majorHAnsi" w:hAnsiTheme="majorHAnsi"/>
          <w:bCs/>
          <w:color w:val="000000"/>
          <w:sz w:val="22"/>
          <w:szCs w:val="22"/>
        </w:rPr>
        <w:t xml:space="preserve">                                                    </w:t>
      </w:r>
      <w:r>
        <w:rPr>
          <w:rFonts w:asciiTheme="majorHAnsi" w:hAnsiTheme="majorHAnsi"/>
          <w:bCs/>
          <w:color w:val="000000"/>
          <w:sz w:val="22"/>
          <w:szCs w:val="22"/>
        </w:rPr>
        <w:t>(</w:t>
      </w:r>
      <w:r w:rsidRPr="00B1119F">
        <w:rPr>
          <w:rFonts w:asciiTheme="majorHAnsi" w:hAnsiTheme="majorHAnsi"/>
          <w:bCs/>
          <w:color w:val="000000"/>
          <w:sz w:val="22"/>
          <w:szCs w:val="22"/>
        </w:rPr>
        <w:t>15 Hours</w:t>
      </w:r>
      <w:r>
        <w:rPr>
          <w:rFonts w:asciiTheme="majorHAnsi" w:hAnsiTheme="majorHAnsi"/>
          <w:bCs/>
          <w:color w:val="000000"/>
          <w:sz w:val="22"/>
          <w:szCs w:val="22"/>
        </w:rPr>
        <w:t>)</w:t>
      </w:r>
    </w:p>
    <w:p w14:paraId="03A889A8" w14:textId="77777777" w:rsidR="00B1119F" w:rsidRPr="00B1119F" w:rsidRDefault="00B1119F" w:rsidP="00B1119F">
      <w:pPr>
        <w:pStyle w:val="ListBullet"/>
        <w:numPr>
          <w:ilvl w:val="1"/>
          <w:numId w:val="16"/>
        </w:numPr>
        <w:spacing w:after="0" w:line="240" w:lineRule="auto"/>
      </w:pPr>
      <w:r w:rsidRPr="00B1119F">
        <w:t>Neuro, Lung, OB/Maternity</w:t>
      </w:r>
    </w:p>
    <w:p w14:paraId="73B5A9A0" w14:textId="77777777" w:rsidR="00B1119F" w:rsidRPr="00B1119F" w:rsidRDefault="00B1119F" w:rsidP="00B1119F">
      <w:pPr>
        <w:pStyle w:val="NormalWeb"/>
        <w:spacing w:before="80" w:after="0"/>
        <w:rPr>
          <w:rFonts w:asciiTheme="majorHAnsi" w:hAnsiTheme="majorHAnsi"/>
          <w:sz w:val="22"/>
          <w:szCs w:val="22"/>
        </w:rPr>
      </w:pPr>
      <w:r w:rsidRPr="00B1119F">
        <w:rPr>
          <w:rFonts w:asciiTheme="majorHAnsi" w:hAnsiTheme="majorHAnsi"/>
          <w:color w:val="000000"/>
          <w:sz w:val="22"/>
          <w:szCs w:val="22"/>
        </w:rPr>
        <w:t>District School Volunteering</w:t>
      </w:r>
      <w:r w:rsidR="00670238">
        <w:rPr>
          <w:rFonts w:asciiTheme="majorHAnsi" w:hAnsiTheme="majorHAnsi"/>
          <w:color w:val="000000"/>
          <w:sz w:val="22"/>
          <w:szCs w:val="22"/>
        </w:rPr>
        <w:t xml:space="preserve">                                        (</w:t>
      </w:r>
      <w:r w:rsidRPr="00B1119F">
        <w:rPr>
          <w:rFonts w:asciiTheme="majorHAnsi" w:hAnsiTheme="majorHAnsi"/>
          <w:color w:val="000000"/>
          <w:sz w:val="22"/>
          <w:szCs w:val="22"/>
        </w:rPr>
        <w:t>30 Hours</w:t>
      </w:r>
      <w:r w:rsidR="00670238" w:rsidRPr="00670238">
        <w:rPr>
          <w:rStyle w:val="apple-tab-span"/>
          <w:rFonts w:asciiTheme="majorHAnsi" w:hAnsiTheme="majorHAnsi"/>
          <w:bCs/>
          <w:color w:val="000000"/>
          <w:sz w:val="22"/>
          <w:szCs w:val="22"/>
        </w:rPr>
        <w:t>)</w:t>
      </w:r>
    </w:p>
    <w:p w14:paraId="1B396249" w14:textId="77777777" w:rsidR="00B1119F" w:rsidRPr="00B1119F" w:rsidRDefault="00B1119F" w:rsidP="0067023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0"/>
        </w:tabs>
        <w:spacing w:before="80" w:after="0"/>
        <w:rPr>
          <w:rFonts w:asciiTheme="majorHAnsi" w:hAnsiTheme="majorHAnsi"/>
          <w:sz w:val="22"/>
          <w:szCs w:val="22"/>
        </w:rPr>
      </w:pPr>
      <w:r w:rsidRPr="00B1119F">
        <w:rPr>
          <w:rFonts w:asciiTheme="majorHAnsi" w:hAnsiTheme="majorHAnsi"/>
          <w:color w:val="000000"/>
          <w:sz w:val="22"/>
          <w:szCs w:val="22"/>
        </w:rPr>
        <w:t>Webster Elementary Nursing Volunteer</w:t>
      </w:r>
      <w:r w:rsidRPr="00B1119F">
        <w:rPr>
          <w:rFonts w:asciiTheme="majorHAnsi" w:hAnsiTheme="majorHAnsi"/>
          <w:color w:val="000000"/>
          <w:sz w:val="22"/>
          <w:szCs w:val="22"/>
        </w:rPr>
        <w:tab/>
      </w:r>
      <w:r w:rsidR="00670238">
        <w:rPr>
          <w:rFonts w:asciiTheme="majorHAnsi" w:hAnsiTheme="majorHAnsi"/>
          <w:color w:val="000000"/>
          <w:sz w:val="22"/>
          <w:szCs w:val="22"/>
        </w:rPr>
        <w:t xml:space="preserve">                  (</w:t>
      </w:r>
      <w:r w:rsidRPr="00B1119F">
        <w:rPr>
          <w:rFonts w:asciiTheme="majorHAnsi" w:hAnsiTheme="majorHAnsi"/>
          <w:color w:val="000000"/>
          <w:sz w:val="22"/>
          <w:szCs w:val="22"/>
        </w:rPr>
        <w:t>36 Hours</w:t>
      </w:r>
      <w:r w:rsidR="00670238">
        <w:rPr>
          <w:rFonts w:asciiTheme="majorHAnsi" w:hAnsiTheme="majorHAnsi"/>
          <w:color w:val="000000"/>
          <w:sz w:val="22"/>
          <w:szCs w:val="22"/>
        </w:rPr>
        <w:t>)</w:t>
      </w:r>
    </w:p>
    <w:p w14:paraId="037C4831" w14:textId="77777777" w:rsidR="007A0F44" w:rsidRPr="00E820E7" w:rsidRDefault="00B1119F" w:rsidP="00E820E7">
      <w:pPr>
        <w:pStyle w:val="NormalWeb"/>
        <w:spacing w:before="80" w:after="0"/>
        <w:rPr>
          <w:rFonts w:asciiTheme="majorHAnsi" w:hAnsiTheme="majorHAnsi"/>
          <w:sz w:val="22"/>
          <w:szCs w:val="22"/>
        </w:rPr>
      </w:pPr>
      <w:r w:rsidRPr="00B1119F">
        <w:rPr>
          <w:rFonts w:asciiTheme="majorHAnsi" w:hAnsiTheme="majorHAnsi"/>
          <w:color w:val="000000"/>
          <w:sz w:val="22"/>
          <w:szCs w:val="22"/>
        </w:rPr>
        <w:t>Korean United Church – Children’s VBS</w:t>
      </w:r>
      <w:r w:rsidRPr="00B1119F">
        <w:rPr>
          <w:rFonts w:asciiTheme="majorHAnsi" w:hAnsiTheme="majorHAnsi"/>
          <w:color w:val="000000"/>
          <w:sz w:val="22"/>
          <w:szCs w:val="22"/>
        </w:rPr>
        <w:tab/>
      </w:r>
      <w:r w:rsidR="00670238">
        <w:rPr>
          <w:rFonts w:asciiTheme="majorHAnsi" w:hAnsiTheme="majorHAnsi"/>
          <w:color w:val="000000"/>
          <w:sz w:val="22"/>
          <w:szCs w:val="22"/>
        </w:rPr>
        <w:t xml:space="preserve">                  (</w:t>
      </w:r>
      <w:r w:rsidRPr="00B1119F">
        <w:rPr>
          <w:rFonts w:asciiTheme="majorHAnsi" w:hAnsiTheme="majorHAnsi"/>
          <w:color w:val="000000"/>
          <w:sz w:val="22"/>
          <w:szCs w:val="22"/>
        </w:rPr>
        <w:t>10 Hours</w:t>
      </w:r>
      <w:r w:rsidR="00670238">
        <w:rPr>
          <w:rFonts w:asciiTheme="majorHAnsi" w:hAnsiTheme="majorHAnsi"/>
          <w:color w:val="000000"/>
          <w:sz w:val="22"/>
          <w:szCs w:val="22"/>
        </w:rPr>
        <w:t>)</w:t>
      </w:r>
    </w:p>
    <w:sectPr w:rsidR="007A0F44" w:rsidRPr="00E820E7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E21B" w14:textId="77777777" w:rsidR="00B1119F" w:rsidRDefault="00B1119F" w:rsidP="00F534FB">
      <w:pPr>
        <w:spacing w:after="0"/>
      </w:pPr>
      <w:r>
        <w:separator/>
      </w:r>
    </w:p>
  </w:endnote>
  <w:endnote w:type="continuationSeparator" w:id="0">
    <w:p w14:paraId="2F24DEC0" w14:textId="77777777" w:rsidR="00B1119F" w:rsidRDefault="00B1119F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5B85A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93A06" w14:textId="77777777" w:rsidR="00B1119F" w:rsidRDefault="00B1119F" w:rsidP="00F534FB">
      <w:pPr>
        <w:spacing w:after="0"/>
      </w:pPr>
      <w:r>
        <w:separator/>
      </w:r>
    </w:p>
  </w:footnote>
  <w:footnote w:type="continuationSeparator" w:id="0">
    <w:p w14:paraId="3CB2D74B" w14:textId="77777777" w:rsidR="00B1119F" w:rsidRDefault="00B1119F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D1EE7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F0876D" wp14:editId="048853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23664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3FF6"/>
    <w:multiLevelType w:val="multilevel"/>
    <w:tmpl w:val="B096D760"/>
    <w:lvl w:ilvl="0">
      <w:start w:val="1"/>
      <w:numFmt w:val="bullet"/>
      <w:pStyle w:val="TableGrid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7448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7448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F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E5EE1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3CAE"/>
    <w:rsid w:val="00644D4E"/>
    <w:rsid w:val="00646D01"/>
    <w:rsid w:val="00663536"/>
    <w:rsid w:val="006648D4"/>
    <w:rsid w:val="00670238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9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19F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20E7"/>
    <w:rsid w:val="00E97BD9"/>
    <w:rsid w:val="00EC744A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0356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35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0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NormalWeb">
    <w:name w:val="Normal (Web)"/>
    <w:basedOn w:val="Normal"/>
    <w:uiPriority w:val="99"/>
    <w:unhideWhenUsed/>
    <w:rsid w:val="00B1119F"/>
    <w:pPr>
      <w:spacing w:after="260"/>
    </w:pPr>
    <w:rPr>
      <w:rFonts w:ascii="Times New Roman" w:hAnsi="Times New Roman" w:cs="Times New Roman"/>
      <w:color w:val="595959" w:themeColor="text1" w:themeTint="A6"/>
      <w:sz w:val="24"/>
      <w:szCs w:val="24"/>
    </w:rPr>
  </w:style>
  <w:style w:type="character" w:customStyle="1" w:styleId="apple-tab-span">
    <w:name w:val="apple-tab-span"/>
    <w:basedOn w:val="DefaultParagraphFont"/>
    <w:rsid w:val="00B1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Jeong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283B108F94D19B89159464105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003C-E78D-4E49-9179-B2055DBFBD0F}"/>
      </w:docPartPr>
      <w:docPartBody>
        <w:p w:rsidR="00000000" w:rsidRDefault="00356162">
          <w:pPr>
            <w:pStyle w:val="68C283B108F94D19B89159464105BC59"/>
          </w:pPr>
          <w:r w:rsidRPr="009D0878">
            <w:t>Address</w:t>
          </w:r>
        </w:p>
      </w:docPartBody>
    </w:docPart>
    <w:docPart>
      <w:docPartPr>
        <w:name w:val="EF488BB63DA646E4A3B3AF27FFCA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732A-25E8-4C4A-AB0A-1B5EA3A2DD57}"/>
      </w:docPartPr>
      <w:docPartBody>
        <w:p w:rsidR="00000000" w:rsidRDefault="00356162">
          <w:pPr>
            <w:pStyle w:val="EF488BB63DA646E4A3B3AF27FFCACD30"/>
          </w:pPr>
          <w:r w:rsidRPr="009D0878">
            <w:t>Phone</w:t>
          </w:r>
        </w:p>
      </w:docPartBody>
    </w:docPart>
    <w:docPart>
      <w:docPartPr>
        <w:name w:val="FA4DAE7C897949FBBA8A01E92C8C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2C7F-A0B9-428D-AFFA-412B7990092E}"/>
      </w:docPartPr>
      <w:docPartBody>
        <w:p w:rsidR="00000000" w:rsidRDefault="00356162">
          <w:pPr>
            <w:pStyle w:val="FA4DAE7C897949FBBA8A01E92C8CB8BE"/>
          </w:pPr>
          <w:r w:rsidRPr="009D0878">
            <w:t>Email</w:t>
          </w:r>
        </w:p>
      </w:docPartBody>
    </w:docPart>
    <w:docPart>
      <w:docPartPr>
        <w:name w:val="D1BE75526FCF4531B8C3886C4736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4E6D-B1A3-439B-8A92-BD3BB475CECE}"/>
      </w:docPartPr>
      <w:docPartBody>
        <w:p w:rsidR="00000000" w:rsidRDefault="00356162">
          <w:pPr>
            <w:pStyle w:val="D1BE75526FCF4531B8C3886C47367970"/>
          </w:pPr>
          <w:r w:rsidRPr="009D0878">
            <w:t>LinkedIn Profile</w:t>
          </w:r>
        </w:p>
      </w:docPartBody>
    </w:docPart>
    <w:docPart>
      <w:docPartPr>
        <w:name w:val="83A0FA41EE84401087A7134EB12E5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306ED-9753-4A56-8CBD-B3D6DDA9B9CD}"/>
      </w:docPartPr>
      <w:docPartBody>
        <w:p w:rsidR="00000000" w:rsidRDefault="00356162">
          <w:pPr>
            <w:pStyle w:val="83A0FA41EE84401087A7134EB12E58D4"/>
          </w:pPr>
          <w:r w:rsidRPr="009D0878">
            <w:t>Twitter/Blog/Portfolio</w:t>
          </w:r>
        </w:p>
      </w:docPartBody>
    </w:docPart>
    <w:docPart>
      <w:docPartPr>
        <w:name w:val="E26B05408EBB4FF3B6008700CE89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FA84-3A7C-4C5F-BC8D-51E596E0F76E}"/>
      </w:docPartPr>
      <w:docPartBody>
        <w:p w:rsidR="00000000" w:rsidRDefault="00356162">
          <w:pPr>
            <w:pStyle w:val="E26B05408EBB4FF3B6008700CE893847"/>
          </w:pPr>
          <w:r w:rsidRPr="00D85CA4">
            <w:t>Objective</w:t>
          </w:r>
        </w:p>
      </w:docPartBody>
    </w:docPart>
    <w:docPart>
      <w:docPartPr>
        <w:name w:val="43F1DEE33D3A4596B21E413C157B2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5E74-6842-4863-AC48-A00C6E9F61A0}"/>
      </w:docPartPr>
      <w:docPartBody>
        <w:p w:rsidR="00000000" w:rsidRDefault="00356162">
          <w:pPr>
            <w:pStyle w:val="43F1DEE33D3A4596B21E413C157B2F65"/>
          </w:pPr>
          <w:r w:rsidRPr="00565B06">
            <w:t>Education</w:t>
          </w:r>
        </w:p>
      </w:docPartBody>
    </w:docPart>
    <w:docPart>
      <w:docPartPr>
        <w:name w:val="D7D521A5731B47D5877BF694104E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9A9DB-2BF5-47FC-95A4-C6A066AF9543}"/>
      </w:docPartPr>
      <w:docPartBody>
        <w:p w:rsidR="00000000" w:rsidRDefault="00356162">
          <w:pPr>
            <w:pStyle w:val="D7D521A5731B47D5877BF694104E8113"/>
          </w:pPr>
          <w:r w:rsidRPr="00565B06">
            <w:t>Experience</w:t>
          </w:r>
        </w:p>
      </w:docPartBody>
    </w:docPart>
    <w:docPart>
      <w:docPartPr>
        <w:name w:val="C3204A71323D4B2A8E1A4E624AB7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C088-AE1B-4C59-BF8C-EFBFFC752902}"/>
      </w:docPartPr>
      <w:docPartBody>
        <w:p w:rsidR="00000000" w:rsidRDefault="00356162">
          <w:pPr>
            <w:pStyle w:val="C3204A71323D4B2A8E1A4E624AB71E8B"/>
          </w:pPr>
          <w:r w:rsidRPr="00565B06">
            <w:t>Skills</w:t>
          </w:r>
        </w:p>
      </w:docPartBody>
    </w:docPart>
    <w:docPart>
      <w:docPartPr>
        <w:name w:val="DC15B97E2C4645AC8B3992871395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3414-556C-4401-B0F3-3907F4E0C1F9}"/>
      </w:docPartPr>
      <w:docPartBody>
        <w:p w:rsidR="00000000" w:rsidRDefault="00356162">
          <w:pPr>
            <w:pStyle w:val="DC15B97E2C4645AC8B39928713957992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8C08512B049E9A65A1F0F15E908B5">
    <w:name w:val="FA48C08512B049E9A65A1F0F15E908B5"/>
  </w:style>
  <w:style w:type="paragraph" w:customStyle="1" w:styleId="C9920046C45748C0ADC96CFB91F80CFD">
    <w:name w:val="C9920046C45748C0ADC96CFB91F80CFD"/>
  </w:style>
  <w:style w:type="paragraph" w:customStyle="1" w:styleId="68C283B108F94D19B89159464105BC59">
    <w:name w:val="68C283B108F94D19B89159464105BC59"/>
  </w:style>
  <w:style w:type="paragraph" w:customStyle="1" w:styleId="EF488BB63DA646E4A3B3AF27FFCACD30">
    <w:name w:val="EF488BB63DA646E4A3B3AF27FFCACD30"/>
  </w:style>
  <w:style w:type="paragraph" w:customStyle="1" w:styleId="FA4DAE7C897949FBBA8A01E92C8CB8BE">
    <w:name w:val="FA4DAE7C897949FBBA8A01E92C8CB8BE"/>
  </w:style>
  <w:style w:type="paragraph" w:customStyle="1" w:styleId="D1BE75526FCF4531B8C3886C47367970">
    <w:name w:val="D1BE75526FCF4531B8C3886C47367970"/>
  </w:style>
  <w:style w:type="paragraph" w:customStyle="1" w:styleId="83A0FA41EE84401087A7134EB12E58D4">
    <w:name w:val="83A0FA41EE84401087A7134EB12E58D4"/>
  </w:style>
  <w:style w:type="paragraph" w:customStyle="1" w:styleId="E26B05408EBB4FF3B6008700CE893847">
    <w:name w:val="E26B05408EBB4FF3B6008700CE893847"/>
  </w:style>
  <w:style w:type="paragraph" w:customStyle="1" w:styleId="D4A653F55FE74D9B8AEC7388BCB22CA0">
    <w:name w:val="D4A653F55FE74D9B8AEC7388BCB22CA0"/>
  </w:style>
  <w:style w:type="paragraph" w:customStyle="1" w:styleId="43F1DEE33D3A4596B21E413C157B2F65">
    <w:name w:val="43F1DEE33D3A4596B21E413C157B2F65"/>
  </w:style>
  <w:style w:type="paragraph" w:customStyle="1" w:styleId="9BD30F484BE8407AA32223526C4FF03A">
    <w:name w:val="9BD30F484BE8407AA32223526C4FF03A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045FDD5CBD6347A3A5D4C204C686B93B">
    <w:name w:val="045FDD5CBD6347A3A5D4C204C686B93B"/>
  </w:style>
  <w:style w:type="paragraph" w:customStyle="1" w:styleId="8DCFD72242A342179E8A014CC7DB2EDF">
    <w:name w:val="8DCFD72242A342179E8A014CC7DB2EDF"/>
  </w:style>
  <w:style w:type="paragraph" w:customStyle="1" w:styleId="659210B4310040BE910BF47105A6B1E4">
    <w:name w:val="659210B4310040BE910BF47105A6B1E4"/>
  </w:style>
  <w:style w:type="paragraph" w:customStyle="1" w:styleId="3EA304B4D83C4E31B3795B131DFB36A5">
    <w:name w:val="3EA304B4D83C4E31B3795B131DFB36A5"/>
  </w:style>
  <w:style w:type="paragraph" w:customStyle="1" w:styleId="3706CD1BDF724CD291BB3668D81F1EE1">
    <w:name w:val="3706CD1BDF724CD291BB3668D81F1EE1"/>
  </w:style>
  <w:style w:type="paragraph" w:customStyle="1" w:styleId="A76590C586A54C99ABF04FBEC92E96F3">
    <w:name w:val="A76590C586A54C99ABF04FBEC92E96F3"/>
  </w:style>
  <w:style w:type="paragraph" w:customStyle="1" w:styleId="D0A9F8217FC34CB1AD034C6C7673A00E">
    <w:name w:val="D0A9F8217FC34CB1AD034C6C7673A00E"/>
  </w:style>
  <w:style w:type="paragraph" w:customStyle="1" w:styleId="F447613F0BF6490192A1329D08A41BB6">
    <w:name w:val="F447613F0BF6490192A1329D08A41BB6"/>
  </w:style>
  <w:style w:type="paragraph" w:customStyle="1" w:styleId="F47A512565AF4FD38FCEAFCAB9624B8B">
    <w:name w:val="F47A512565AF4FD38FCEAFCAB9624B8B"/>
  </w:style>
  <w:style w:type="paragraph" w:customStyle="1" w:styleId="D7D521A5731B47D5877BF694104E8113">
    <w:name w:val="D7D521A5731B47D5877BF694104E8113"/>
  </w:style>
  <w:style w:type="paragraph" w:customStyle="1" w:styleId="8F2944AC3C0945B49E68E68DB80998D5">
    <w:name w:val="8F2944AC3C0945B49E68E68DB80998D5"/>
  </w:style>
  <w:style w:type="paragraph" w:customStyle="1" w:styleId="B8B42355C5FA4FC3AEDEF1955F8BF178">
    <w:name w:val="B8B42355C5FA4FC3AEDEF1955F8BF178"/>
  </w:style>
  <w:style w:type="paragraph" w:customStyle="1" w:styleId="BD7CFA4490F24D96AF13C8635D2629C1">
    <w:name w:val="BD7CFA4490F24D96AF13C8635D2629C1"/>
  </w:style>
  <w:style w:type="paragraph" w:customStyle="1" w:styleId="6762E835F415473CA9EEDCC2BEF31024">
    <w:name w:val="6762E835F415473CA9EEDCC2BEF31024"/>
  </w:style>
  <w:style w:type="paragraph" w:customStyle="1" w:styleId="B46607D9A7824C44A548C6C177AB807F">
    <w:name w:val="B46607D9A7824C44A548C6C177AB807F"/>
  </w:style>
  <w:style w:type="paragraph" w:customStyle="1" w:styleId="41F8B1273764420CBEF7CACF4D429144">
    <w:name w:val="41F8B1273764420CBEF7CACF4D429144"/>
  </w:style>
  <w:style w:type="paragraph" w:customStyle="1" w:styleId="6E841132FD304ACBB33E59C17B9040FE">
    <w:name w:val="6E841132FD304ACBB33E59C17B9040FE"/>
  </w:style>
  <w:style w:type="paragraph" w:customStyle="1" w:styleId="96B40DC9A7E248E5AC4548E0A2207D60">
    <w:name w:val="96B40DC9A7E248E5AC4548E0A2207D60"/>
  </w:style>
  <w:style w:type="paragraph" w:customStyle="1" w:styleId="CE5AC978E48B4CFB9FECA42ABEFFA058">
    <w:name w:val="CE5AC978E48B4CFB9FECA42ABEFFA058"/>
  </w:style>
  <w:style w:type="paragraph" w:customStyle="1" w:styleId="E918D272DBF642698AED683F0B90B03E">
    <w:name w:val="E918D272DBF642698AED683F0B90B03E"/>
  </w:style>
  <w:style w:type="paragraph" w:customStyle="1" w:styleId="C3204A71323D4B2A8E1A4E624AB71E8B">
    <w:name w:val="C3204A71323D4B2A8E1A4E624AB71E8B"/>
  </w:style>
  <w:style w:type="paragraph" w:customStyle="1" w:styleId="369478E569C540B49C14C5AB8B22C3A6">
    <w:name w:val="369478E569C540B49C14C5AB8B22C3A6"/>
  </w:style>
  <w:style w:type="paragraph" w:customStyle="1" w:styleId="445EC67B914044398247C07EEE9AB11C">
    <w:name w:val="445EC67B914044398247C07EEE9AB11C"/>
  </w:style>
  <w:style w:type="paragraph" w:customStyle="1" w:styleId="4FFA3EE7FDA54C519B1A5074710DBAE1">
    <w:name w:val="4FFA3EE7FDA54C519B1A5074710DBAE1"/>
  </w:style>
  <w:style w:type="paragraph" w:customStyle="1" w:styleId="380DC41902FB4691BE72A1AA09914AB0">
    <w:name w:val="380DC41902FB4691BE72A1AA09914AB0"/>
  </w:style>
  <w:style w:type="paragraph" w:customStyle="1" w:styleId="EB591CCF7B334671816A6A1D75144002">
    <w:name w:val="EB591CCF7B334671816A6A1D75144002"/>
  </w:style>
  <w:style w:type="paragraph" w:customStyle="1" w:styleId="DC15B97E2C4645AC8B39928713957992">
    <w:name w:val="DC15B97E2C4645AC8B39928713957992"/>
  </w:style>
  <w:style w:type="paragraph" w:customStyle="1" w:styleId="AA7D1CA311EF46C0A06FA2FEC7485955">
    <w:name w:val="AA7D1CA311EF46C0A06FA2FEC7485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
99 Woodview Lane, North Wales, PA 19454</CompanyAddress>
  <CompanyPhone>(267) 699 - 8489</CompanyPhone>
  <CompanyFax/>
  <CompanyEmail>16sjeong@gmail.com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.</cp:keywords>
  <dc:description/>
  <cp:lastModifiedBy/>
  <cp:revision>1</cp:revision>
  <dcterms:created xsi:type="dcterms:W3CDTF">2019-05-21T03:56:00Z</dcterms:created>
  <dcterms:modified xsi:type="dcterms:W3CDTF">2019-05-21T04:26:00Z</dcterms:modified>
  <cp:category/>
  <cp:contentStatus>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