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06A22" w14:textId="77777777" w:rsidR="00A2578A" w:rsidRPr="00031972" w:rsidRDefault="0004178F" w:rsidP="00457FDC">
      <w:pPr>
        <w:pStyle w:val="Name"/>
        <w:spacing w:after="0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31972">
        <w:rPr>
          <w:rFonts w:ascii="Times New Roman" w:hAnsi="Times New Roman" w:cs="Times New Roman"/>
          <w:b w:val="0"/>
          <w:color w:val="auto"/>
          <w:sz w:val="36"/>
          <w:szCs w:val="36"/>
        </w:rPr>
        <w:t>ShaRae L. Edmonds</w:t>
      </w:r>
    </w:p>
    <w:p w14:paraId="76143C24" w14:textId="77777777" w:rsidR="0004178F" w:rsidRPr="00031972" w:rsidRDefault="00756E35" w:rsidP="0018554D">
      <w:pPr>
        <w:pStyle w:val="ContactInfo"/>
        <w:spacing w:before="0" w:after="0"/>
        <w:rPr>
          <w:rFonts w:ascii="Times New Roman" w:eastAsia="Batang" w:hAnsi="Times New Roman"/>
          <w:sz w:val="20"/>
          <w:szCs w:val="20"/>
        </w:rPr>
      </w:pPr>
      <w:r w:rsidRPr="00031972">
        <w:rPr>
          <w:rFonts w:ascii="Times New Roman" w:eastAsia="Batang" w:hAnsi="Times New Roman"/>
          <w:sz w:val="20"/>
          <w:szCs w:val="20"/>
        </w:rPr>
        <w:t>17 Manilla Street</w:t>
      </w:r>
    </w:p>
    <w:p w14:paraId="01542E36" w14:textId="77777777" w:rsidR="00CF1AC9" w:rsidRPr="00031972" w:rsidRDefault="00CF1AC9" w:rsidP="0018554D">
      <w:pPr>
        <w:pStyle w:val="ContactInfo"/>
        <w:spacing w:before="0" w:after="0"/>
        <w:rPr>
          <w:rFonts w:ascii="Times New Roman" w:eastAsia="Batang" w:hAnsi="Times New Roman"/>
          <w:sz w:val="20"/>
          <w:szCs w:val="20"/>
        </w:rPr>
      </w:pPr>
      <w:r w:rsidRPr="00031972">
        <w:rPr>
          <w:rFonts w:ascii="Times New Roman" w:eastAsia="Batang" w:hAnsi="Times New Roman"/>
          <w:sz w:val="20"/>
          <w:szCs w:val="20"/>
        </w:rPr>
        <w:t>Pittsburgh, PA 15219</w:t>
      </w:r>
    </w:p>
    <w:p w14:paraId="157D8E49" w14:textId="77777777" w:rsidR="0004178F" w:rsidRPr="00031972" w:rsidRDefault="00A725E9" w:rsidP="0018554D">
      <w:pPr>
        <w:pStyle w:val="ContactInfo"/>
        <w:spacing w:before="0" w:after="0"/>
        <w:rPr>
          <w:rFonts w:ascii="Times New Roman" w:eastAsia="Batang" w:hAnsi="Times New Roman"/>
          <w:sz w:val="20"/>
          <w:szCs w:val="20"/>
        </w:rPr>
      </w:pPr>
      <w:r w:rsidRPr="00031972">
        <w:rPr>
          <w:rFonts w:ascii="Times New Roman" w:eastAsia="Batang" w:hAnsi="Times New Roman"/>
          <w:sz w:val="20"/>
          <w:szCs w:val="20"/>
        </w:rPr>
        <w:t>412-277-8129</w:t>
      </w:r>
    </w:p>
    <w:p w14:paraId="0CC830A2" w14:textId="013C66E7" w:rsidR="00673F0F" w:rsidRPr="00031972" w:rsidRDefault="00A207B7" w:rsidP="0018554D">
      <w:pPr>
        <w:spacing w:before="0" w:after="0"/>
        <w:ind w:left="0"/>
        <w:jc w:val="both"/>
        <w:rPr>
          <w:rFonts w:ascii="Times New Roman" w:eastAsia="Batang" w:hAnsi="Times New Roman"/>
          <w:sz w:val="22"/>
          <w:szCs w:val="22"/>
        </w:rPr>
      </w:pPr>
      <w:r w:rsidRPr="00031972">
        <w:rPr>
          <w:rFonts w:ascii="Times New Roman" w:eastAsia="Batang" w:hAnsi="Times New Roman"/>
          <w:sz w:val="20"/>
          <w:szCs w:val="20"/>
        </w:rPr>
        <w:t>snel825</w:t>
      </w:r>
      <w:r w:rsidR="003C08A0" w:rsidRPr="00031972">
        <w:rPr>
          <w:rFonts w:ascii="Times New Roman" w:eastAsia="Batang" w:hAnsi="Times New Roman"/>
          <w:sz w:val="20"/>
          <w:szCs w:val="20"/>
        </w:rPr>
        <w:t>@</w:t>
      </w:r>
      <w:r w:rsidR="00D730A5">
        <w:rPr>
          <w:rFonts w:ascii="Times New Roman" w:eastAsia="Batang" w:hAnsi="Times New Roman"/>
          <w:sz w:val="20"/>
          <w:szCs w:val="20"/>
        </w:rPr>
        <w:t>gmail</w:t>
      </w:r>
      <w:r w:rsidR="003C08A0" w:rsidRPr="00031972">
        <w:rPr>
          <w:rFonts w:ascii="Times New Roman" w:eastAsia="Batang" w:hAnsi="Times New Roman"/>
          <w:sz w:val="20"/>
          <w:szCs w:val="20"/>
        </w:rPr>
        <w:t>.</w:t>
      </w:r>
      <w:r w:rsidR="00D730A5">
        <w:rPr>
          <w:rFonts w:ascii="Times New Roman" w:eastAsia="Batang" w:hAnsi="Times New Roman"/>
          <w:sz w:val="20"/>
          <w:szCs w:val="20"/>
        </w:rPr>
        <w:t>com</w:t>
      </w:r>
    </w:p>
    <w:p w14:paraId="76FE78F9" w14:textId="77777777" w:rsidR="0007253E" w:rsidRPr="00031972" w:rsidRDefault="0007253E" w:rsidP="0007253E">
      <w:pPr>
        <w:ind w:left="0"/>
        <w:rPr>
          <w:rFonts w:ascii="Times New Roman" w:eastAsia="Batang" w:hAnsi="Times New Roman"/>
          <w:sz w:val="24"/>
          <w:szCs w:val="24"/>
        </w:rPr>
      </w:pPr>
    </w:p>
    <w:p w14:paraId="1B73E0E8" w14:textId="77777777" w:rsidR="00F91A0F" w:rsidRPr="00031972" w:rsidRDefault="008B7467" w:rsidP="00F91A0F">
      <w:pPr>
        <w:pStyle w:val="SectionTitle"/>
        <w:rPr>
          <w:rFonts w:ascii="Times New Roman" w:eastAsia="Batang" w:hAnsi="Times New Roman"/>
          <w:b/>
          <w:sz w:val="24"/>
          <w:szCs w:val="24"/>
        </w:rPr>
      </w:pPr>
      <w:r w:rsidRPr="00031972">
        <w:rPr>
          <w:rFonts w:ascii="Times New Roman" w:eastAsia="Batang" w:hAnsi="Times New Roman"/>
          <w:b/>
          <w:sz w:val="24"/>
          <w:szCs w:val="24"/>
        </w:rPr>
        <w:t>Education</w:t>
      </w:r>
    </w:p>
    <w:p w14:paraId="4787EA7D" w14:textId="330FD9DC" w:rsidR="00A425ED" w:rsidRPr="00031972" w:rsidRDefault="00A425ED" w:rsidP="00F91A0F">
      <w:pPr>
        <w:pStyle w:val="DateandLocation"/>
        <w:ind w:left="0"/>
        <w:rPr>
          <w:rFonts w:ascii="Times New Roman" w:eastAsia="Batang" w:hAnsi="Times New Roman"/>
          <w:b/>
          <w:i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sz w:val="18"/>
          <w:szCs w:val="18"/>
        </w:rPr>
        <w:t>University of Pittsburgh –Masters of Social Work—Pittsburgh, PA</w:t>
      </w:r>
    </w:p>
    <w:p w14:paraId="0225A14C" w14:textId="36954571" w:rsidR="006D4003" w:rsidRPr="00031972" w:rsidRDefault="006D4003" w:rsidP="00F91A0F">
      <w:pPr>
        <w:pStyle w:val="DateandLocation"/>
        <w:ind w:left="0"/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b/>
          <w:sz w:val="18"/>
          <w:szCs w:val="18"/>
        </w:rPr>
        <w:t>Graduation Date: April 2019</w:t>
      </w:r>
    </w:p>
    <w:p w14:paraId="443B9ED1" w14:textId="77777777" w:rsidR="00F91A0F" w:rsidRPr="00031972" w:rsidRDefault="00002C08" w:rsidP="00EE3998">
      <w:pPr>
        <w:pStyle w:val="DateandLocation"/>
        <w:numPr>
          <w:ilvl w:val="0"/>
          <w:numId w:val="9"/>
        </w:numPr>
        <w:spacing w:before="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Rel</w:t>
      </w:r>
      <w:r w:rsidR="0022707B" w:rsidRPr="00031972">
        <w:rPr>
          <w:rFonts w:ascii="Times New Roman" w:eastAsia="Batang" w:hAnsi="Times New Roman"/>
          <w:sz w:val="18"/>
          <w:szCs w:val="18"/>
        </w:rPr>
        <w:t>e</w:t>
      </w:r>
      <w:r w:rsidRPr="00031972">
        <w:rPr>
          <w:rFonts w:ascii="Times New Roman" w:eastAsia="Batang" w:hAnsi="Times New Roman"/>
          <w:sz w:val="18"/>
          <w:szCs w:val="18"/>
        </w:rPr>
        <w:t>vant</w:t>
      </w:r>
      <w:r w:rsidR="0022707B" w:rsidRPr="00031972">
        <w:rPr>
          <w:rFonts w:ascii="Times New Roman" w:eastAsia="Batang" w:hAnsi="Times New Roman"/>
          <w:sz w:val="18"/>
          <w:szCs w:val="18"/>
        </w:rPr>
        <w:t xml:space="preserve"> </w:t>
      </w:r>
      <w:r w:rsidR="00F34DBA" w:rsidRPr="00031972">
        <w:rPr>
          <w:rFonts w:ascii="Times New Roman" w:eastAsia="Batang" w:hAnsi="Times New Roman"/>
          <w:sz w:val="18"/>
          <w:szCs w:val="18"/>
        </w:rPr>
        <w:t xml:space="preserve">Coursework: public policy, grants and proposals, community based participatory research, </w:t>
      </w:r>
      <w:r w:rsidR="0022707B" w:rsidRPr="00031972">
        <w:rPr>
          <w:rFonts w:ascii="Times New Roman" w:eastAsia="Batang" w:hAnsi="Times New Roman"/>
          <w:sz w:val="18"/>
          <w:szCs w:val="18"/>
        </w:rPr>
        <w:t>community organizing, social administration.</w:t>
      </w:r>
    </w:p>
    <w:p w14:paraId="3E4896DC" w14:textId="77777777" w:rsidR="00902B16" w:rsidRPr="00031972" w:rsidRDefault="00737425" w:rsidP="00EE3998">
      <w:pPr>
        <w:pStyle w:val="DateandLocation"/>
        <w:numPr>
          <w:ilvl w:val="0"/>
          <w:numId w:val="9"/>
        </w:numPr>
        <w:spacing w:before="0" w:after="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Honor</w:t>
      </w:r>
      <w:r w:rsidR="00B973B5" w:rsidRPr="00031972">
        <w:rPr>
          <w:rFonts w:ascii="Times New Roman" w:eastAsia="Batang" w:hAnsi="Times New Roman"/>
          <w:sz w:val="18"/>
          <w:szCs w:val="18"/>
        </w:rPr>
        <w:t>(</w:t>
      </w:r>
      <w:r w:rsidRPr="00031972">
        <w:rPr>
          <w:rFonts w:ascii="Times New Roman" w:eastAsia="Batang" w:hAnsi="Times New Roman"/>
          <w:sz w:val="18"/>
          <w:szCs w:val="18"/>
        </w:rPr>
        <w:t>s</w:t>
      </w:r>
      <w:r w:rsidR="00B973B5" w:rsidRPr="00031972">
        <w:rPr>
          <w:rFonts w:ascii="Times New Roman" w:eastAsia="Batang" w:hAnsi="Times New Roman"/>
          <w:sz w:val="18"/>
          <w:szCs w:val="18"/>
        </w:rPr>
        <w:t>)</w:t>
      </w:r>
      <w:r w:rsidRPr="00031972">
        <w:rPr>
          <w:rFonts w:ascii="Times New Roman" w:eastAsia="Batang" w:hAnsi="Times New Roman"/>
          <w:sz w:val="18"/>
          <w:szCs w:val="18"/>
        </w:rPr>
        <w:t>: Jewish Healthcare F</w:t>
      </w:r>
      <w:r w:rsidR="00445E08" w:rsidRPr="00031972">
        <w:rPr>
          <w:rFonts w:ascii="Times New Roman" w:eastAsia="Batang" w:hAnsi="Times New Roman"/>
          <w:sz w:val="18"/>
          <w:szCs w:val="18"/>
        </w:rPr>
        <w:t>oundation Patient Safety Fellow</w:t>
      </w:r>
    </w:p>
    <w:p w14:paraId="01D05516" w14:textId="77777777" w:rsidR="00737425" w:rsidRPr="00031972" w:rsidRDefault="00902B16" w:rsidP="00EE3998">
      <w:pPr>
        <w:pStyle w:val="DateandLocation"/>
        <w:spacing w:before="0" w:after="0"/>
        <w:ind w:left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</w:t>
      </w:r>
      <w:r w:rsidR="00B973B5" w:rsidRPr="00031972">
        <w:rPr>
          <w:rFonts w:ascii="Times New Roman" w:eastAsia="Batang" w:hAnsi="Times New Roman"/>
          <w:sz w:val="18"/>
          <w:szCs w:val="18"/>
        </w:rPr>
        <w:t xml:space="preserve">   </w:t>
      </w:r>
      <w:r w:rsidR="00737425" w:rsidRPr="00031972">
        <w:rPr>
          <w:rFonts w:ascii="Times New Roman" w:eastAsia="Batang" w:hAnsi="Times New Roman"/>
          <w:sz w:val="18"/>
          <w:szCs w:val="18"/>
        </w:rPr>
        <w:t>School of Social Work Board of Visitors</w:t>
      </w:r>
      <w:r w:rsidR="002D2B2E" w:rsidRPr="00031972">
        <w:rPr>
          <w:rFonts w:ascii="Times New Roman" w:eastAsia="Batang" w:hAnsi="Times New Roman"/>
          <w:sz w:val="18"/>
          <w:szCs w:val="18"/>
        </w:rPr>
        <w:t>, Masters-</w:t>
      </w:r>
      <w:r w:rsidR="00D27341" w:rsidRPr="00031972">
        <w:rPr>
          <w:rFonts w:ascii="Times New Roman" w:eastAsia="Batang" w:hAnsi="Times New Roman"/>
          <w:sz w:val="18"/>
          <w:szCs w:val="18"/>
        </w:rPr>
        <w:t>l</w:t>
      </w:r>
      <w:r w:rsidR="00445E08" w:rsidRPr="00031972">
        <w:rPr>
          <w:rFonts w:ascii="Times New Roman" w:eastAsia="Batang" w:hAnsi="Times New Roman"/>
          <w:sz w:val="18"/>
          <w:szCs w:val="18"/>
        </w:rPr>
        <w:t>evel r</w:t>
      </w:r>
      <w:r w:rsidR="00737425" w:rsidRPr="00031972">
        <w:rPr>
          <w:rFonts w:ascii="Times New Roman" w:eastAsia="Batang" w:hAnsi="Times New Roman"/>
          <w:sz w:val="18"/>
          <w:szCs w:val="18"/>
        </w:rPr>
        <w:t xml:space="preserve">epresentative </w:t>
      </w:r>
    </w:p>
    <w:p w14:paraId="305CD455" w14:textId="77777777" w:rsidR="00FF467A" w:rsidRPr="00031972" w:rsidRDefault="00A2578A" w:rsidP="00EE3998">
      <w:pPr>
        <w:pStyle w:val="DateandLocation"/>
        <w:numPr>
          <w:ilvl w:val="0"/>
          <w:numId w:val="9"/>
        </w:numPr>
        <w:spacing w:before="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Leadership</w:t>
      </w:r>
      <w:r w:rsidR="00445E08" w:rsidRPr="00031972">
        <w:rPr>
          <w:rFonts w:ascii="Times New Roman" w:eastAsia="Batang" w:hAnsi="Times New Roman"/>
          <w:sz w:val="18"/>
          <w:szCs w:val="18"/>
        </w:rPr>
        <w:t xml:space="preserve">: </w:t>
      </w:r>
      <w:r w:rsidR="00FF467A" w:rsidRPr="00031972">
        <w:rPr>
          <w:rFonts w:ascii="Times New Roman" w:eastAsia="Batang" w:hAnsi="Times New Roman"/>
          <w:sz w:val="18"/>
          <w:szCs w:val="18"/>
        </w:rPr>
        <w:t>Urban Academy Charter School</w:t>
      </w:r>
      <w:r w:rsidR="00D27341" w:rsidRPr="00031972">
        <w:rPr>
          <w:rFonts w:ascii="Times New Roman" w:eastAsia="Batang" w:hAnsi="Times New Roman"/>
          <w:sz w:val="18"/>
          <w:szCs w:val="18"/>
        </w:rPr>
        <w:t xml:space="preserve"> </w:t>
      </w:r>
      <w:r w:rsidR="00FF467A" w:rsidRPr="00031972">
        <w:rPr>
          <w:rFonts w:ascii="Times New Roman" w:eastAsia="Batang" w:hAnsi="Times New Roman"/>
          <w:sz w:val="18"/>
          <w:szCs w:val="18"/>
        </w:rPr>
        <w:t xml:space="preserve">Family </w:t>
      </w:r>
      <w:r w:rsidRPr="00031972">
        <w:rPr>
          <w:rFonts w:ascii="Times New Roman" w:eastAsia="Batang" w:hAnsi="Times New Roman"/>
          <w:sz w:val="18"/>
          <w:szCs w:val="18"/>
        </w:rPr>
        <w:t>Needs Assessment</w:t>
      </w:r>
      <w:r w:rsidR="00D27341" w:rsidRPr="00031972">
        <w:rPr>
          <w:rFonts w:ascii="Times New Roman" w:eastAsia="Batang" w:hAnsi="Times New Roman"/>
          <w:sz w:val="18"/>
          <w:szCs w:val="18"/>
        </w:rPr>
        <w:t xml:space="preserve"> Tool</w:t>
      </w:r>
      <w:r w:rsidR="00FF467A" w:rsidRPr="00031972">
        <w:rPr>
          <w:rFonts w:ascii="Times New Roman" w:eastAsia="Batang" w:hAnsi="Times New Roman"/>
          <w:sz w:val="18"/>
          <w:szCs w:val="18"/>
        </w:rPr>
        <w:t>, C</w:t>
      </w:r>
      <w:r w:rsidR="00D27341" w:rsidRPr="00031972">
        <w:rPr>
          <w:rFonts w:ascii="Times New Roman" w:eastAsia="Batang" w:hAnsi="Times New Roman"/>
          <w:sz w:val="18"/>
          <w:szCs w:val="18"/>
        </w:rPr>
        <w:t>o-</w:t>
      </w:r>
      <w:r w:rsidR="00FF467A" w:rsidRPr="00031972">
        <w:rPr>
          <w:rFonts w:ascii="Times New Roman" w:eastAsia="Batang" w:hAnsi="Times New Roman"/>
          <w:sz w:val="18"/>
          <w:szCs w:val="18"/>
        </w:rPr>
        <w:t>Developer</w:t>
      </w:r>
    </w:p>
    <w:p w14:paraId="744A8237" w14:textId="77777777" w:rsidR="002D2B2E" w:rsidRPr="00031972" w:rsidRDefault="002D2B2E" w:rsidP="00EE3998">
      <w:pPr>
        <w:pStyle w:val="DateandLocation"/>
        <w:spacing w:before="0"/>
        <w:ind w:left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   East End Cooperative Ministry-Recovery House Drug/Alcohol Confidentiality      </w:t>
      </w:r>
    </w:p>
    <w:p w14:paraId="697277CE" w14:textId="77777777" w:rsidR="00A2578A" w:rsidRPr="00031972" w:rsidRDefault="002D2B2E" w:rsidP="00EE3998">
      <w:pPr>
        <w:pStyle w:val="DateandLocation"/>
        <w:spacing w:before="0"/>
        <w:ind w:left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   Guidelines, Co-Developer</w:t>
      </w:r>
    </w:p>
    <w:p w14:paraId="676B158A" w14:textId="77777777" w:rsidR="00B973B5" w:rsidRPr="00031972" w:rsidRDefault="00A2578A" w:rsidP="00EE3998">
      <w:pPr>
        <w:pStyle w:val="DateandLocation"/>
        <w:numPr>
          <w:ilvl w:val="0"/>
          <w:numId w:val="9"/>
        </w:numPr>
        <w:spacing w:before="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Activities:</w:t>
      </w:r>
      <w:r w:rsidR="004064E8" w:rsidRPr="00031972">
        <w:rPr>
          <w:rFonts w:ascii="Times New Roman" w:eastAsia="Batang" w:hAnsi="Times New Roman"/>
          <w:sz w:val="18"/>
          <w:szCs w:val="18"/>
        </w:rPr>
        <w:t xml:space="preserve"> </w:t>
      </w:r>
      <w:r w:rsidR="00B973B5" w:rsidRPr="00031972">
        <w:rPr>
          <w:rFonts w:ascii="Times New Roman" w:eastAsia="Batang" w:hAnsi="Times New Roman"/>
          <w:sz w:val="18"/>
          <w:szCs w:val="18"/>
        </w:rPr>
        <w:t>Human Services Center-Emerging Leaders Program, Program Assistant</w:t>
      </w:r>
    </w:p>
    <w:p w14:paraId="12264B11" w14:textId="77777777" w:rsidR="002E41C3" w:rsidRPr="00031972" w:rsidRDefault="00B973B5" w:rsidP="002E41C3">
      <w:pPr>
        <w:pStyle w:val="DateandLocation"/>
        <w:spacing w:before="0"/>
        <w:ind w:left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 </w:t>
      </w:r>
      <w:r w:rsidR="00D27341" w:rsidRPr="00031972">
        <w:rPr>
          <w:rFonts w:ascii="Times New Roman" w:eastAsia="Batang" w:hAnsi="Times New Roman"/>
          <w:sz w:val="18"/>
          <w:szCs w:val="18"/>
        </w:rPr>
        <w:t xml:space="preserve">  </w:t>
      </w:r>
      <w:r w:rsidRPr="00031972">
        <w:rPr>
          <w:rFonts w:ascii="Times New Roman" w:eastAsia="Batang" w:hAnsi="Times New Roman"/>
          <w:sz w:val="18"/>
          <w:szCs w:val="18"/>
        </w:rPr>
        <w:t>Gwen’s Girls-Black Girls Advocacy and Leadership Alliance, Program</w:t>
      </w:r>
      <w:r w:rsidR="002E41C3" w:rsidRPr="00031972">
        <w:rPr>
          <w:rFonts w:ascii="Times New Roman" w:eastAsia="Batang" w:hAnsi="Times New Roman"/>
          <w:sz w:val="18"/>
          <w:szCs w:val="18"/>
        </w:rPr>
        <w:t xml:space="preserve"> Facilitation</w:t>
      </w:r>
    </w:p>
    <w:p w14:paraId="621A8F49" w14:textId="77777777" w:rsidR="002E41C3" w:rsidRPr="00031972" w:rsidRDefault="00006A55" w:rsidP="00006A55">
      <w:pPr>
        <w:pStyle w:val="DateandLocation"/>
        <w:numPr>
          <w:ilvl w:val="0"/>
          <w:numId w:val="9"/>
        </w:numPr>
        <w:spacing w:before="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Research: </w:t>
      </w:r>
      <w:r w:rsidR="004064E8" w:rsidRPr="00031972">
        <w:rPr>
          <w:rFonts w:ascii="Times New Roman" w:eastAsia="Batang" w:hAnsi="Times New Roman"/>
          <w:sz w:val="18"/>
          <w:szCs w:val="18"/>
        </w:rPr>
        <w:t>Robert Wood Johnson Foundation,</w:t>
      </w:r>
      <w:r w:rsidR="002E41C3" w:rsidRPr="00031972">
        <w:rPr>
          <w:rFonts w:ascii="Times New Roman" w:eastAsia="Batang" w:hAnsi="Times New Roman"/>
          <w:sz w:val="18"/>
          <w:szCs w:val="18"/>
        </w:rPr>
        <w:t xml:space="preserve"> Redefining Resilience and Reframing </w:t>
      </w:r>
    </w:p>
    <w:p w14:paraId="2FF7C1A1" w14:textId="77777777" w:rsidR="002E41C3" w:rsidRPr="00031972" w:rsidRDefault="002E41C3" w:rsidP="002E41C3">
      <w:pPr>
        <w:pStyle w:val="DateandLocation"/>
        <w:spacing w:before="0"/>
        <w:ind w:left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  Resistance: Evaluation of a Violence Prevention and Health Promotion </w:t>
      </w:r>
    </w:p>
    <w:p w14:paraId="4ECC1CB9" w14:textId="77777777" w:rsidR="00006A55" w:rsidRPr="00031972" w:rsidRDefault="002E41C3" w:rsidP="002E41C3">
      <w:pPr>
        <w:pStyle w:val="DateandLocation"/>
        <w:spacing w:before="0"/>
        <w:ind w:left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  Empowerment Program for Black Girls</w:t>
      </w:r>
      <w:r w:rsidR="004064E8" w:rsidRPr="00031972">
        <w:rPr>
          <w:rFonts w:ascii="Times New Roman" w:eastAsia="Batang" w:hAnsi="Times New Roman"/>
          <w:sz w:val="18"/>
          <w:szCs w:val="18"/>
        </w:rPr>
        <w:t xml:space="preserve">   </w:t>
      </w:r>
    </w:p>
    <w:p w14:paraId="0776B9E1" w14:textId="77777777" w:rsidR="00457FDC" w:rsidRPr="00031972" w:rsidRDefault="00927C31" w:rsidP="00C24F21">
      <w:pPr>
        <w:pStyle w:val="DateandLocation"/>
        <w:ind w:left="0"/>
        <w:rPr>
          <w:rFonts w:ascii="Times New Roman" w:eastAsia="Batang" w:hAnsi="Times New Roman"/>
          <w:b/>
          <w:i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sz w:val="18"/>
          <w:szCs w:val="18"/>
        </w:rPr>
        <w:t>Indiana University of Pennsylvania</w:t>
      </w:r>
      <w:r w:rsidR="0022707B" w:rsidRPr="00031972">
        <w:rPr>
          <w:rFonts w:ascii="Times New Roman" w:eastAsia="Batang" w:hAnsi="Times New Roman"/>
          <w:b/>
          <w:i/>
          <w:sz w:val="18"/>
          <w:szCs w:val="18"/>
        </w:rPr>
        <w:t>—Bachelors of Psychology—Indiana, PA</w:t>
      </w:r>
    </w:p>
    <w:p w14:paraId="70C5A9F4" w14:textId="77777777" w:rsidR="0022707B" w:rsidRPr="00031972" w:rsidRDefault="0022707B" w:rsidP="00C24F21">
      <w:pPr>
        <w:pStyle w:val="DateandLocation"/>
        <w:ind w:left="0"/>
        <w:rPr>
          <w:rFonts w:ascii="Times New Roman" w:eastAsia="Batang" w:hAnsi="Times New Roman"/>
          <w:b/>
          <w:i/>
          <w:sz w:val="18"/>
          <w:szCs w:val="18"/>
        </w:rPr>
      </w:pPr>
      <w:r w:rsidRPr="00031972">
        <w:rPr>
          <w:rFonts w:ascii="Times New Roman" w:eastAsia="Batang" w:hAnsi="Times New Roman"/>
          <w:b/>
          <w:sz w:val="18"/>
          <w:szCs w:val="18"/>
        </w:rPr>
        <w:t>Graduation Date: May 2011</w:t>
      </w:r>
    </w:p>
    <w:p w14:paraId="6A15DED6" w14:textId="77777777" w:rsidR="00C24F21" w:rsidRPr="00031972" w:rsidRDefault="0022707B" w:rsidP="00EE3998">
      <w:pPr>
        <w:pStyle w:val="DateandLocation"/>
        <w:numPr>
          <w:ilvl w:val="0"/>
          <w:numId w:val="9"/>
        </w:numPr>
        <w:spacing w:before="0" w:after="0"/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Concentration: Women’s Studies</w:t>
      </w:r>
    </w:p>
    <w:p w14:paraId="6412B8D7" w14:textId="77777777" w:rsidR="00B973B5" w:rsidRPr="00031972" w:rsidRDefault="00AD71BB" w:rsidP="00EE3998">
      <w:pPr>
        <w:pStyle w:val="DateandLocation"/>
        <w:numPr>
          <w:ilvl w:val="0"/>
          <w:numId w:val="9"/>
        </w:numPr>
        <w:spacing w:before="0" w:after="0"/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Honor(s): African-American Cultural Center Outstanding Student Award</w:t>
      </w:r>
      <w:r w:rsidR="00737425" w:rsidRPr="00031972">
        <w:rPr>
          <w:rFonts w:ascii="Times New Roman" w:eastAsia="Batang" w:hAnsi="Times New Roman"/>
          <w:sz w:val="18"/>
          <w:szCs w:val="18"/>
        </w:rPr>
        <w:t xml:space="preserve"> for Lea</w:t>
      </w:r>
      <w:r w:rsidR="00B973B5" w:rsidRPr="00031972">
        <w:rPr>
          <w:rFonts w:ascii="Times New Roman" w:eastAsia="Batang" w:hAnsi="Times New Roman"/>
          <w:sz w:val="18"/>
          <w:szCs w:val="18"/>
        </w:rPr>
        <w:t>dership</w:t>
      </w:r>
    </w:p>
    <w:p w14:paraId="3D4A0F09" w14:textId="77777777" w:rsidR="00C11010" w:rsidRPr="00031972" w:rsidRDefault="00B973B5" w:rsidP="00EE3998">
      <w:pPr>
        <w:pStyle w:val="DateandLocation"/>
        <w:numPr>
          <w:ilvl w:val="0"/>
          <w:numId w:val="9"/>
        </w:numPr>
        <w:spacing w:before="0" w:after="0"/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Leadership: </w:t>
      </w:r>
      <w:r w:rsidR="00AD71BB" w:rsidRPr="00031972">
        <w:rPr>
          <w:rFonts w:ascii="Times New Roman" w:eastAsia="Batang" w:hAnsi="Times New Roman"/>
          <w:sz w:val="18"/>
          <w:szCs w:val="18"/>
        </w:rPr>
        <w:t xml:space="preserve">African Dance Ensemble, </w:t>
      </w:r>
      <w:r w:rsidR="00C11010" w:rsidRPr="00031972">
        <w:rPr>
          <w:rFonts w:ascii="Times New Roman" w:eastAsia="Batang" w:hAnsi="Times New Roman"/>
          <w:sz w:val="18"/>
          <w:szCs w:val="18"/>
        </w:rPr>
        <w:t>President</w:t>
      </w:r>
    </w:p>
    <w:p w14:paraId="5D2F9A91" w14:textId="77777777" w:rsidR="00AD71BB" w:rsidRPr="00031972" w:rsidRDefault="00C11010" w:rsidP="00EE3998">
      <w:pPr>
        <w:pStyle w:val="DateandLocation"/>
        <w:spacing w:before="0" w:after="0"/>
        <w:ind w:left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     </w:t>
      </w:r>
      <w:r w:rsidR="00AD71BB" w:rsidRPr="00031972">
        <w:rPr>
          <w:rFonts w:ascii="Times New Roman" w:eastAsia="Batang" w:hAnsi="Times New Roman"/>
          <w:sz w:val="18"/>
          <w:szCs w:val="18"/>
        </w:rPr>
        <w:t>Pan African Student Association</w:t>
      </w:r>
      <w:r w:rsidR="00D27341" w:rsidRPr="00031972">
        <w:rPr>
          <w:rFonts w:ascii="Times New Roman" w:eastAsia="Batang" w:hAnsi="Times New Roman"/>
          <w:sz w:val="18"/>
          <w:szCs w:val="18"/>
        </w:rPr>
        <w:t xml:space="preserve">, Head </w:t>
      </w:r>
      <w:r w:rsidRPr="00031972">
        <w:rPr>
          <w:rFonts w:ascii="Times New Roman" w:eastAsia="Batang" w:hAnsi="Times New Roman"/>
          <w:sz w:val="18"/>
          <w:szCs w:val="18"/>
        </w:rPr>
        <w:t>Liaison</w:t>
      </w:r>
    </w:p>
    <w:p w14:paraId="0649A5C4" w14:textId="77777777" w:rsidR="00C11010" w:rsidRPr="00031972" w:rsidRDefault="00C11010" w:rsidP="00EE3998">
      <w:pPr>
        <w:pStyle w:val="DateandLocation"/>
        <w:spacing w:before="0" w:after="0"/>
        <w:ind w:left="0"/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          Advising and Tester Center, New Employee Trainer</w:t>
      </w:r>
    </w:p>
    <w:p w14:paraId="5268F1B2" w14:textId="77777777" w:rsidR="00A2578A" w:rsidRPr="00031972" w:rsidRDefault="00A2578A" w:rsidP="00EE3998">
      <w:pPr>
        <w:pStyle w:val="DateandLocation"/>
        <w:numPr>
          <w:ilvl w:val="0"/>
          <w:numId w:val="9"/>
        </w:numPr>
        <w:spacing w:before="0" w:after="0"/>
        <w:rPr>
          <w:rFonts w:ascii="Times New Roman" w:eastAsia="Batang" w:hAnsi="Times New Roman"/>
          <w:b/>
          <w:i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Activities: Take Back the Night, Support Member</w:t>
      </w:r>
    </w:p>
    <w:p w14:paraId="1F0D1AEC" w14:textId="77777777" w:rsidR="00A2578A" w:rsidRPr="00031972" w:rsidRDefault="00A2578A" w:rsidP="00EE3998">
      <w:pPr>
        <w:pStyle w:val="DateandLocation"/>
        <w:spacing w:before="0" w:after="0"/>
        <w:ind w:left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   New Student Orientation Committee, Planner</w:t>
      </w:r>
    </w:p>
    <w:p w14:paraId="54CEA0BB" w14:textId="77777777" w:rsidR="00A2578A" w:rsidRPr="00031972" w:rsidRDefault="00A2578A" w:rsidP="00EE3998">
      <w:pPr>
        <w:pStyle w:val="DateandLocation"/>
        <w:spacing w:before="0" w:after="0"/>
        <w:ind w:left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               Campus Event Programming, Source Assistant               </w:t>
      </w:r>
    </w:p>
    <w:p w14:paraId="15F90D56" w14:textId="77777777" w:rsidR="00241622" w:rsidRPr="00031972" w:rsidRDefault="00241622" w:rsidP="0018554D">
      <w:pPr>
        <w:pStyle w:val="SectionTitle"/>
        <w:pBdr>
          <w:bottom w:val="single" w:sz="4" w:space="0" w:color="A6A6A6" w:themeColor="background1" w:themeShade="A6"/>
        </w:pBdr>
        <w:spacing w:before="0"/>
        <w:rPr>
          <w:rFonts w:ascii="Times New Roman" w:eastAsia="Batang" w:hAnsi="Times New Roman"/>
          <w:b/>
          <w:sz w:val="24"/>
          <w:szCs w:val="24"/>
        </w:rPr>
      </w:pPr>
      <w:r w:rsidRPr="00031972">
        <w:rPr>
          <w:rFonts w:ascii="Times New Roman" w:eastAsia="Batang" w:hAnsi="Times New Roman"/>
          <w:b/>
          <w:sz w:val="24"/>
          <w:szCs w:val="24"/>
        </w:rPr>
        <w:t>Training</w:t>
      </w:r>
      <w:r w:rsidRPr="00031972">
        <w:rPr>
          <w:rFonts w:ascii="Times New Roman" w:eastAsia="Batang" w:hAnsi="Times New Roman"/>
          <w:b/>
          <w:sz w:val="24"/>
          <w:szCs w:val="24"/>
        </w:rPr>
        <w:tab/>
      </w:r>
    </w:p>
    <w:p w14:paraId="0E816932" w14:textId="77777777" w:rsidR="00535CDF" w:rsidRPr="00031972" w:rsidRDefault="00241622" w:rsidP="00535CDF">
      <w:pPr>
        <w:pStyle w:val="JobTitle"/>
        <w:ind w:left="0"/>
        <w:rPr>
          <w:rFonts w:ascii="Times New Roman" w:eastAsia="Batang" w:hAnsi="Times New Roman"/>
          <w:b/>
          <w:i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Human Services Center Corporation </w:t>
      </w:r>
      <w:r w:rsidR="00535CDF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>Internship –</w:t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</w:t>
      </w:r>
      <w:r w:rsidR="00535CDF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Emerging Leaders Program Assistant </w:t>
      </w:r>
    </w:p>
    <w:p w14:paraId="15AD6B8C" w14:textId="77777777" w:rsidR="00CD0563" w:rsidRPr="00031972" w:rsidRDefault="00CD0563" w:rsidP="00535CDF">
      <w:pPr>
        <w:pStyle w:val="JobTitle"/>
        <w:ind w:left="0"/>
        <w:rPr>
          <w:rFonts w:ascii="Times New Roman" w:eastAsia="Batang" w:hAnsi="Times New Roman"/>
          <w:b/>
          <w:i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color w:val="auto"/>
          <w:sz w:val="18"/>
          <w:szCs w:val="18"/>
        </w:rPr>
        <w:t>Turtle Creek, PA</w:t>
      </w:r>
      <w:r w:rsidR="00535CDF" w:rsidRPr="00031972">
        <w:rPr>
          <w:rFonts w:ascii="Times New Roman" w:eastAsia="Batang" w:hAnsi="Times New Roman"/>
          <w:b/>
          <w:color w:val="auto"/>
          <w:sz w:val="18"/>
          <w:szCs w:val="18"/>
        </w:rPr>
        <w:tab/>
      </w:r>
      <w:r w:rsidR="00535CDF" w:rsidRPr="00031972">
        <w:rPr>
          <w:rFonts w:ascii="Times New Roman" w:eastAsia="Batang" w:hAnsi="Times New Roman"/>
          <w:b/>
          <w:color w:val="auto"/>
          <w:sz w:val="18"/>
          <w:szCs w:val="18"/>
        </w:rPr>
        <w:tab/>
      </w:r>
      <w:r w:rsidR="00535CDF" w:rsidRPr="00031972">
        <w:rPr>
          <w:rFonts w:ascii="Times New Roman" w:eastAsia="Batang" w:hAnsi="Times New Roman"/>
          <w:b/>
          <w:color w:val="auto"/>
          <w:sz w:val="18"/>
          <w:szCs w:val="18"/>
        </w:rPr>
        <w:tab/>
      </w:r>
      <w:r w:rsidR="00535CDF" w:rsidRPr="00031972">
        <w:rPr>
          <w:rFonts w:ascii="Times New Roman" w:eastAsia="Batang" w:hAnsi="Times New Roman"/>
          <w:b/>
          <w:color w:val="auto"/>
          <w:sz w:val="18"/>
          <w:szCs w:val="18"/>
        </w:rPr>
        <w:tab/>
      </w:r>
      <w:r w:rsidR="00535CDF" w:rsidRPr="00031972">
        <w:rPr>
          <w:rFonts w:ascii="Times New Roman" w:eastAsia="Batang" w:hAnsi="Times New Roman"/>
          <w:b/>
          <w:color w:val="auto"/>
          <w:sz w:val="18"/>
          <w:szCs w:val="18"/>
        </w:rPr>
        <w:tab/>
      </w:r>
      <w:r w:rsidR="00535CDF" w:rsidRPr="00031972">
        <w:rPr>
          <w:rFonts w:ascii="Times New Roman" w:eastAsia="Batang" w:hAnsi="Times New Roman"/>
          <w:b/>
          <w:color w:val="auto"/>
          <w:sz w:val="18"/>
          <w:szCs w:val="18"/>
        </w:rPr>
        <w:tab/>
      </w:r>
      <w:r w:rsidR="00535CDF" w:rsidRPr="00031972">
        <w:rPr>
          <w:rFonts w:ascii="Times New Roman" w:eastAsia="Batang" w:hAnsi="Times New Roman"/>
          <w:b/>
          <w:color w:val="auto"/>
          <w:sz w:val="18"/>
          <w:szCs w:val="18"/>
        </w:rPr>
        <w:tab/>
        <w:t xml:space="preserve">        Fall 2018/Spring 2019</w:t>
      </w:r>
    </w:p>
    <w:p w14:paraId="39039F2B" w14:textId="77777777" w:rsidR="00CD0563" w:rsidRPr="00031972" w:rsidRDefault="009000D5" w:rsidP="00740716">
      <w:pPr>
        <w:pStyle w:val="Achievements"/>
        <w:numPr>
          <w:ilvl w:val="0"/>
          <w:numId w:val="9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Guided</w:t>
      </w:r>
      <w:r w:rsidR="00CD0563" w:rsidRPr="00031972">
        <w:rPr>
          <w:rFonts w:ascii="Times New Roman" w:eastAsia="Batang" w:hAnsi="Times New Roman"/>
          <w:sz w:val="18"/>
          <w:szCs w:val="18"/>
        </w:rPr>
        <w:t xml:space="preserve"> 155 low-incom</w:t>
      </w:r>
      <w:r w:rsidRPr="00031972">
        <w:rPr>
          <w:rFonts w:ascii="Times New Roman" w:eastAsia="Batang" w:hAnsi="Times New Roman"/>
          <w:sz w:val="18"/>
          <w:szCs w:val="18"/>
        </w:rPr>
        <w:t>e hig</w:t>
      </w:r>
      <w:r w:rsidR="00E47885" w:rsidRPr="00031972">
        <w:rPr>
          <w:rFonts w:ascii="Times New Roman" w:eastAsia="Batang" w:hAnsi="Times New Roman"/>
          <w:sz w:val="18"/>
          <w:szCs w:val="18"/>
        </w:rPr>
        <w:t xml:space="preserve">h school seniors in developing skills </w:t>
      </w:r>
      <w:r w:rsidR="009964FD" w:rsidRPr="00031972">
        <w:rPr>
          <w:rFonts w:ascii="Times New Roman" w:eastAsia="Batang" w:hAnsi="Times New Roman"/>
          <w:sz w:val="18"/>
          <w:szCs w:val="18"/>
        </w:rPr>
        <w:t xml:space="preserve">necessary for post-secondary education, </w:t>
      </w:r>
      <w:r w:rsidR="00E47885" w:rsidRPr="00031972">
        <w:rPr>
          <w:rFonts w:ascii="Times New Roman" w:eastAsia="Batang" w:hAnsi="Times New Roman"/>
          <w:sz w:val="18"/>
          <w:szCs w:val="18"/>
        </w:rPr>
        <w:t>as well as assisted with goal planning for workforce development.</w:t>
      </w:r>
      <w:r w:rsidR="00CD0563" w:rsidRPr="00031972">
        <w:rPr>
          <w:rFonts w:ascii="Times New Roman" w:eastAsia="Batang" w:hAnsi="Times New Roman"/>
          <w:sz w:val="18"/>
          <w:szCs w:val="18"/>
        </w:rPr>
        <w:t xml:space="preserve"> </w:t>
      </w:r>
    </w:p>
    <w:p w14:paraId="5AFE0F22" w14:textId="77777777" w:rsidR="00E47885" w:rsidRPr="00031972" w:rsidRDefault="00CD0563" w:rsidP="00740716">
      <w:pPr>
        <w:pStyle w:val="Achievements"/>
        <w:numPr>
          <w:ilvl w:val="0"/>
          <w:numId w:val="9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Collaborated with school faculty, in-school programming staff from </w:t>
      </w:r>
      <w:r w:rsidR="00535CDF" w:rsidRPr="00031972">
        <w:rPr>
          <w:rFonts w:ascii="Times New Roman" w:eastAsia="Batang" w:hAnsi="Times New Roman"/>
          <w:sz w:val="18"/>
          <w:szCs w:val="18"/>
        </w:rPr>
        <w:t xml:space="preserve">the Human Services Center </w:t>
      </w:r>
      <w:r w:rsidRPr="00031972">
        <w:rPr>
          <w:rFonts w:ascii="Times New Roman" w:eastAsia="Batang" w:hAnsi="Times New Roman"/>
          <w:sz w:val="18"/>
          <w:szCs w:val="18"/>
        </w:rPr>
        <w:t xml:space="preserve">and various agencies, to </w:t>
      </w:r>
      <w:r w:rsidR="00457FDC" w:rsidRPr="00031972">
        <w:rPr>
          <w:rFonts w:ascii="Times New Roman" w:eastAsia="Batang" w:hAnsi="Times New Roman"/>
          <w:sz w:val="18"/>
          <w:szCs w:val="18"/>
        </w:rPr>
        <w:t>coordinate various</w:t>
      </w:r>
      <w:r w:rsidR="009000D5" w:rsidRPr="00031972">
        <w:rPr>
          <w:rFonts w:ascii="Times New Roman" w:eastAsia="Batang" w:hAnsi="Times New Roman"/>
          <w:sz w:val="18"/>
          <w:szCs w:val="18"/>
        </w:rPr>
        <w:t xml:space="preserve"> job shadows pertaining to students’ interests.  </w:t>
      </w:r>
    </w:p>
    <w:p w14:paraId="5F977560" w14:textId="77777777" w:rsidR="00535CDF" w:rsidRPr="00031972" w:rsidRDefault="00457FDC" w:rsidP="00740716">
      <w:pPr>
        <w:pStyle w:val="Achievements"/>
        <w:numPr>
          <w:ilvl w:val="0"/>
          <w:numId w:val="9"/>
        </w:numPr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Drafted</w:t>
      </w:r>
      <w:r w:rsidR="005162A1" w:rsidRPr="00031972">
        <w:rPr>
          <w:rFonts w:ascii="Times New Roman" w:eastAsia="Batang" w:hAnsi="Times New Roman"/>
          <w:sz w:val="18"/>
          <w:szCs w:val="18"/>
        </w:rPr>
        <w:t xml:space="preserve"> grants</w:t>
      </w:r>
      <w:r w:rsidR="00535CDF" w:rsidRPr="00031972">
        <w:rPr>
          <w:rFonts w:ascii="Times New Roman" w:eastAsia="Batang" w:hAnsi="Times New Roman"/>
          <w:sz w:val="18"/>
          <w:szCs w:val="18"/>
        </w:rPr>
        <w:t xml:space="preserve"> in response to RFP’s for the continuation of programming and funding </w:t>
      </w:r>
      <w:r w:rsidR="005162A1" w:rsidRPr="00031972">
        <w:rPr>
          <w:rFonts w:ascii="Times New Roman" w:eastAsia="Batang" w:hAnsi="Times New Roman"/>
          <w:sz w:val="18"/>
          <w:szCs w:val="18"/>
        </w:rPr>
        <w:t xml:space="preserve">for the Emerging Leaders Program. </w:t>
      </w:r>
    </w:p>
    <w:p w14:paraId="507EBE8A" w14:textId="77777777" w:rsidR="00535CDF" w:rsidRPr="00031972" w:rsidRDefault="00535CDF" w:rsidP="00535CDF">
      <w:pPr>
        <w:pStyle w:val="Achievements"/>
        <w:numPr>
          <w:ilvl w:val="0"/>
          <w:numId w:val="0"/>
        </w:numPr>
        <w:rPr>
          <w:rFonts w:ascii="Times New Roman" w:eastAsia="Batang" w:hAnsi="Times New Roman"/>
          <w:b/>
          <w:i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sz w:val="18"/>
          <w:szCs w:val="18"/>
        </w:rPr>
        <w:t>East End Cooperative Ministry</w:t>
      </w:r>
      <w:r w:rsidR="005162A1" w:rsidRPr="00031972">
        <w:rPr>
          <w:rFonts w:ascii="Times New Roman" w:eastAsia="Batang" w:hAnsi="Times New Roman"/>
          <w:b/>
          <w:i/>
          <w:sz w:val="18"/>
          <w:szCs w:val="18"/>
        </w:rPr>
        <w:t xml:space="preserve"> Internship – Recovery House Intern</w:t>
      </w:r>
    </w:p>
    <w:p w14:paraId="296085BB" w14:textId="77777777" w:rsidR="00740716" w:rsidRPr="00031972" w:rsidRDefault="005162A1" w:rsidP="00740716">
      <w:pPr>
        <w:pStyle w:val="Achievements"/>
        <w:numPr>
          <w:ilvl w:val="0"/>
          <w:numId w:val="0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b/>
          <w:sz w:val="18"/>
          <w:szCs w:val="18"/>
        </w:rPr>
        <w:t xml:space="preserve">Pittsburgh, PA </w:t>
      </w:r>
      <w:r w:rsidRPr="00031972">
        <w:rPr>
          <w:rFonts w:ascii="Times New Roman" w:eastAsia="Batang" w:hAnsi="Times New Roman"/>
          <w:b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sz w:val="18"/>
          <w:szCs w:val="18"/>
        </w:rPr>
        <w:tab/>
        <w:t xml:space="preserve">         Fall 2017/Spring 2018</w:t>
      </w:r>
    </w:p>
    <w:p w14:paraId="76F7295A" w14:textId="77777777" w:rsidR="005162A1" w:rsidRPr="00031972" w:rsidRDefault="00E60A8E" w:rsidP="00740716">
      <w:pPr>
        <w:pStyle w:val="Achievements"/>
        <w:numPr>
          <w:ilvl w:val="0"/>
          <w:numId w:val="17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Aided in the early stage operations</w:t>
      </w:r>
      <w:r w:rsidR="00F932F3" w:rsidRPr="00031972">
        <w:rPr>
          <w:rFonts w:ascii="Times New Roman" w:eastAsia="Batang" w:hAnsi="Times New Roman"/>
          <w:sz w:val="18"/>
          <w:szCs w:val="18"/>
        </w:rPr>
        <w:t xml:space="preserve"> of Recovery House</w:t>
      </w:r>
      <w:r w:rsidR="00740716" w:rsidRPr="00031972">
        <w:rPr>
          <w:rFonts w:ascii="Times New Roman" w:eastAsia="Batang" w:hAnsi="Times New Roman"/>
          <w:sz w:val="18"/>
          <w:szCs w:val="18"/>
        </w:rPr>
        <w:t xml:space="preserve">, a housing program for adult men recently discharged from the prison system and in active recovery from substances. </w:t>
      </w:r>
    </w:p>
    <w:p w14:paraId="02FA5A69" w14:textId="77777777" w:rsidR="0018554D" w:rsidRPr="00031972" w:rsidRDefault="0018554D" w:rsidP="0018554D">
      <w:pPr>
        <w:pStyle w:val="Achievements"/>
        <w:numPr>
          <w:ilvl w:val="0"/>
          <w:numId w:val="17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Formulated the written drug and alcohol procedures for Recovery House staff, consistent with the federal and state regulations of the Department of Drug and Alcohol Programs.</w:t>
      </w:r>
    </w:p>
    <w:p w14:paraId="7BCDBB43" w14:textId="769987E8" w:rsidR="00457FDC" w:rsidRPr="00C54954" w:rsidRDefault="00740716" w:rsidP="00C54954">
      <w:pPr>
        <w:pStyle w:val="Achievements"/>
        <w:numPr>
          <w:ilvl w:val="0"/>
          <w:numId w:val="17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Conducted entrance assessments and screenings for pros</w:t>
      </w:r>
      <w:r w:rsidR="00013591" w:rsidRPr="00031972">
        <w:rPr>
          <w:rFonts w:ascii="Times New Roman" w:eastAsia="Batang" w:hAnsi="Times New Roman"/>
          <w:sz w:val="18"/>
          <w:szCs w:val="18"/>
        </w:rPr>
        <w:t>pective Recovery House participants.</w:t>
      </w:r>
    </w:p>
    <w:p w14:paraId="1E9601B6" w14:textId="77777777" w:rsidR="005F5EE7" w:rsidRPr="00031972" w:rsidRDefault="00790F6A" w:rsidP="00223363">
      <w:pPr>
        <w:pStyle w:val="SectionTitle"/>
        <w:rPr>
          <w:rFonts w:ascii="Times New Roman" w:eastAsia="Batang" w:hAnsi="Times New Roman"/>
          <w:b/>
          <w:sz w:val="24"/>
          <w:szCs w:val="24"/>
        </w:rPr>
      </w:pPr>
      <w:r w:rsidRPr="00031972">
        <w:rPr>
          <w:rFonts w:ascii="Times New Roman" w:eastAsia="Batang" w:hAnsi="Times New Roman"/>
          <w:b/>
          <w:sz w:val="24"/>
          <w:szCs w:val="24"/>
        </w:rPr>
        <w:t>Experience</w:t>
      </w:r>
    </w:p>
    <w:p w14:paraId="7BCC6D11" w14:textId="77777777" w:rsidR="00223363" w:rsidRPr="00031972" w:rsidRDefault="00CF1AC9" w:rsidP="001A1CB7">
      <w:pPr>
        <w:pStyle w:val="JobTitle"/>
        <w:ind w:left="0"/>
        <w:rPr>
          <w:rFonts w:ascii="Times New Roman" w:eastAsia="Batang" w:hAnsi="Times New Roman"/>
          <w:b/>
          <w:i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EQT Corporation </w:t>
      </w:r>
      <w:r w:rsidR="00457FDC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>– Drug and Alcohol</w:t>
      </w:r>
      <w:r w:rsidR="00223363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</w:t>
      </w:r>
      <w:r w:rsidR="00457FDC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Screening </w:t>
      </w:r>
      <w:r w:rsidR="00223363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>Coordinator</w:t>
      </w:r>
      <w:r w:rsidR="00B975B0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ab/>
      </w:r>
      <w:r w:rsidR="00B975B0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ab/>
      </w:r>
      <w:r w:rsidR="00457FDC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 </w:t>
      </w:r>
      <w:r w:rsidR="00BD33F1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</w:t>
      </w:r>
      <w:r w:rsidR="00457FDC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</w:t>
      </w:r>
      <w:r w:rsidR="006A543A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>2014-2018</w:t>
      </w:r>
    </w:p>
    <w:p w14:paraId="6C813017" w14:textId="77777777" w:rsidR="00B164E8" w:rsidRPr="00031972" w:rsidRDefault="00B164E8" w:rsidP="00223363">
      <w:pPr>
        <w:pStyle w:val="JobTitle"/>
        <w:ind w:left="0"/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color w:val="auto"/>
          <w:sz w:val="18"/>
          <w:szCs w:val="18"/>
        </w:rPr>
        <w:t>Pittsburgh, PA</w:t>
      </w:r>
    </w:p>
    <w:p w14:paraId="331ED991" w14:textId="77777777" w:rsidR="00B975B0" w:rsidRPr="00031972" w:rsidRDefault="00B975B0" w:rsidP="006A543A">
      <w:pPr>
        <w:pStyle w:val="Achievements"/>
        <w:numPr>
          <w:ilvl w:val="0"/>
          <w:numId w:val="9"/>
        </w:numPr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Coordinat</w:t>
      </w:r>
      <w:r w:rsidR="006A543A" w:rsidRPr="00031972">
        <w:rPr>
          <w:rFonts w:ascii="Times New Roman" w:eastAsia="Batang" w:hAnsi="Times New Roman"/>
          <w:sz w:val="18"/>
          <w:szCs w:val="18"/>
        </w:rPr>
        <w:t>ed</w:t>
      </w:r>
      <w:r w:rsidRPr="00031972">
        <w:rPr>
          <w:rFonts w:ascii="Times New Roman" w:eastAsia="Batang" w:hAnsi="Times New Roman"/>
          <w:sz w:val="18"/>
          <w:szCs w:val="18"/>
        </w:rPr>
        <w:t xml:space="preserve"> Drug and Alcohol testing for onboarding of new employees and mandated testing for employees under reasonable suspicion.</w:t>
      </w:r>
    </w:p>
    <w:p w14:paraId="418D6937" w14:textId="77777777" w:rsidR="007836BD" w:rsidRPr="00031972" w:rsidRDefault="007836BD" w:rsidP="006A543A">
      <w:pPr>
        <w:pStyle w:val="Achievements"/>
        <w:numPr>
          <w:ilvl w:val="0"/>
          <w:numId w:val="9"/>
        </w:numPr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lastRenderedPageBreak/>
        <w:t>Assisted employees</w:t>
      </w:r>
      <w:r w:rsidR="00FA39D0" w:rsidRPr="00031972">
        <w:rPr>
          <w:rFonts w:ascii="Times New Roman" w:eastAsia="Batang" w:hAnsi="Times New Roman"/>
          <w:sz w:val="18"/>
          <w:szCs w:val="18"/>
        </w:rPr>
        <w:t xml:space="preserve"> </w:t>
      </w:r>
      <w:r w:rsidRPr="00031972">
        <w:rPr>
          <w:rFonts w:ascii="Times New Roman" w:eastAsia="Batang" w:hAnsi="Times New Roman"/>
          <w:sz w:val="18"/>
          <w:szCs w:val="18"/>
        </w:rPr>
        <w:t xml:space="preserve">with Family Medical Leave Act procedures, as well as </w:t>
      </w:r>
      <w:r w:rsidR="00FA39D0" w:rsidRPr="00031972">
        <w:rPr>
          <w:rFonts w:ascii="Times New Roman" w:eastAsia="Batang" w:hAnsi="Times New Roman"/>
          <w:sz w:val="18"/>
          <w:szCs w:val="18"/>
        </w:rPr>
        <w:t>non-occupational and occupation</w:t>
      </w:r>
      <w:r w:rsidR="006A543A" w:rsidRPr="00031972">
        <w:rPr>
          <w:rFonts w:ascii="Times New Roman" w:eastAsia="Batang" w:hAnsi="Times New Roman"/>
          <w:sz w:val="18"/>
          <w:szCs w:val="18"/>
        </w:rPr>
        <w:t>al</w:t>
      </w:r>
      <w:r w:rsidRPr="00031972">
        <w:rPr>
          <w:rFonts w:ascii="Times New Roman" w:eastAsia="Batang" w:hAnsi="Times New Roman"/>
          <w:sz w:val="18"/>
          <w:szCs w:val="18"/>
        </w:rPr>
        <w:t xml:space="preserve"> leaves of absence.</w:t>
      </w:r>
    </w:p>
    <w:p w14:paraId="690A3F24" w14:textId="77777777" w:rsidR="00C656BB" w:rsidRPr="00031972" w:rsidRDefault="000317A5" w:rsidP="00BD33F1">
      <w:pPr>
        <w:pStyle w:val="Achievements"/>
        <w:numPr>
          <w:ilvl w:val="0"/>
          <w:numId w:val="9"/>
        </w:numPr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Co</w:t>
      </w:r>
      <w:r w:rsidR="006A543A" w:rsidRPr="00031972">
        <w:rPr>
          <w:rFonts w:ascii="Times New Roman" w:eastAsia="Batang" w:hAnsi="Times New Roman"/>
          <w:sz w:val="18"/>
          <w:szCs w:val="18"/>
        </w:rPr>
        <w:t xml:space="preserve">llected corporate data </w:t>
      </w:r>
      <w:r w:rsidR="00FA39D0" w:rsidRPr="00031972">
        <w:rPr>
          <w:rFonts w:ascii="Times New Roman" w:eastAsia="Batang" w:hAnsi="Times New Roman"/>
          <w:sz w:val="18"/>
          <w:szCs w:val="18"/>
        </w:rPr>
        <w:t xml:space="preserve">and </w:t>
      </w:r>
      <w:r w:rsidR="006A543A" w:rsidRPr="00031972">
        <w:rPr>
          <w:rFonts w:ascii="Times New Roman" w:eastAsia="Batang" w:hAnsi="Times New Roman"/>
          <w:sz w:val="18"/>
          <w:szCs w:val="18"/>
        </w:rPr>
        <w:t>analyzed</w:t>
      </w:r>
      <w:r w:rsidR="00FA39D0" w:rsidRPr="00031972">
        <w:rPr>
          <w:rFonts w:ascii="Times New Roman" w:eastAsia="Batang" w:hAnsi="Times New Roman"/>
          <w:sz w:val="18"/>
          <w:szCs w:val="18"/>
        </w:rPr>
        <w:t xml:space="preserve"> statistical </w:t>
      </w:r>
      <w:r w:rsidR="006A543A" w:rsidRPr="00031972">
        <w:rPr>
          <w:rFonts w:ascii="Times New Roman" w:eastAsia="Batang" w:hAnsi="Times New Roman"/>
          <w:sz w:val="18"/>
          <w:szCs w:val="18"/>
        </w:rPr>
        <w:t>reports.</w:t>
      </w:r>
    </w:p>
    <w:p w14:paraId="492531F4" w14:textId="77777777" w:rsidR="004506BF" w:rsidRPr="00031972" w:rsidRDefault="00EE3998" w:rsidP="00EE3998">
      <w:pPr>
        <w:pStyle w:val="JobTitle"/>
        <w:ind w:left="0"/>
        <w:rPr>
          <w:rFonts w:ascii="Times New Roman" w:eastAsia="Batang" w:hAnsi="Times New Roman"/>
          <w:b/>
          <w:i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Western Psychiatric Institute and Clinic - </w:t>
      </w:r>
      <w:r w:rsidR="00FA39D0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>Mental Health Clinician</w:t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          </w:t>
      </w:r>
      <w:r w:rsidR="00BD33F1"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</w:t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2013-2014</w:t>
      </w:r>
    </w:p>
    <w:p w14:paraId="32FA2A5E" w14:textId="77777777" w:rsidR="00B164E8" w:rsidRPr="00031972" w:rsidRDefault="00B164E8" w:rsidP="00AA74CC">
      <w:pPr>
        <w:pStyle w:val="JobTitle"/>
        <w:ind w:left="0"/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color w:val="auto"/>
          <w:sz w:val="18"/>
          <w:szCs w:val="18"/>
        </w:rPr>
        <w:t>Pittsburgh, PA</w:t>
      </w:r>
    </w:p>
    <w:p w14:paraId="423831FD" w14:textId="77777777" w:rsidR="00AA74CC" w:rsidRPr="00031972" w:rsidRDefault="00AA74CC" w:rsidP="00AA74CC">
      <w:pPr>
        <w:pStyle w:val="JobTitle"/>
        <w:numPr>
          <w:ilvl w:val="0"/>
          <w:numId w:val="11"/>
        </w:numPr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color w:val="auto"/>
          <w:sz w:val="18"/>
          <w:szCs w:val="18"/>
        </w:rPr>
        <w:t>Co-developed treatment plans for youth psychiatric illnesses, geared towards implementing skills that both reduced stressors and managed their conditions.</w:t>
      </w:r>
    </w:p>
    <w:p w14:paraId="00E28896" w14:textId="77777777" w:rsidR="00AA74CC" w:rsidRPr="00031972" w:rsidRDefault="00AA74CC" w:rsidP="00AA74CC">
      <w:pPr>
        <w:pStyle w:val="JobTitle"/>
        <w:numPr>
          <w:ilvl w:val="0"/>
          <w:numId w:val="11"/>
        </w:numPr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color w:val="auto"/>
          <w:sz w:val="18"/>
          <w:szCs w:val="18"/>
        </w:rPr>
        <w:t xml:space="preserve">Collaborated with treatment team members, including medical doctors, juvenile justice officers and social workers to implement client treatment plans. </w:t>
      </w:r>
    </w:p>
    <w:p w14:paraId="0D9E9586" w14:textId="77777777" w:rsidR="00AA74CC" w:rsidRPr="00031972" w:rsidRDefault="00CC2651" w:rsidP="007836BD">
      <w:pPr>
        <w:pStyle w:val="JobTitle"/>
        <w:numPr>
          <w:ilvl w:val="0"/>
          <w:numId w:val="11"/>
        </w:numPr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color w:val="auto"/>
          <w:sz w:val="18"/>
          <w:szCs w:val="18"/>
        </w:rPr>
        <w:t>Conducted group therapy through cohesion programming</w:t>
      </w:r>
      <w:r w:rsidR="00AA74CC" w:rsidRPr="00031972">
        <w:rPr>
          <w:rFonts w:ascii="Times New Roman" w:eastAsia="Batang" w:hAnsi="Times New Roman"/>
          <w:color w:val="auto"/>
          <w:sz w:val="18"/>
          <w:szCs w:val="18"/>
        </w:rPr>
        <w:t xml:space="preserve"> to assist youth</w:t>
      </w:r>
      <w:r w:rsidRPr="00031972">
        <w:rPr>
          <w:rFonts w:ascii="Times New Roman" w:eastAsia="Batang" w:hAnsi="Times New Roman"/>
          <w:color w:val="auto"/>
          <w:sz w:val="18"/>
          <w:szCs w:val="18"/>
        </w:rPr>
        <w:t xml:space="preserve"> in</w:t>
      </w:r>
      <w:r w:rsidR="00AA74CC" w:rsidRPr="00031972">
        <w:rPr>
          <w:rFonts w:ascii="Times New Roman" w:eastAsia="Batang" w:hAnsi="Times New Roman"/>
          <w:color w:val="auto"/>
          <w:sz w:val="18"/>
          <w:szCs w:val="18"/>
        </w:rPr>
        <w:t xml:space="preserve"> engagi</w:t>
      </w:r>
      <w:r w:rsidRPr="00031972">
        <w:rPr>
          <w:rFonts w:ascii="Times New Roman" w:eastAsia="Batang" w:hAnsi="Times New Roman"/>
          <w:color w:val="auto"/>
          <w:sz w:val="18"/>
          <w:szCs w:val="18"/>
        </w:rPr>
        <w:t>ng with the community in safe, healthy</w:t>
      </w:r>
      <w:r w:rsidR="00AA74CC" w:rsidRPr="00031972">
        <w:rPr>
          <w:rFonts w:ascii="Times New Roman" w:eastAsia="Batang" w:hAnsi="Times New Roman"/>
          <w:color w:val="auto"/>
          <w:sz w:val="18"/>
          <w:szCs w:val="18"/>
        </w:rPr>
        <w:t xml:space="preserve"> and productive ways. </w:t>
      </w:r>
    </w:p>
    <w:p w14:paraId="17DADD8C" w14:textId="77777777" w:rsidR="00C656BB" w:rsidRPr="00031972" w:rsidRDefault="009F3226" w:rsidP="00927C31">
      <w:pPr>
        <w:pStyle w:val="JobTitle"/>
        <w:ind w:left="0"/>
        <w:rPr>
          <w:rFonts w:ascii="Times New Roman" w:eastAsia="Batang" w:hAnsi="Times New Roman"/>
          <w:b/>
          <w:i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>Family Resources – In-Home Specialist</w:t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ab/>
        <w:t xml:space="preserve">             2012-2013</w:t>
      </w:r>
    </w:p>
    <w:p w14:paraId="4271F4C0" w14:textId="77777777" w:rsidR="009F3226" w:rsidRPr="00031972" w:rsidRDefault="009F3226" w:rsidP="009F3226">
      <w:pPr>
        <w:pStyle w:val="JobTitle"/>
        <w:ind w:left="0"/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color w:val="auto"/>
          <w:sz w:val="18"/>
          <w:szCs w:val="18"/>
        </w:rPr>
        <w:t>Pittsburgh, PA</w:t>
      </w:r>
    </w:p>
    <w:p w14:paraId="28C74461" w14:textId="77777777" w:rsidR="009F3226" w:rsidRPr="00031972" w:rsidRDefault="009F3226" w:rsidP="009F3226">
      <w:pPr>
        <w:pStyle w:val="JobTitle"/>
        <w:numPr>
          <w:ilvl w:val="0"/>
          <w:numId w:val="12"/>
        </w:numPr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color w:val="auto"/>
          <w:sz w:val="18"/>
          <w:szCs w:val="18"/>
        </w:rPr>
        <w:t>Established treatment plans in partnership with Children, Youth and Families, with major emphasis on client self-determination and utilization of best practice standards of care.</w:t>
      </w:r>
    </w:p>
    <w:p w14:paraId="7F96F821" w14:textId="77777777" w:rsidR="00C656BB" w:rsidRPr="00031972" w:rsidRDefault="009F3226" w:rsidP="009F3226">
      <w:pPr>
        <w:pStyle w:val="JobTitle"/>
        <w:numPr>
          <w:ilvl w:val="0"/>
          <w:numId w:val="12"/>
        </w:numPr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color w:val="auto"/>
          <w:sz w:val="18"/>
          <w:szCs w:val="18"/>
        </w:rPr>
        <w:t xml:space="preserve">Assisted families in regaining custody of their children by co-developing with clients, service plans for safe parenting including establishing parental stability in housing and health needs. </w:t>
      </w:r>
    </w:p>
    <w:p w14:paraId="5DBA0159" w14:textId="267A04E0" w:rsidR="00BD33F1" w:rsidRPr="00031972" w:rsidRDefault="00BD33F1" w:rsidP="00BD33F1">
      <w:pPr>
        <w:pStyle w:val="Achievements"/>
        <w:numPr>
          <w:ilvl w:val="0"/>
          <w:numId w:val="0"/>
        </w:numPr>
        <w:rPr>
          <w:rFonts w:ascii="Times New Roman" w:eastAsia="Batang" w:hAnsi="Times New Roman"/>
          <w:b/>
          <w:i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sz w:val="18"/>
          <w:szCs w:val="18"/>
        </w:rPr>
        <w:t>Try-Again Homes, Inc. – Truancy</w:t>
      </w:r>
      <w:r w:rsidR="00CD292C">
        <w:rPr>
          <w:rFonts w:ascii="Times New Roman" w:eastAsia="Batang" w:hAnsi="Times New Roman"/>
          <w:b/>
          <w:i/>
          <w:sz w:val="18"/>
          <w:szCs w:val="18"/>
        </w:rPr>
        <w:t xml:space="preserve"> Prevention Specialist                         </w:t>
      </w:r>
      <w:bookmarkStart w:id="0" w:name="_GoBack"/>
      <w:bookmarkEnd w:id="0"/>
      <w:r w:rsidRPr="00031972">
        <w:rPr>
          <w:rFonts w:ascii="Times New Roman" w:eastAsia="Batang" w:hAnsi="Times New Roman"/>
          <w:b/>
          <w:i/>
          <w:sz w:val="18"/>
          <w:szCs w:val="18"/>
        </w:rPr>
        <w:t>Winter/Spring 2011</w:t>
      </w:r>
    </w:p>
    <w:p w14:paraId="43D29ACF" w14:textId="77777777" w:rsidR="00BD33F1" w:rsidRPr="00031972" w:rsidRDefault="00BD33F1" w:rsidP="00BD33F1">
      <w:pPr>
        <w:pStyle w:val="Achievements"/>
        <w:numPr>
          <w:ilvl w:val="0"/>
          <w:numId w:val="0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b/>
          <w:sz w:val="18"/>
          <w:szCs w:val="18"/>
        </w:rPr>
        <w:t>Washington, PA</w:t>
      </w:r>
    </w:p>
    <w:p w14:paraId="0189CB1F" w14:textId="77777777" w:rsidR="00BD33F1" w:rsidRPr="00031972" w:rsidRDefault="00BD33F1" w:rsidP="00BD33F1">
      <w:pPr>
        <w:pStyle w:val="Achievements"/>
        <w:numPr>
          <w:ilvl w:val="0"/>
          <w:numId w:val="14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Created specialized academic treatment plans for truant youth and the family system, which included valuing the family’s self-determination and obtaining stabilization in the family unit. </w:t>
      </w:r>
    </w:p>
    <w:p w14:paraId="1E422886" w14:textId="77777777" w:rsidR="00BD33F1" w:rsidRPr="00031972" w:rsidRDefault="00BD33F1" w:rsidP="00BD33F1">
      <w:pPr>
        <w:pStyle w:val="Achievements"/>
        <w:numPr>
          <w:ilvl w:val="0"/>
          <w:numId w:val="14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Collaborated with Children, Youth and Families, and the juvenile justice system to promote positive school attendance and overall well-being of students and their families. </w:t>
      </w:r>
    </w:p>
    <w:p w14:paraId="6B19625D" w14:textId="636B7BBF" w:rsidR="009F3226" w:rsidRPr="00031972" w:rsidRDefault="009F3226" w:rsidP="009F3226">
      <w:pPr>
        <w:pStyle w:val="JobTitle"/>
        <w:ind w:left="0"/>
        <w:rPr>
          <w:rFonts w:ascii="Times New Roman" w:eastAsia="Batang" w:hAnsi="Times New Roman"/>
          <w:b/>
          <w:i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Boys Hope Girls Hope – </w:t>
      </w:r>
      <w:r w:rsidR="00F9095D">
        <w:rPr>
          <w:rFonts w:ascii="Times New Roman" w:eastAsia="Batang" w:hAnsi="Times New Roman"/>
          <w:b/>
          <w:i/>
          <w:color w:val="auto"/>
          <w:sz w:val="18"/>
          <w:szCs w:val="18"/>
        </w:rPr>
        <w:t>Program</w:t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</w:t>
      </w:r>
      <w:r w:rsidR="00F9095D">
        <w:rPr>
          <w:rFonts w:ascii="Times New Roman" w:eastAsia="Batang" w:hAnsi="Times New Roman"/>
          <w:b/>
          <w:i/>
          <w:color w:val="auto"/>
          <w:sz w:val="18"/>
          <w:szCs w:val="18"/>
        </w:rPr>
        <w:t>Coordinator</w:t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 xml:space="preserve">                    </w:t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ab/>
      </w:r>
      <w:r w:rsidRPr="00031972">
        <w:rPr>
          <w:rFonts w:ascii="Times New Roman" w:eastAsia="Batang" w:hAnsi="Times New Roman"/>
          <w:b/>
          <w:i/>
          <w:color w:val="auto"/>
          <w:sz w:val="18"/>
          <w:szCs w:val="18"/>
        </w:rPr>
        <w:tab/>
        <w:t xml:space="preserve">   2011-2012</w:t>
      </w:r>
    </w:p>
    <w:p w14:paraId="47DF6C47" w14:textId="77777777" w:rsidR="00C656BB" w:rsidRPr="00031972" w:rsidRDefault="009F3226" w:rsidP="009F3226">
      <w:pPr>
        <w:pStyle w:val="JobTitle"/>
        <w:ind w:left="0"/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b/>
          <w:color w:val="auto"/>
          <w:sz w:val="18"/>
          <w:szCs w:val="18"/>
        </w:rPr>
        <w:t>Detroit, MI</w:t>
      </w:r>
    </w:p>
    <w:p w14:paraId="6149C3F8" w14:textId="3EA8456E" w:rsidR="00945AC4" w:rsidRPr="00031972" w:rsidRDefault="00945AC4" w:rsidP="009F3226">
      <w:pPr>
        <w:pStyle w:val="JobTitle"/>
        <w:numPr>
          <w:ilvl w:val="0"/>
          <w:numId w:val="13"/>
        </w:numPr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color w:val="auto"/>
          <w:sz w:val="18"/>
          <w:szCs w:val="18"/>
        </w:rPr>
        <w:t xml:space="preserve">Co-developed </w:t>
      </w:r>
      <w:r w:rsidR="009F3226" w:rsidRPr="00031972">
        <w:rPr>
          <w:rFonts w:ascii="Times New Roman" w:eastAsia="Batang" w:hAnsi="Times New Roman"/>
          <w:color w:val="auto"/>
          <w:sz w:val="18"/>
          <w:szCs w:val="18"/>
        </w:rPr>
        <w:t>specialized psychosocial and academic trea</w:t>
      </w:r>
      <w:r w:rsidRPr="00031972">
        <w:rPr>
          <w:rFonts w:ascii="Times New Roman" w:eastAsia="Batang" w:hAnsi="Times New Roman"/>
          <w:color w:val="auto"/>
          <w:sz w:val="18"/>
          <w:szCs w:val="18"/>
        </w:rPr>
        <w:t xml:space="preserve">tment plans for at-risk </w:t>
      </w:r>
      <w:r w:rsidR="009F3226" w:rsidRPr="00031972">
        <w:rPr>
          <w:rFonts w:ascii="Times New Roman" w:eastAsia="Batang" w:hAnsi="Times New Roman"/>
          <w:color w:val="auto"/>
          <w:sz w:val="18"/>
          <w:szCs w:val="18"/>
        </w:rPr>
        <w:t>youth</w:t>
      </w:r>
      <w:r w:rsidRPr="00031972">
        <w:rPr>
          <w:rFonts w:ascii="Times New Roman" w:eastAsia="Batang" w:hAnsi="Times New Roman"/>
          <w:color w:val="auto"/>
          <w:sz w:val="18"/>
          <w:szCs w:val="18"/>
        </w:rPr>
        <w:t xml:space="preserve">, </w:t>
      </w:r>
      <w:r w:rsidR="00F9095D">
        <w:rPr>
          <w:rFonts w:ascii="Times New Roman" w:eastAsia="Batang" w:hAnsi="Times New Roman"/>
          <w:color w:val="auto"/>
          <w:sz w:val="18"/>
          <w:szCs w:val="18"/>
        </w:rPr>
        <w:t>assisted with goal-planning necessary for high school graduation and post-secondary preparation</w:t>
      </w:r>
      <w:r w:rsidRPr="00031972">
        <w:rPr>
          <w:rFonts w:ascii="Times New Roman" w:eastAsia="Batang" w:hAnsi="Times New Roman"/>
          <w:color w:val="auto"/>
          <w:sz w:val="18"/>
          <w:szCs w:val="18"/>
        </w:rPr>
        <w:t>.</w:t>
      </w:r>
    </w:p>
    <w:p w14:paraId="65EFFBAD" w14:textId="77777777" w:rsidR="009F3226" w:rsidRPr="00031972" w:rsidRDefault="00945AC4" w:rsidP="009F3226">
      <w:pPr>
        <w:pStyle w:val="JobTitle"/>
        <w:numPr>
          <w:ilvl w:val="0"/>
          <w:numId w:val="13"/>
        </w:numPr>
        <w:rPr>
          <w:rFonts w:ascii="Times New Roman" w:eastAsia="Batang" w:hAnsi="Times New Roman"/>
          <w:b/>
          <w:color w:val="auto"/>
          <w:sz w:val="18"/>
          <w:szCs w:val="18"/>
        </w:rPr>
      </w:pPr>
      <w:r w:rsidRPr="00031972">
        <w:rPr>
          <w:rFonts w:ascii="Times New Roman" w:eastAsia="Batang" w:hAnsi="Times New Roman"/>
          <w:color w:val="auto"/>
          <w:sz w:val="18"/>
          <w:szCs w:val="18"/>
        </w:rPr>
        <w:t xml:space="preserve">Collaborated with Detroit’s juvenile justice system, academic institutions and non-profit organizations to enhance the personal success and academic exploration and advancement of at-risk youth. </w:t>
      </w:r>
    </w:p>
    <w:p w14:paraId="4296FBFB" w14:textId="77777777" w:rsidR="000E07F6" w:rsidRPr="00031972" w:rsidRDefault="00374C4D" w:rsidP="00374C4D">
      <w:pPr>
        <w:pStyle w:val="Achievements"/>
        <w:numPr>
          <w:ilvl w:val="0"/>
          <w:numId w:val="0"/>
        </w:numPr>
        <w:rPr>
          <w:rFonts w:ascii="Times New Roman" w:eastAsia="Batang" w:hAnsi="Times New Roman"/>
          <w:b/>
          <w:i/>
          <w:sz w:val="18"/>
          <w:szCs w:val="18"/>
        </w:rPr>
      </w:pPr>
      <w:r w:rsidRPr="00031972">
        <w:rPr>
          <w:rFonts w:ascii="Times New Roman" w:eastAsia="Batang" w:hAnsi="Times New Roman"/>
          <w:b/>
          <w:i/>
          <w:sz w:val="18"/>
          <w:szCs w:val="18"/>
        </w:rPr>
        <w:t>Indiana University of Pennsylvania –</w:t>
      </w:r>
      <w:r w:rsidR="00C656BB" w:rsidRPr="00031972">
        <w:rPr>
          <w:rFonts w:ascii="Times New Roman" w:eastAsia="Batang" w:hAnsi="Times New Roman"/>
          <w:b/>
          <w:i/>
          <w:sz w:val="18"/>
          <w:szCs w:val="18"/>
        </w:rPr>
        <w:t xml:space="preserve">Disability Services </w:t>
      </w:r>
      <w:r w:rsidR="008930DD" w:rsidRPr="00031972">
        <w:rPr>
          <w:rFonts w:ascii="Times New Roman" w:eastAsia="Batang" w:hAnsi="Times New Roman"/>
          <w:b/>
          <w:i/>
          <w:sz w:val="18"/>
          <w:szCs w:val="18"/>
        </w:rPr>
        <w:t>Assistant</w:t>
      </w:r>
      <w:r w:rsidRPr="00031972">
        <w:rPr>
          <w:rFonts w:ascii="Times New Roman" w:eastAsia="Batang" w:hAnsi="Times New Roman"/>
          <w:b/>
          <w:i/>
          <w:sz w:val="18"/>
          <w:szCs w:val="18"/>
        </w:rPr>
        <w:t xml:space="preserve"> </w:t>
      </w:r>
      <w:r w:rsidRPr="00031972">
        <w:rPr>
          <w:rFonts w:ascii="Times New Roman" w:eastAsia="Batang" w:hAnsi="Times New Roman"/>
          <w:b/>
          <w:i/>
          <w:sz w:val="18"/>
          <w:szCs w:val="18"/>
        </w:rPr>
        <w:tab/>
        <w:t xml:space="preserve">   2006-2011</w:t>
      </w:r>
    </w:p>
    <w:p w14:paraId="354DA7BF" w14:textId="77777777" w:rsidR="00374C4D" w:rsidRPr="00031972" w:rsidRDefault="00374C4D" w:rsidP="00374C4D">
      <w:pPr>
        <w:pStyle w:val="Achievements"/>
        <w:numPr>
          <w:ilvl w:val="0"/>
          <w:numId w:val="0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b/>
          <w:sz w:val="18"/>
          <w:szCs w:val="18"/>
        </w:rPr>
        <w:t xml:space="preserve">Indiana, PA </w:t>
      </w:r>
    </w:p>
    <w:p w14:paraId="7F2922E0" w14:textId="77777777" w:rsidR="00374C4D" w:rsidRPr="00031972" w:rsidRDefault="00C71C09" w:rsidP="00374C4D">
      <w:pPr>
        <w:pStyle w:val="Achievements"/>
        <w:numPr>
          <w:ilvl w:val="0"/>
          <w:numId w:val="15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Supported students with disabilities in obtaining alternative and additional services required to successfully navigate their classes. </w:t>
      </w:r>
    </w:p>
    <w:p w14:paraId="682BD911" w14:textId="77777777" w:rsidR="00C71C09" w:rsidRPr="00031972" w:rsidRDefault="00C71C09" w:rsidP="00374C4D">
      <w:pPr>
        <w:pStyle w:val="Achievements"/>
        <w:numPr>
          <w:ilvl w:val="0"/>
          <w:numId w:val="15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 xml:space="preserve">Collaborated with university departments to ensure that services for students were adequately and equitably rendered. </w:t>
      </w:r>
    </w:p>
    <w:p w14:paraId="75335E61" w14:textId="77777777" w:rsidR="00C71C09" w:rsidRPr="00031972" w:rsidRDefault="00C71C09" w:rsidP="00374C4D">
      <w:pPr>
        <w:pStyle w:val="Achievements"/>
        <w:numPr>
          <w:ilvl w:val="0"/>
          <w:numId w:val="15"/>
        </w:numPr>
        <w:rPr>
          <w:rFonts w:ascii="Times New Roman" w:eastAsia="Batang" w:hAnsi="Times New Roman"/>
          <w:b/>
          <w:sz w:val="18"/>
          <w:szCs w:val="18"/>
        </w:rPr>
      </w:pPr>
      <w:r w:rsidRPr="00031972">
        <w:rPr>
          <w:rFonts w:ascii="Times New Roman" w:eastAsia="Batang" w:hAnsi="Times New Roman"/>
          <w:sz w:val="18"/>
          <w:szCs w:val="18"/>
        </w:rPr>
        <w:t>Collected and analyzed departmental data associated with student needs and outcomes.</w:t>
      </w:r>
    </w:p>
    <w:p w14:paraId="4EB89D15" w14:textId="77777777" w:rsidR="001A1CB7" w:rsidRPr="00031972" w:rsidRDefault="00C71C09" w:rsidP="001A1CB7">
      <w:pPr>
        <w:pStyle w:val="SectionTitle"/>
        <w:pBdr>
          <w:bottom w:val="single" w:sz="4" w:space="0" w:color="A6A6A6" w:themeColor="background1" w:themeShade="A6"/>
        </w:pBdr>
        <w:rPr>
          <w:rFonts w:ascii="Times New Roman" w:eastAsia="Batang" w:hAnsi="Times New Roman"/>
          <w:b/>
          <w:sz w:val="24"/>
          <w:szCs w:val="24"/>
        </w:rPr>
      </w:pPr>
      <w:r w:rsidRPr="00031972">
        <w:rPr>
          <w:rFonts w:ascii="Times New Roman" w:eastAsia="Batang" w:hAnsi="Times New Roman"/>
          <w:b/>
          <w:sz w:val="24"/>
          <w:szCs w:val="24"/>
        </w:rPr>
        <w:t>Skills</w:t>
      </w:r>
      <w:r w:rsidR="001A1CB7" w:rsidRPr="00031972">
        <w:rPr>
          <w:rFonts w:ascii="Times New Roman" w:eastAsia="Batang" w:hAnsi="Times New Roman"/>
          <w:b/>
          <w:sz w:val="24"/>
          <w:szCs w:val="24"/>
        </w:rPr>
        <w:tab/>
      </w:r>
    </w:p>
    <w:p w14:paraId="1B6F138F" w14:textId="77777777" w:rsidR="001A1CB7" w:rsidRPr="00031972" w:rsidRDefault="00C71C09" w:rsidP="00C71C09">
      <w:pPr>
        <w:pStyle w:val="Achievements"/>
        <w:numPr>
          <w:ilvl w:val="0"/>
          <w:numId w:val="0"/>
        </w:numPr>
        <w:ind w:left="360" w:hanging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b/>
          <w:sz w:val="18"/>
          <w:szCs w:val="18"/>
        </w:rPr>
        <w:t>General:</w:t>
      </w:r>
      <w:r w:rsidRPr="00031972">
        <w:rPr>
          <w:rFonts w:ascii="Times New Roman" w:eastAsia="Batang" w:hAnsi="Times New Roman"/>
          <w:sz w:val="18"/>
          <w:szCs w:val="18"/>
        </w:rPr>
        <w:t xml:space="preserve"> </w:t>
      </w:r>
      <w:r w:rsidR="00250EFE" w:rsidRPr="00031972">
        <w:rPr>
          <w:rFonts w:ascii="Times New Roman" w:eastAsia="Batang" w:hAnsi="Times New Roman"/>
          <w:sz w:val="18"/>
          <w:szCs w:val="18"/>
        </w:rPr>
        <w:t>Microsoft Word, Excel, PowerPoint, Outlook</w:t>
      </w:r>
    </w:p>
    <w:p w14:paraId="0F4E2221" w14:textId="77777777" w:rsidR="001A1CB7" w:rsidRPr="00031972" w:rsidRDefault="00250EFE" w:rsidP="008C4252">
      <w:pPr>
        <w:pStyle w:val="Achievements"/>
        <w:numPr>
          <w:ilvl w:val="0"/>
          <w:numId w:val="0"/>
        </w:numPr>
        <w:ind w:left="360" w:hanging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b/>
          <w:sz w:val="18"/>
          <w:szCs w:val="18"/>
        </w:rPr>
        <w:t>Direct Practice:</w:t>
      </w:r>
      <w:r w:rsidRPr="00031972">
        <w:rPr>
          <w:rFonts w:ascii="Times New Roman" w:eastAsia="Batang" w:hAnsi="Times New Roman"/>
          <w:sz w:val="18"/>
          <w:szCs w:val="18"/>
        </w:rPr>
        <w:t xml:space="preserve"> </w:t>
      </w:r>
      <w:r w:rsidR="003D4054" w:rsidRPr="00031972">
        <w:rPr>
          <w:rFonts w:ascii="Times New Roman" w:eastAsia="Batang" w:hAnsi="Times New Roman"/>
          <w:sz w:val="18"/>
          <w:szCs w:val="18"/>
        </w:rPr>
        <w:t xml:space="preserve">Assessment, </w:t>
      </w:r>
      <w:r w:rsidRPr="00031972">
        <w:rPr>
          <w:rFonts w:ascii="Times New Roman" w:eastAsia="Batang" w:hAnsi="Times New Roman"/>
          <w:sz w:val="18"/>
          <w:szCs w:val="18"/>
        </w:rPr>
        <w:t xml:space="preserve">Cognitive Behavioral Therapy (CBT), Client Advocacy, </w:t>
      </w:r>
      <w:r w:rsidR="001A1CB7" w:rsidRPr="00031972">
        <w:rPr>
          <w:rFonts w:ascii="Times New Roman" w:eastAsia="Batang" w:hAnsi="Times New Roman"/>
          <w:sz w:val="18"/>
          <w:szCs w:val="18"/>
        </w:rPr>
        <w:t>Case</w:t>
      </w:r>
      <w:r w:rsidR="008C4252" w:rsidRPr="00031972">
        <w:rPr>
          <w:rFonts w:ascii="Times New Roman" w:eastAsia="Batang" w:hAnsi="Times New Roman"/>
          <w:sz w:val="18"/>
          <w:szCs w:val="18"/>
        </w:rPr>
        <w:t xml:space="preserve"> </w:t>
      </w:r>
      <w:r w:rsidRPr="00031972">
        <w:rPr>
          <w:rFonts w:ascii="Times New Roman" w:eastAsia="Batang" w:hAnsi="Times New Roman"/>
          <w:sz w:val="18"/>
          <w:szCs w:val="18"/>
        </w:rPr>
        <w:t>Management</w:t>
      </w:r>
      <w:r w:rsidR="003D4054" w:rsidRPr="00031972">
        <w:rPr>
          <w:rFonts w:ascii="Times New Roman" w:eastAsia="Batang" w:hAnsi="Times New Roman"/>
          <w:sz w:val="18"/>
          <w:szCs w:val="18"/>
        </w:rPr>
        <w:t>, Treatment Plan Development</w:t>
      </w:r>
    </w:p>
    <w:p w14:paraId="438002E9" w14:textId="67D23F30" w:rsidR="008C4252" w:rsidRPr="00031972" w:rsidRDefault="008C4252" w:rsidP="008C4252">
      <w:pPr>
        <w:pStyle w:val="Achievements"/>
        <w:numPr>
          <w:ilvl w:val="0"/>
          <w:numId w:val="0"/>
        </w:numPr>
        <w:ind w:left="360" w:hanging="360"/>
        <w:rPr>
          <w:rFonts w:ascii="Times New Roman" w:eastAsia="Batang" w:hAnsi="Times New Roman"/>
          <w:sz w:val="18"/>
          <w:szCs w:val="18"/>
        </w:rPr>
      </w:pPr>
      <w:r w:rsidRPr="00031972">
        <w:rPr>
          <w:rFonts w:ascii="Times New Roman" w:eastAsia="Batang" w:hAnsi="Times New Roman"/>
          <w:b/>
          <w:sz w:val="18"/>
          <w:szCs w:val="18"/>
        </w:rPr>
        <w:t>Research:</w:t>
      </w:r>
      <w:r w:rsidRPr="00031972">
        <w:rPr>
          <w:rFonts w:ascii="Times New Roman" w:eastAsia="Batang" w:hAnsi="Times New Roman"/>
          <w:sz w:val="18"/>
          <w:szCs w:val="18"/>
        </w:rPr>
        <w:t xml:space="preserve"> </w:t>
      </w:r>
      <w:r w:rsidR="00117123">
        <w:rPr>
          <w:rFonts w:ascii="Times New Roman" w:eastAsia="Batang" w:hAnsi="Times New Roman"/>
          <w:sz w:val="18"/>
          <w:szCs w:val="18"/>
        </w:rPr>
        <w:t xml:space="preserve">Grant-Writing, </w:t>
      </w:r>
      <w:r w:rsidRPr="00031972">
        <w:rPr>
          <w:rFonts w:ascii="Times New Roman" w:eastAsia="Batang" w:hAnsi="Times New Roman"/>
          <w:sz w:val="18"/>
          <w:szCs w:val="18"/>
        </w:rPr>
        <w:t>Data Collection, Tool Assessment Development, Analysis</w:t>
      </w:r>
    </w:p>
    <w:p w14:paraId="20FC83F5" w14:textId="77777777" w:rsidR="00241622" w:rsidRPr="00031972" w:rsidRDefault="00241622" w:rsidP="00241622">
      <w:pPr>
        <w:pStyle w:val="Achievements"/>
        <w:numPr>
          <w:ilvl w:val="0"/>
          <w:numId w:val="0"/>
        </w:numPr>
        <w:ind w:left="360" w:hanging="360"/>
        <w:rPr>
          <w:rFonts w:ascii="Times New Roman" w:eastAsia="Batang" w:hAnsi="Times New Roman"/>
          <w:sz w:val="18"/>
          <w:szCs w:val="18"/>
        </w:rPr>
      </w:pPr>
    </w:p>
    <w:p w14:paraId="125F0348" w14:textId="77777777" w:rsidR="001A1CB7" w:rsidRPr="00031972" w:rsidRDefault="001A1CB7" w:rsidP="001A1CB7">
      <w:pPr>
        <w:pStyle w:val="Achievements"/>
        <w:numPr>
          <w:ilvl w:val="0"/>
          <w:numId w:val="0"/>
        </w:numPr>
        <w:rPr>
          <w:rFonts w:ascii="Times New Roman" w:eastAsia="Batang" w:hAnsi="Times New Roman"/>
          <w:sz w:val="18"/>
          <w:szCs w:val="18"/>
        </w:rPr>
      </w:pPr>
    </w:p>
    <w:p w14:paraId="620D9A40" w14:textId="77777777" w:rsidR="00457FDC" w:rsidRPr="00031972" w:rsidRDefault="00457FDC">
      <w:pPr>
        <w:pStyle w:val="Achievements"/>
        <w:numPr>
          <w:ilvl w:val="0"/>
          <w:numId w:val="0"/>
        </w:numPr>
        <w:rPr>
          <w:rFonts w:ascii="Times New Roman" w:eastAsia="Batang" w:hAnsi="Times New Roman"/>
          <w:sz w:val="18"/>
          <w:szCs w:val="18"/>
        </w:rPr>
      </w:pPr>
    </w:p>
    <w:sectPr w:rsidR="00457FDC" w:rsidRPr="00031972" w:rsidSect="00D27341">
      <w:pgSz w:w="12240" w:h="15840"/>
      <w:pgMar w:top="81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DBC"/>
    <w:multiLevelType w:val="hybridMultilevel"/>
    <w:tmpl w:val="755E14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E0C89"/>
    <w:multiLevelType w:val="multilevel"/>
    <w:tmpl w:val="3BC8EABA"/>
    <w:lvl w:ilvl="0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15E"/>
    <w:multiLevelType w:val="hybridMultilevel"/>
    <w:tmpl w:val="07C683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2520"/>
        </w:tabs>
        <w:ind w:left="36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0F8B07FD"/>
    <w:multiLevelType w:val="hybridMultilevel"/>
    <w:tmpl w:val="04EC2CE4"/>
    <w:lvl w:ilvl="0" w:tplc="54465CF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6BFDD" w:themeColor="accen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AE2"/>
    <w:multiLevelType w:val="hybridMultilevel"/>
    <w:tmpl w:val="45DEEB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9C0834"/>
    <w:multiLevelType w:val="hybridMultilevel"/>
    <w:tmpl w:val="206ACE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3A360D"/>
    <w:multiLevelType w:val="multilevel"/>
    <w:tmpl w:val="37B6B180"/>
    <w:lvl w:ilvl="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05155"/>
    <w:multiLevelType w:val="hybridMultilevel"/>
    <w:tmpl w:val="00F2ABE6"/>
    <w:lvl w:ilvl="0" w:tplc="54465CF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6BFDD" w:themeColor="accen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84CF7"/>
    <w:multiLevelType w:val="hybridMultilevel"/>
    <w:tmpl w:val="7C204C62"/>
    <w:lvl w:ilvl="0" w:tplc="1DDA8018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color w:val="A6BFDD" w:themeColor="accen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DF483C"/>
    <w:multiLevelType w:val="multilevel"/>
    <w:tmpl w:val="370C2762"/>
    <w:lvl w:ilvl="0">
      <w:start w:val="1"/>
      <w:numFmt w:val="bullet"/>
      <w:lvlText w:val="o"/>
      <w:lvlJc w:val="left"/>
      <w:pPr>
        <w:tabs>
          <w:tab w:val="num" w:pos="-360"/>
        </w:tabs>
        <w:ind w:left="2520" w:hanging="360"/>
      </w:pPr>
      <w:rPr>
        <w:rFonts w:ascii="Courier New" w:hAnsi="Courier New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81BD4"/>
    <w:multiLevelType w:val="hybridMultilevel"/>
    <w:tmpl w:val="8B5854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461F0A"/>
    <w:multiLevelType w:val="hybridMultilevel"/>
    <w:tmpl w:val="17EAE3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C2757E"/>
    <w:multiLevelType w:val="hybridMultilevel"/>
    <w:tmpl w:val="7EE24CC2"/>
    <w:lvl w:ilvl="0" w:tplc="0436E89A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B4B38"/>
    <w:multiLevelType w:val="hybridMultilevel"/>
    <w:tmpl w:val="CC068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340ED5"/>
    <w:multiLevelType w:val="hybridMultilevel"/>
    <w:tmpl w:val="BC5476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EA6FEF"/>
    <w:multiLevelType w:val="hybridMultilevel"/>
    <w:tmpl w:val="E60E6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1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6"/>
  </w:num>
  <w:num w:numId="11">
    <w:abstractNumId w:val="14"/>
  </w:num>
  <w:num w:numId="12">
    <w:abstractNumId w:val="5"/>
  </w:num>
  <w:num w:numId="13">
    <w:abstractNumId w:val="15"/>
  </w:num>
  <w:num w:numId="14">
    <w:abstractNumId w:val="12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70A0B"/>
    <w:rsid w:val="00002C08"/>
    <w:rsid w:val="00006A55"/>
    <w:rsid w:val="00013591"/>
    <w:rsid w:val="000317A5"/>
    <w:rsid w:val="00031972"/>
    <w:rsid w:val="0004178F"/>
    <w:rsid w:val="00060912"/>
    <w:rsid w:val="0007253E"/>
    <w:rsid w:val="000C156B"/>
    <w:rsid w:val="000E07F6"/>
    <w:rsid w:val="000F2EC1"/>
    <w:rsid w:val="00107916"/>
    <w:rsid w:val="00117123"/>
    <w:rsid w:val="00176631"/>
    <w:rsid w:val="0018554D"/>
    <w:rsid w:val="0018562E"/>
    <w:rsid w:val="001A1CB7"/>
    <w:rsid w:val="001C72A2"/>
    <w:rsid w:val="001E792B"/>
    <w:rsid w:val="00223363"/>
    <w:rsid w:val="0022707B"/>
    <w:rsid w:val="00241622"/>
    <w:rsid w:val="00250EFE"/>
    <w:rsid w:val="002A49BA"/>
    <w:rsid w:val="002D0446"/>
    <w:rsid w:val="002D2B2E"/>
    <w:rsid w:val="002E41C3"/>
    <w:rsid w:val="00322B54"/>
    <w:rsid w:val="003336D1"/>
    <w:rsid w:val="00374C4D"/>
    <w:rsid w:val="003758CB"/>
    <w:rsid w:val="003B32DC"/>
    <w:rsid w:val="003B6096"/>
    <w:rsid w:val="003C08A0"/>
    <w:rsid w:val="003D4054"/>
    <w:rsid w:val="004064E8"/>
    <w:rsid w:val="00434E10"/>
    <w:rsid w:val="00437E99"/>
    <w:rsid w:val="00445E08"/>
    <w:rsid w:val="004506BF"/>
    <w:rsid w:val="00457FDC"/>
    <w:rsid w:val="004D1562"/>
    <w:rsid w:val="004E685B"/>
    <w:rsid w:val="004F4538"/>
    <w:rsid w:val="005162A1"/>
    <w:rsid w:val="00535CDF"/>
    <w:rsid w:val="00544240"/>
    <w:rsid w:val="00557226"/>
    <w:rsid w:val="00564124"/>
    <w:rsid w:val="00570A0B"/>
    <w:rsid w:val="0057153D"/>
    <w:rsid w:val="005F5EE7"/>
    <w:rsid w:val="006442BA"/>
    <w:rsid w:val="00673F0F"/>
    <w:rsid w:val="00674156"/>
    <w:rsid w:val="0069773C"/>
    <w:rsid w:val="006A543A"/>
    <w:rsid w:val="006D4003"/>
    <w:rsid w:val="006E21B6"/>
    <w:rsid w:val="00737425"/>
    <w:rsid w:val="00740716"/>
    <w:rsid w:val="00756E35"/>
    <w:rsid w:val="007809A5"/>
    <w:rsid w:val="007836BD"/>
    <w:rsid w:val="00787A3A"/>
    <w:rsid w:val="00790C20"/>
    <w:rsid w:val="00790F6A"/>
    <w:rsid w:val="007D3380"/>
    <w:rsid w:val="00833E76"/>
    <w:rsid w:val="00845A3E"/>
    <w:rsid w:val="0085074E"/>
    <w:rsid w:val="008930DD"/>
    <w:rsid w:val="008A1967"/>
    <w:rsid w:val="008B7467"/>
    <w:rsid w:val="008C4252"/>
    <w:rsid w:val="009000D5"/>
    <w:rsid w:val="00902B16"/>
    <w:rsid w:val="00927C31"/>
    <w:rsid w:val="0094261E"/>
    <w:rsid w:val="00945AC4"/>
    <w:rsid w:val="00952332"/>
    <w:rsid w:val="009964FD"/>
    <w:rsid w:val="009F3226"/>
    <w:rsid w:val="00A207B7"/>
    <w:rsid w:val="00A2442A"/>
    <w:rsid w:val="00A2578A"/>
    <w:rsid w:val="00A36568"/>
    <w:rsid w:val="00A42059"/>
    <w:rsid w:val="00A425ED"/>
    <w:rsid w:val="00A4269B"/>
    <w:rsid w:val="00A725E9"/>
    <w:rsid w:val="00AA74CC"/>
    <w:rsid w:val="00AD71BB"/>
    <w:rsid w:val="00B164E8"/>
    <w:rsid w:val="00B27ABA"/>
    <w:rsid w:val="00B42D15"/>
    <w:rsid w:val="00B4360A"/>
    <w:rsid w:val="00B6707A"/>
    <w:rsid w:val="00B973B5"/>
    <w:rsid w:val="00B975B0"/>
    <w:rsid w:val="00BA319A"/>
    <w:rsid w:val="00BD33F1"/>
    <w:rsid w:val="00C0460D"/>
    <w:rsid w:val="00C11010"/>
    <w:rsid w:val="00C16764"/>
    <w:rsid w:val="00C24F21"/>
    <w:rsid w:val="00C54954"/>
    <w:rsid w:val="00C656BB"/>
    <w:rsid w:val="00C71C09"/>
    <w:rsid w:val="00CC2651"/>
    <w:rsid w:val="00CD0563"/>
    <w:rsid w:val="00CD292C"/>
    <w:rsid w:val="00CD79BD"/>
    <w:rsid w:val="00CF1AC9"/>
    <w:rsid w:val="00CF6C49"/>
    <w:rsid w:val="00D009B1"/>
    <w:rsid w:val="00D02633"/>
    <w:rsid w:val="00D27341"/>
    <w:rsid w:val="00D65D56"/>
    <w:rsid w:val="00D730A5"/>
    <w:rsid w:val="00D97313"/>
    <w:rsid w:val="00DB5E11"/>
    <w:rsid w:val="00DC205C"/>
    <w:rsid w:val="00DC2D8B"/>
    <w:rsid w:val="00DC6890"/>
    <w:rsid w:val="00DD168A"/>
    <w:rsid w:val="00DE3438"/>
    <w:rsid w:val="00E008F1"/>
    <w:rsid w:val="00E3253A"/>
    <w:rsid w:val="00E47885"/>
    <w:rsid w:val="00E545EF"/>
    <w:rsid w:val="00E60A8E"/>
    <w:rsid w:val="00E663F2"/>
    <w:rsid w:val="00EA6669"/>
    <w:rsid w:val="00EA7E89"/>
    <w:rsid w:val="00ED45E3"/>
    <w:rsid w:val="00EE3998"/>
    <w:rsid w:val="00F15207"/>
    <w:rsid w:val="00F15F54"/>
    <w:rsid w:val="00F34DBA"/>
    <w:rsid w:val="00F43D10"/>
    <w:rsid w:val="00F77EE7"/>
    <w:rsid w:val="00F9095D"/>
    <w:rsid w:val="00F91A0F"/>
    <w:rsid w:val="00F932F3"/>
    <w:rsid w:val="00FA39D0"/>
    <w:rsid w:val="00FC7BE0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8DFDF"/>
  <w15:docId w15:val="{17C78C62-72A7-46DC-809E-67DED02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56"/>
    <w:pPr>
      <w:spacing w:before="60" w:after="60"/>
      <w:ind w:left="2160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rsid w:val="005F5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autoRedefine/>
    <w:qFormat/>
    <w:rsid w:val="008B7467"/>
    <w:pPr>
      <w:spacing w:before="360" w:after="120"/>
      <w:ind w:left="0"/>
    </w:pPr>
    <w:rPr>
      <w:rFonts w:ascii="Verdana" w:eastAsia="Batang" w:hAnsi="Verdana" w:cs="DokChampa"/>
      <w:b/>
      <w:noProof/>
      <w:color w:val="943634" w:themeColor="accent2" w:themeShade="BF"/>
      <w:sz w:val="40"/>
      <w:szCs w:val="40"/>
    </w:rPr>
  </w:style>
  <w:style w:type="paragraph" w:styleId="BalloonText">
    <w:name w:val="Balloon Text"/>
    <w:basedOn w:val="Normal"/>
    <w:semiHidden/>
    <w:unhideWhenUsed/>
    <w:rsid w:val="00DC205C"/>
    <w:rPr>
      <w:rFonts w:cs="Tahoma"/>
    </w:rPr>
  </w:style>
  <w:style w:type="paragraph" w:customStyle="1" w:styleId="SectionTitle">
    <w:name w:val="Section Title"/>
    <w:basedOn w:val="Normal"/>
    <w:unhideWhenUsed/>
    <w:qFormat/>
    <w:rsid w:val="00674156"/>
    <w:pPr>
      <w:pBdr>
        <w:bottom w:val="single" w:sz="4" w:space="1" w:color="A6A6A6" w:themeColor="background1" w:themeShade="A6"/>
      </w:pBdr>
      <w:spacing w:before="200"/>
      <w:ind w:left="0"/>
    </w:pPr>
    <w:rPr>
      <w:rFonts w:asciiTheme="majorHAnsi" w:hAnsiTheme="majorHAnsi"/>
    </w:rPr>
  </w:style>
  <w:style w:type="paragraph" w:customStyle="1" w:styleId="ContactInfo">
    <w:name w:val="Contact Info"/>
    <w:basedOn w:val="Normal"/>
    <w:qFormat/>
    <w:rsid w:val="005F5EE7"/>
    <w:pPr>
      <w:ind w:left="0"/>
    </w:pPr>
  </w:style>
  <w:style w:type="paragraph" w:customStyle="1" w:styleId="JobTitle">
    <w:name w:val="Job Title"/>
    <w:basedOn w:val="Normal"/>
    <w:qFormat/>
    <w:rsid w:val="005F5EE7"/>
    <w:pPr>
      <w:spacing w:before="0"/>
    </w:pPr>
    <w:rPr>
      <w:color w:val="7F7F7F" w:themeColor="text1" w:themeTint="80"/>
    </w:rPr>
  </w:style>
  <w:style w:type="paragraph" w:customStyle="1" w:styleId="Achievements">
    <w:name w:val="Achievements"/>
    <w:basedOn w:val="Normal"/>
    <w:unhideWhenUsed/>
    <w:qFormat/>
    <w:rsid w:val="005F5EE7"/>
    <w:pPr>
      <w:numPr>
        <w:numId w:val="1"/>
      </w:numPr>
    </w:pPr>
  </w:style>
  <w:style w:type="paragraph" w:customStyle="1" w:styleId="DateandLocation">
    <w:name w:val="Date and Location"/>
    <w:basedOn w:val="Normal"/>
    <w:qFormat/>
    <w:rsid w:val="005F5EE7"/>
    <w:pPr>
      <w:tabs>
        <w:tab w:val="left" w:pos="3600"/>
        <w:tab w:val="right" w:pos="8640"/>
      </w:tabs>
      <w:spacing w:before="160"/>
    </w:pPr>
  </w:style>
  <w:style w:type="character" w:customStyle="1" w:styleId="Heading1Char">
    <w:name w:val="Heading 1 Char"/>
    <w:basedOn w:val="DefaultParagraphFont"/>
    <w:link w:val="Heading1"/>
    <w:rsid w:val="005F5EE7"/>
    <w:rPr>
      <w:rFonts w:asciiTheme="majorHAnsi" w:eastAsiaTheme="majorEastAsia" w:hAnsiTheme="majorHAnsi" w:cstheme="majorBidi"/>
      <w:b/>
      <w:bCs/>
      <w:color w:val="262626" w:themeColor="text1" w:themeTint="D9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F5EE7"/>
    <w:rPr>
      <w:color w:val="808080"/>
    </w:rPr>
  </w:style>
  <w:style w:type="paragraph" w:customStyle="1" w:styleId="BulletPoints">
    <w:name w:val="Bullet Points"/>
    <w:basedOn w:val="Normal"/>
    <w:rsid w:val="00570A0B"/>
    <w:pPr>
      <w:numPr>
        <w:numId w:val="5"/>
      </w:numPr>
      <w:tabs>
        <w:tab w:val="clear" w:pos="360"/>
        <w:tab w:val="num" w:pos="-360"/>
      </w:tabs>
      <w:spacing w:before="80" w:after="80"/>
      <w:ind w:left="2520"/>
    </w:pPr>
    <w:rPr>
      <w:rFonts w:eastAsia="MS Mincho" w:cs="Tahoma"/>
      <w:bCs/>
      <w:iCs/>
      <w:spacing w:val="0"/>
      <w:sz w:val="19"/>
      <w:szCs w:val="19"/>
    </w:rPr>
  </w:style>
  <w:style w:type="paragraph" w:styleId="ListParagraph">
    <w:name w:val="List Paragraph"/>
    <w:basedOn w:val="Normal"/>
    <w:uiPriority w:val="34"/>
    <w:unhideWhenUsed/>
    <w:qFormat/>
    <w:rsid w:val="00FA39D0"/>
    <w:pPr>
      <w:ind w:left="720"/>
      <w:contextualSpacing/>
    </w:pPr>
  </w:style>
  <w:style w:type="character" w:styleId="Hyperlink">
    <w:name w:val="Hyperlink"/>
    <w:basedOn w:val="DefaultParagraphFont"/>
    <w:unhideWhenUsed/>
    <w:rsid w:val="00673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mondss\AppData\Roaming\Microsoft\Templates\MS_Contemp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E278CA8-1AC1-48C8-8E7A-4AFE5BD33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MS_ContempResume</Template>
  <TotalTime>35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(Contemporary design)</vt:lpstr>
    </vt:vector>
  </TitlesOfParts>
  <Company>EQT Corporation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(Contemporary design)</dc:title>
  <dc:creator>Edmonds, ShaRae L.</dc:creator>
  <cp:lastModifiedBy>Edmonds, Sharae Lynnell</cp:lastModifiedBy>
  <cp:revision>24</cp:revision>
  <cp:lastPrinted>2015-09-25T13:42:00Z</cp:lastPrinted>
  <dcterms:created xsi:type="dcterms:W3CDTF">2018-12-05T01:01:00Z</dcterms:created>
  <dcterms:modified xsi:type="dcterms:W3CDTF">2019-04-24T16:17:00Z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TC063694991033</vt:lpwstr>
  </property>
</Properties>
</file>