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47884" w14:textId="779AAD63" w:rsidR="00B4528D" w:rsidRPr="00B4528D" w:rsidRDefault="00065F0C" w:rsidP="00B4528D">
      <w:pPr>
        <w:pStyle w:val="Title"/>
      </w:pPr>
      <w:r>
        <w:t>Suzanne Toanone</w:t>
      </w:r>
    </w:p>
    <w:p w14:paraId="03104EED" w14:textId="3043DEF5" w:rsidR="008417D1" w:rsidRDefault="00DB12E4" w:rsidP="008417D1">
      <w:r>
        <w:t>1701 N 10</w:t>
      </w:r>
      <w:r w:rsidRPr="00DB12E4">
        <w:rPr>
          <w:vertAlign w:val="superscript"/>
        </w:rPr>
        <w:t>th</w:t>
      </w:r>
      <w:r>
        <w:t xml:space="preserve"> St</w:t>
      </w:r>
      <w:r w:rsidR="00065F0C">
        <w:t xml:space="preserve">, </w:t>
      </w:r>
      <w:r>
        <w:t>Philadelphia</w:t>
      </w:r>
      <w:r w:rsidR="00065F0C">
        <w:t>, PA 19</w:t>
      </w:r>
      <w:r>
        <w:t>122</w:t>
      </w:r>
      <w:r w:rsidR="008417D1">
        <w:t> | </w:t>
      </w:r>
      <w:r w:rsidR="00065F0C">
        <w:t>267-797-6885</w:t>
      </w:r>
      <w:r w:rsidR="008417D1">
        <w:t> | </w:t>
      </w:r>
      <w:r w:rsidR="00065F0C">
        <w:t>stoanone60@gmail.com</w:t>
      </w:r>
    </w:p>
    <w:p w14:paraId="272C8530" w14:textId="42FED5B1" w:rsidR="00065F0C" w:rsidRPr="00065F0C" w:rsidRDefault="00065F0C" w:rsidP="00065F0C">
      <w:pPr>
        <w:pStyle w:val="Date"/>
      </w:pPr>
      <w:r>
        <w:t xml:space="preserve">March </w:t>
      </w:r>
      <w:r w:rsidR="00F37247">
        <w:t>26</w:t>
      </w:r>
      <w:r>
        <w:t>, 2019</w:t>
      </w:r>
    </w:p>
    <w:sdt>
      <w:sdtPr>
        <w:alias w:val="Recipient Name:"/>
        <w:tag w:val="Recipient Name:"/>
        <w:id w:val="1064140302"/>
        <w:placeholder>
          <w:docPart w:val="B16D7C8C614B46A0B5C97EF85CD6479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4742716E" w14:textId="4FA09604" w:rsidR="008C4A27" w:rsidRDefault="00ED198C" w:rsidP="008417D1">
          <w:pPr>
            <w:pStyle w:val="Address"/>
          </w:pPr>
          <w:r>
            <w:t>Mr./Ms.</w:t>
          </w:r>
          <w:r>
            <w:br/>
            <w:t>CORA Service</w:t>
          </w:r>
          <w:r>
            <w:br/>
            <w:t>Philadelphia, PA</w:t>
          </w:r>
        </w:p>
      </w:sdtContent>
    </w:sdt>
    <w:p w14:paraId="1F53E0C9" w14:textId="142FECD0" w:rsidR="008C4A27" w:rsidRDefault="008417D1" w:rsidP="008C4A27">
      <w:pPr>
        <w:pStyle w:val="Salutation"/>
      </w:pPr>
      <w:r>
        <w:t>Dear</w:t>
      </w:r>
      <w:r w:rsidR="008C4A27">
        <w:t xml:space="preserve"> </w:t>
      </w:r>
      <w:sdt>
        <w:sdtPr>
          <w:alias w:val="Recipient Name:"/>
          <w:tag w:val="Recipient Name:"/>
          <w:id w:val="1981333490"/>
          <w:placeholder>
            <w:docPart w:val="3FA65AAE1F7242BBA4ABC69F7AF919B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DB12E4">
            <w:t>Mr./Ms.</w:t>
          </w:r>
          <w:r w:rsidR="00DB12E4">
            <w:br/>
          </w:r>
          <w:r w:rsidR="00ED198C">
            <w:t>CORA Service</w:t>
          </w:r>
          <w:r w:rsidR="00DB12E4">
            <w:br/>
            <w:t>Philadelphia, PA</w:t>
          </w:r>
        </w:sdtContent>
      </w:sdt>
      <w:r w:rsidR="008C4A27">
        <w:t>:</w:t>
      </w:r>
    </w:p>
    <w:p w14:paraId="02BF37CE" w14:textId="6E31A8E8" w:rsidR="001E38CF" w:rsidRDefault="001E38CF" w:rsidP="001E38CF"/>
    <w:p w14:paraId="26C152CF" w14:textId="2E964E90" w:rsidR="008417D1" w:rsidRPr="00F072AE" w:rsidRDefault="001E38CF" w:rsidP="001E38CF">
      <w:pPr>
        <w:rPr>
          <w:sz w:val="24"/>
          <w:szCs w:val="24"/>
        </w:rPr>
      </w:pPr>
      <w:r w:rsidRPr="00F072AE">
        <w:rPr>
          <w:sz w:val="24"/>
          <w:szCs w:val="24"/>
        </w:rPr>
        <w:t xml:space="preserve">I have heard about the </w:t>
      </w:r>
      <w:r w:rsidR="00ED198C">
        <w:rPr>
          <w:sz w:val="24"/>
          <w:szCs w:val="24"/>
        </w:rPr>
        <w:t>Summer Camp</w:t>
      </w:r>
      <w:r w:rsidR="00DB12E4" w:rsidRPr="00F072AE">
        <w:rPr>
          <w:sz w:val="24"/>
          <w:szCs w:val="24"/>
        </w:rPr>
        <w:t xml:space="preserve"> Leader</w:t>
      </w:r>
      <w:r w:rsidR="00ED198C">
        <w:rPr>
          <w:sz w:val="24"/>
          <w:szCs w:val="24"/>
        </w:rPr>
        <w:t>s</w:t>
      </w:r>
      <w:r w:rsidRPr="00F072AE">
        <w:rPr>
          <w:sz w:val="24"/>
          <w:szCs w:val="24"/>
        </w:rPr>
        <w:t xml:space="preserve"> position from </w:t>
      </w:r>
      <w:r w:rsidR="00ED198C">
        <w:rPr>
          <w:sz w:val="24"/>
          <w:szCs w:val="24"/>
        </w:rPr>
        <w:t xml:space="preserve">Christine </w:t>
      </w:r>
      <w:proofErr w:type="spellStart"/>
      <w:r w:rsidR="00ED198C">
        <w:rPr>
          <w:sz w:val="24"/>
          <w:szCs w:val="24"/>
        </w:rPr>
        <w:t>Matulewicz</w:t>
      </w:r>
      <w:proofErr w:type="spellEnd"/>
      <w:r w:rsidR="005B67C0" w:rsidRPr="00F072AE">
        <w:rPr>
          <w:sz w:val="24"/>
          <w:szCs w:val="24"/>
        </w:rPr>
        <w:t>, and I am writing to you about th</w:t>
      </w:r>
      <w:r w:rsidR="002E1909" w:rsidRPr="00F072AE">
        <w:rPr>
          <w:sz w:val="24"/>
          <w:szCs w:val="24"/>
        </w:rPr>
        <w:t xml:space="preserve">is </w:t>
      </w:r>
      <w:r w:rsidR="003435C3" w:rsidRPr="00F072AE">
        <w:rPr>
          <w:sz w:val="24"/>
          <w:szCs w:val="24"/>
        </w:rPr>
        <w:t>position</w:t>
      </w:r>
      <w:r w:rsidR="002E1909" w:rsidRPr="00F072AE">
        <w:rPr>
          <w:sz w:val="24"/>
          <w:szCs w:val="24"/>
        </w:rPr>
        <w:t xml:space="preserve"> because I would love the opportunity to work with this organization.</w:t>
      </w:r>
    </w:p>
    <w:p w14:paraId="5D0EE2FF" w14:textId="5B3E5F50" w:rsidR="00F072AE" w:rsidRPr="00F072AE" w:rsidRDefault="001E38CF" w:rsidP="001E38CF">
      <w:pPr>
        <w:rPr>
          <w:sz w:val="24"/>
          <w:szCs w:val="24"/>
        </w:rPr>
      </w:pPr>
      <w:r w:rsidRPr="00F072AE">
        <w:rPr>
          <w:sz w:val="24"/>
          <w:szCs w:val="24"/>
        </w:rPr>
        <w:t xml:space="preserve">I have previous </w:t>
      </w:r>
      <w:r w:rsidR="002E1909" w:rsidRPr="00F072AE">
        <w:rPr>
          <w:sz w:val="24"/>
          <w:szCs w:val="24"/>
        </w:rPr>
        <w:t>experience working with both middle school and high school students through volunteering, paid positions, and internships</w:t>
      </w:r>
      <w:r w:rsidRPr="00F072AE">
        <w:rPr>
          <w:sz w:val="24"/>
          <w:szCs w:val="24"/>
        </w:rPr>
        <w:t xml:space="preserve">. </w:t>
      </w:r>
      <w:r w:rsidR="00A40A68" w:rsidRPr="00F072AE">
        <w:rPr>
          <w:sz w:val="24"/>
          <w:szCs w:val="24"/>
        </w:rPr>
        <w:t>My longest experience with high school students is with a Christian organization called Cru. This semester I interned at the U School and worked with high school students as well</w:t>
      </w:r>
      <w:r w:rsidR="00097B33">
        <w:rPr>
          <w:sz w:val="24"/>
          <w:szCs w:val="24"/>
        </w:rPr>
        <w:t xml:space="preserve"> by doing art activities in the classrooms and leading the art club</w:t>
      </w:r>
      <w:r w:rsidR="00A40A68" w:rsidRPr="00F072AE">
        <w:rPr>
          <w:sz w:val="24"/>
          <w:szCs w:val="24"/>
        </w:rPr>
        <w:t xml:space="preserve">. I have done child care in the past at my church and babysat numerous times. </w:t>
      </w:r>
      <w:r w:rsidR="002E1909" w:rsidRPr="00F072AE">
        <w:rPr>
          <w:sz w:val="24"/>
          <w:szCs w:val="24"/>
        </w:rPr>
        <w:t xml:space="preserve">In addition, I have </w:t>
      </w:r>
      <w:r w:rsidR="00DB12E4" w:rsidRPr="00F072AE">
        <w:rPr>
          <w:sz w:val="24"/>
          <w:szCs w:val="24"/>
        </w:rPr>
        <w:t>taken volleyball as a class and participated in intramural sports in high school</w:t>
      </w:r>
      <w:r w:rsidR="002E1909" w:rsidRPr="00F072AE">
        <w:rPr>
          <w:sz w:val="24"/>
          <w:szCs w:val="24"/>
        </w:rPr>
        <w:t>.</w:t>
      </w:r>
      <w:r w:rsidR="00DB12E4" w:rsidRPr="00F072AE">
        <w:rPr>
          <w:sz w:val="24"/>
          <w:szCs w:val="24"/>
        </w:rPr>
        <w:t xml:space="preserve"> I have many opportunities of leadership positions such as, leading Bible studies, Bible lessons, a gro</w:t>
      </w:r>
      <w:r w:rsidR="00A40A68" w:rsidRPr="00F072AE">
        <w:rPr>
          <w:sz w:val="24"/>
          <w:szCs w:val="24"/>
        </w:rPr>
        <w:t>up of high school students to raise money by raking, a group of college students to evangelize, and more. Furthermore, I also have experience working with a team of people from going on two mission trips to Hungary</w:t>
      </w:r>
      <w:r w:rsidR="00F072AE" w:rsidRPr="00F072AE">
        <w:rPr>
          <w:sz w:val="24"/>
          <w:szCs w:val="24"/>
        </w:rPr>
        <w:t xml:space="preserve"> two years ago and from volunteer experience with Cru</w:t>
      </w:r>
      <w:r w:rsidR="00A40A68" w:rsidRPr="00F072AE">
        <w:rPr>
          <w:sz w:val="24"/>
          <w:szCs w:val="24"/>
        </w:rPr>
        <w:t>.</w:t>
      </w:r>
      <w:r w:rsidR="002E1909" w:rsidRPr="00F072AE">
        <w:rPr>
          <w:sz w:val="24"/>
          <w:szCs w:val="24"/>
        </w:rPr>
        <w:t xml:space="preserve"> I currently attend Temple University and am studying Art Therapy. I will be graduating this May and will be one of the first students to graduate from this program.</w:t>
      </w:r>
      <w:r w:rsidR="003435C3" w:rsidRPr="00F072AE">
        <w:rPr>
          <w:sz w:val="24"/>
          <w:szCs w:val="24"/>
        </w:rPr>
        <w:t xml:space="preserve"> </w:t>
      </w:r>
    </w:p>
    <w:p w14:paraId="101B4168" w14:textId="5BF0F8F4" w:rsidR="003435C3" w:rsidRPr="00F072AE" w:rsidRDefault="0063618C" w:rsidP="001E38CF">
      <w:pPr>
        <w:rPr>
          <w:sz w:val="24"/>
          <w:szCs w:val="24"/>
        </w:rPr>
      </w:pPr>
      <w:r w:rsidRPr="00F072AE">
        <w:rPr>
          <w:sz w:val="24"/>
          <w:szCs w:val="24"/>
        </w:rPr>
        <w:t>With m</w:t>
      </w:r>
      <w:r w:rsidR="005B67C0" w:rsidRPr="00F072AE">
        <w:rPr>
          <w:sz w:val="24"/>
          <w:szCs w:val="24"/>
        </w:rPr>
        <w:t>y experience as an artist</w:t>
      </w:r>
      <w:r w:rsidR="00DB12E4" w:rsidRPr="00F072AE">
        <w:rPr>
          <w:sz w:val="24"/>
          <w:szCs w:val="24"/>
        </w:rPr>
        <w:t>,</w:t>
      </w:r>
      <w:r w:rsidR="00A42990" w:rsidRPr="00F072AE">
        <w:rPr>
          <w:sz w:val="24"/>
          <w:szCs w:val="24"/>
        </w:rPr>
        <w:t xml:space="preserve"> experience in educational settings</w:t>
      </w:r>
      <w:r w:rsidR="00DB12E4" w:rsidRPr="00F072AE">
        <w:rPr>
          <w:sz w:val="24"/>
          <w:szCs w:val="24"/>
        </w:rPr>
        <w:t>, and a fellow athlete</w:t>
      </w:r>
      <w:r w:rsidR="003435C3" w:rsidRPr="00F072AE">
        <w:rPr>
          <w:sz w:val="24"/>
          <w:szCs w:val="24"/>
        </w:rPr>
        <w:t xml:space="preserve">, </w:t>
      </w:r>
      <w:r w:rsidR="00097B33">
        <w:rPr>
          <w:sz w:val="24"/>
          <w:szCs w:val="24"/>
        </w:rPr>
        <w:t>CORA Services</w:t>
      </w:r>
      <w:bookmarkStart w:id="0" w:name="_GoBack"/>
      <w:bookmarkEnd w:id="0"/>
      <w:r w:rsidR="00A42990" w:rsidRPr="00F072AE">
        <w:rPr>
          <w:sz w:val="24"/>
          <w:szCs w:val="24"/>
        </w:rPr>
        <w:t xml:space="preserve"> </w:t>
      </w:r>
      <w:r w:rsidR="003435C3" w:rsidRPr="00F072AE">
        <w:rPr>
          <w:sz w:val="24"/>
          <w:szCs w:val="24"/>
        </w:rPr>
        <w:t xml:space="preserve">would be privileged to have myself as an employee. </w:t>
      </w:r>
      <w:r w:rsidR="00A40A68" w:rsidRPr="00F072AE">
        <w:rPr>
          <w:sz w:val="24"/>
          <w:szCs w:val="24"/>
        </w:rPr>
        <w:t xml:space="preserve">I would love to be able to incorporate art into this position and use the skills and knowledge that I learned from my degree. </w:t>
      </w:r>
      <w:r w:rsidR="00F072AE" w:rsidRPr="00F072AE">
        <w:rPr>
          <w:sz w:val="24"/>
          <w:szCs w:val="24"/>
        </w:rPr>
        <w:t>However, I am also very competitive and enjoy playing sports such as, ultimate frisbee, football, volleyball, basketball, and soccer. In addition, I have created group activities and team building games from being a leader in Temple Cru, which is a Christian club</w:t>
      </w:r>
      <w:r w:rsidR="00F072AE">
        <w:rPr>
          <w:sz w:val="24"/>
          <w:szCs w:val="24"/>
        </w:rPr>
        <w:t>, and from my backpacking and camping class.</w:t>
      </w:r>
      <w:r w:rsidR="00F072AE" w:rsidRPr="00F072AE">
        <w:rPr>
          <w:sz w:val="24"/>
          <w:szCs w:val="24"/>
        </w:rPr>
        <w:t xml:space="preserve"> </w:t>
      </w:r>
      <w:r w:rsidR="003435C3" w:rsidRPr="00F072AE">
        <w:rPr>
          <w:sz w:val="24"/>
          <w:szCs w:val="24"/>
        </w:rPr>
        <w:t xml:space="preserve">I would be honored to work for this </w:t>
      </w:r>
      <w:r w:rsidR="00A42990" w:rsidRPr="00F072AE">
        <w:rPr>
          <w:sz w:val="24"/>
          <w:szCs w:val="24"/>
        </w:rPr>
        <w:t>organization</w:t>
      </w:r>
      <w:r w:rsidR="003435C3" w:rsidRPr="00F072AE">
        <w:rPr>
          <w:sz w:val="24"/>
          <w:szCs w:val="24"/>
        </w:rPr>
        <w:t xml:space="preserve"> and incorporate my skills </w:t>
      </w:r>
      <w:r w:rsidRPr="00F072AE">
        <w:rPr>
          <w:sz w:val="24"/>
          <w:szCs w:val="24"/>
        </w:rPr>
        <w:t xml:space="preserve">from </w:t>
      </w:r>
      <w:r w:rsidR="003435C3" w:rsidRPr="00F072AE">
        <w:rPr>
          <w:sz w:val="24"/>
          <w:szCs w:val="24"/>
        </w:rPr>
        <w:t>previous experience</w:t>
      </w:r>
      <w:r w:rsidRPr="00F072AE">
        <w:rPr>
          <w:sz w:val="24"/>
          <w:szCs w:val="24"/>
        </w:rPr>
        <w:t>s</w:t>
      </w:r>
      <w:r w:rsidR="003435C3" w:rsidRPr="00F072AE">
        <w:rPr>
          <w:sz w:val="24"/>
          <w:szCs w:val="24"/>
        </w:rPr>
        <w:t xml:space="preserve"> </w:t>
      </w:r>
      <w:r w:rsidR="00A42990" w:rsidRPr="00F072AE">
        <w:rPr>
          <w:sz w:val="24"/>
          <w:szCs w:val="24"/>
        </w:rPr>
        <w:t xml:space="preserve">into this summer </w:t>
      </w:r>
      <w:r w:rsidR="00DB12E4" w:rsidRPr="00F072AE">
        <w:rPr>
          <w:sz w:val="24"/>
          <w:szCs w:val="24"/>
        </w:rPr>
        <w:t xml:space="preserve">job </w:t>
      </w:r>
      <w:r w:rsidR="00DB12E4" w:rsidRPr="00F072AE">
        <w:rPr>
          <w:sz w:val="24"/>
          <w:szCs w:val="24"/>
        </w:rPr>
        <w:lastRenderedPageBreak/>
        <w:t>position</w:t>
      </w:r>
      <w:r w:rsidR="00A42990" w:rsidRPr="00F072AE">
        <w:rPr>
          <w:sz w:val="24"/>
          <w:szCs w:val="24"/>
        </w:rPr>
        <w:t xml:space="preserve">. </w:t>
      </w:r>
      <w:r w:rsidR="00F072AE">
        <w:rPr>
          <w:sz w:val="24"/>
          <w:szCs w:val="24"/>
        </w:rPr>
        <w:t xml:space="preserve">This would be a great experience for me </w:t>
      </w:r>
      <w:r w:rsidR="00ED2E8B">
        <w:rPr>
          <w:sz w:val="24"/>
          <w:szCs w:val="24"/>
        </w:rPr>
        <w:t>and the organization as I have many skills to bring to this position.</w:t>
      </w:r>
    </w:p>
    <w:p w14:paraId="689D0AEA" w14:textId="1803146B" w:rsidR="001E38CF" w:rsidRPr="00F072AE" w:rsidRDefault="003435C3" w:rsidP="001E38CF">
      <w:pPr>
        <w:rPr>
          <w:sz w:val="24"/>
          <w:szCs w:val="24"/>
        </w:rPr>
      </w:pPr>
      <w:r w:rsidRPr="00F072AE">
        <w:rPr>
          <w:sz w:val="24"/>
          <w:szCs w:val="24"/>
        </w:rPr>
        <w:t xml:space="preserve"> My resume is enclosed with my application</w:t>
      </w:r>
      <w:r w:rsidR="001C6312" w:rsidRPr="00F072AE">
        <w:rPr>
          <w:sz w:val="24"/>
          <w:szCs w:val="24"/>
        </w:rPr>
        <w:t>,</w:t>
      </w:r>
      <w:r w:rsidRPr="00F072AE">
        <w:rPr>
          <w:sz w:val="24"/>
          <w:szCs w:val="24"/>
        </w:rPr>
        <w:t xml:space="preserve"> so that you can review my work experience, education, and honorable skills. I would appreciate the opportunity to speak with you further about my resume </w:t>
      </w:r>
      <w:r w:rsidR="0063618C" w:rsidRPr="00F072AE">
        <w:rPr>
          <w:sz w:val="24"/>
          <w:szCs w:val="24"/>
        </w:rPr>
        <w:t xml:space="preserve">and how my skills and experience can benefit </w:t>
      </w:r>
      <w:r w:rsidR="00A42990" w:rsidRPr="00F072AE">
        <w:rPr>
          <w:sz w:val="24"/>
          <w:szCs w:val="24"/>
        </w:rPr>
        <w:t>this organization</w:t>
      </w:r>
      <w:r w:rsidR="0063618C" w:rsidRPr="00F072AE">
        <w:rPr>
          <w:sz w:val="24"/>
          <w:szCs w:val="24"/>
        </w:rPr>
        <w:t xml:space="preserve">. </w:t>
      </w:r>
      <w:r w:rsidR="00ED2E8B">
        <w:rPr>
          <w:sz w:val="24"/>
          <w:szCs w:val="24"/>
        </w:rPr>
        <w:t xml:space="preserve">Please do not hesitate to contact me with questions regarding my resume. </w:t>
      </w:r>
      <w:r w:rsidR="0063618C" w:rsidRPr="00F072AE">
        <w:rPr>
          <w:sz w:val="24"/>
          <w:szCs w:val="24"/>
        </w:rPr>
        <w:t>Thank you for your time and consideration. I look forward to speaking with you in the near future.</w:t>
      </w:r>
    </w:p>
    <w:p w14:paraId="266CA6B9" w14:textId="77777777" w:rsidR="00A42990" w:rsidRDefault="008417D1" w:rsidP="00A42990">
      <w:pPr>
        <w:pStyle w:val="Closing"/>
      </w:pPr>
      <w:r>
        <w:t>Sin</w:t>
      </w:r>
      <w:r w:rsidR="00A42990">
        <w:t>c</w:t>
      </w:r>
      <w:r>
        <w:t>erely,</w:t>
      </w:r>
    </w:p>
    <w:p w14:paraId="4CE575EF" w14:textId="62CE7BB4" w:rsidR="00B4528D" w:rsidRPr="00A42990" w:rsidRDefault="003435C3" w:rsidP="00A42990">
      <w:pPr>
        <w:pStyle w:val="Closing"/>
      </w:pPr>
      <w:r>
        <w:rPr>
          <w:color w:val="404040" w:themeColor="text1" w:themeTint="BF"/>
        </w:rPr>
        <w:t>Suzanne Toanone</w:t>
      </w:r>
    </w:p>
    <w:sectPr w:rsidR="00B4528D" w:rsidRPr="00A42990">
      <w:footerReference w:type="default" r:id="rId7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61FEB" w14:textId="77777777" w:rsidR="00310BFF" w:rsidRDefault="00310BFF" w:rsidP="008C4A27">
      <w:pPr>
        <w:spacing w:after="0"/>
      </w:pPr>
      <w:r>
        <w:separator/>
      </w:r>
    </w:p>
  </w:endnote>
  <w:endnote w:type="continuationSeparator" w:id="0">
    <w:p w14:paraId="2B68840D" w14:textId="77777777" w:rsidR="00310BFF" w:rsidRDefault="00310BFF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F8197" w14:textId="77777777"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5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AD43F" w14:textId="77777777" w:rsidR="00310BFF" w:rsidRDefault="00310BFF" w:rsidP="008C4A27">
      <w:pPr>
        <w:spacing w:after="0"/>
      </w:pPr>
      <w:r>
        <w:separator/>
      </w:r>
    </w:p>
  </w:footnote>
  <w:footnote w:type="continuationSeparator" w:id="0">
    <w:p w14:paraId="03900981" w14:textId="77777777" w:rsidR="00310BFF" w:rsidRDefault="00310BFF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0C"/>
    <w:rsid w:val="00065F0C"/>
    <w:rsid w:val="00077B54"/>
    <w:rsid w:val="00097B33"/>
    <w:rsid w:val="000C0C7C"/>
    <w:rsid w:val="001C6312"/>
    <w:rsid w:val="001E38CF"/>
    <w:rsid w:val="00293B83"/>
    <w:rsid w:val="002E1909"/>
    <w:rsid w:val="00310BFF"/>
    <w:rsid w:val="00320F1F"/>
    <w:rsid w:val="003435C3"/>
    <w:rsid w:val="00416A87"/>
    <w:rsid w:val="004C6507"/>
    <w:rsid w:val="00586C86"/>
    <w:rsid w:val="005B67C0"/>
    <w:rsid w:val="0063618C"/>
    <w:rsid w:val="006A3CE7"/>
    <w:rsid w:val="007571BE"/>
    <w:rsid w:val="008417D1"/>
    <w:rsid w:val="008C4A27"/>
    <w:rsid w:val="008D4205"/>
    <w:rsid w:val="00A40A68"/>
    <w:rsid w:val="00A42990"/>
    <w:rsid w:val="00A71493"/>
    <w:rsid w:val="00B137AD"/>
    <w:rsid w:val="00B4528D"/>
    <w:rsid w:val="00D2241B"/>
    <w:rsid w:val="00DB12E4"/>
    <w:rsid w:val="00E13946"/>
    <w:rsid w:val="00ED198C"/>
    <w:rsid w:val="00ED2E8B"/>
    <w:rsid w:val="00ED7530"/>
    <w:rsid w:val="00F072AE"/>
    <w:rsid w:val="00F34A95"/>
    <w:rsid w:val="00F3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A68F"/>
  <w15:chartTrackingRefBased/>
  <w15:docId w15:val="{9E73C2CF-DC0D-41CD-9905-EFD20E92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an\AppData\Roaming\Microsoft\Templates\CV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6D7C8C614B46A0B5C97EF85CD64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D42A-67B6-464B-AAF9-066A08178DF0}"/>
      </w:docPartPr>
      <w:docPartBody>
        <w:p w:rsidR="00C81F19" w:rsidRDefault="007403A2">
          <w:pPr>
            <w:pStyle w:val="B16D7C8C614B46A0B5C97EF85CD64796"/>
          </w:pPr>
          <w:r>
            <w:t>Recipient Name</w:t>
          </w:r>
        </w:p>
      </w:docPartBody>
    </w:docPart>
    <w:docPart>
      <w:docPartPr>
        <w:name w:val="3FA65AAE1F7242BBA4ABC69F7AF9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FC83D-CBBA-4BBF-9E0B-CB873653DCDC}"/>
      </w:docPartPr>
      <w:docPartBody>
        <w:p w:rsidR="00C81F19" w:rsidRDefault="007403A2">
          <w:pPr>
            <w:pStyle w:val="3FA65AAE1F7242BBA4ABC69F7AF919B6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A2"/>
    <w:rsid w:val="007403A2"/>
    <w:rsid w:val="0087056D"/>
    <w:rsid w:val="009D5BB7"/>
    <w:rsid w:val="00C81F19"/>
    <w:rsid w:val="00F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53411B4002494390726431821B0D18">
    <w:name w:val="7753411B4002494390726431821B0D18"/>
  </w:style>
  <w:style w:type="paragraph" w:customStyle="1" w:styleId="0131B4F809304C699BF6E709B5554BA5">
    <w:name w:val="0131B4F809304C699BF6E709B5554BA5"/>
  </w:style>
  <w:style w:type="paragraph" w:customStyle="1" w:styleId="9B9903B0D67246EB9E2AA201728A9165">
    <w:name w:val="9B9903B0D67246EB9E2AA201728A9165"/>
  </w:style>
  <w:style w:type="paragraph" w:customStyle="1" w:styleId="37F1A5A31C9E4C8BBC0E631CFD32AF5A">
    <w:name w:val="37F1A5A31C9E4C8BBC0E631CFD32AF5A"/>
  </w:style>
  <w:style w:type="paragraph" w:customStyle="1" w:styleId="9917D43A55EE45E4AD03C409F8E05036">
    <w:name w:val="9917D43A55EE45E4AD03C409F8E05036"/>
  </w:style>
  <w:style w:type="paragraph" w:customStyle="1" w:styleId="B16D7C8C614B46A0B5C97EF85CD64796">
    <w:name w:val="B16D7C8C614B46A0B5C97EF85CD64796"/>
  </w:style>
  <w:style w:type="paragraph" w:customStyle="1" w:styleId="B9DA4C4A74364B8DAF92F18D83674BD3">
    <w:name w:val="B9DA4C4A74364B8DAF92F18D83674BD3"/>
  </w:style>
  <w:style w:type="paragraph" w:customStyle="1" w:styleId="3FA65AAE1F7242BBA4ABC69F7AF919B6">
    <w:name w:val="3FA65AAE1F7242BBA4ABC69F7AF919B6"/>
  </w:style>
  <w:style w:type="paragraph" w:customStyle="1" w:styleId="7DF019086D914485A31DB6C468FB4339">
    <w:name w:val="7DF019086D914485A31DB6C468FB4339"/>
  </w:style>
  <w:style w:type="paragraph" w:customStyle="1" w:styleId="D8EEC2D2CBB84821B99AD732A934B123">
    <w:name w:val="D8EEC2D2CBB84821B99AD732A934B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letter.dotx</Template>
  <TotalTime>2899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Toanone</dc:creator>
  <cp:keywords>Mr./Ms.
CORA Service
Philadelphia, PA</cp:keywords>
  <dc:description/>
  <cp:lastModifiedBy>Suzanne Toanone</cp:lastModifiedBy>
  <cp:revision>6</cp:revision>
  <dcterms:created xsi:type="dcterms:W3CDTF">2019-03-08T20:24:00Z</dcterms:created>
  <dcterms:modified xsi:type="dcterms:W3CDTF">2019-04-29T02:41:00Z</dcterms:modified>
</cp:coreProperties>
</file>