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CF1A49" w:rsidRDefault="00D969E5" w:rsidP="00D969E5">
            <w:pPr>
              <w:pStyle w:val="Title"/>
              <w:jc w:val="left"/>
            </w:pPr>
            <w:r>
              <w:t>tEALA bROOKS</w:t>
            </w:r>
          </w:p>
          <w:p w:rsidR="00692703" w:rsidRPr="00CF1A49" w:rsidRDefault="00D969E5" w:rsidP="00D969E5">
            <w:pPr>
              <w:pStyle w:val="ContactInfo"/>
              <w:contextualSpacing w:val="0"/>
              <w:jc w:val="left"/>
            </w:pPr>
            <w:r>
              <w:t>7102 Rising Sun Ave Philadelphia PA 19111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02C4174E796D447891AD0B5499B651DC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267-667-3607</w:t>
            </w:r>
          </w:p>
          <w:p w:rsidR="00692703" w:rsidRPr="00CF1A49" w:rsidRDefault="00D969E5" w:rsidP="00D969E5">
            <w:pPr>
              <w:pStyle w:val="ContactInfoEmphasis"/>
              <w:contextualSpacing w:val="0"/>
              <w:jc w:val="left"/>
            </w:pPr>
            <w:r>
              <w:t>1021tbrooks@gmail</w:t>
            </w:r>
          </w:p>
        </w:tc>
      </w:tr>
      <w:tr w:rsidR="009571D8" w:rsidRPr="00CF1A49" w:rsidTr="00692703">
        <w:tc>
          <w:tcPr>
            <w:tcW w:w="9360" w:type="dxa"/>
            <w:tcMar>
              <w:top w:w="432" w:type="dxa"/>
            </w:tcMar>
          </w:tcPr>
          <w:p w:rsidR="001755A8" w:rsidRPr="00CF1A49" w:rsidRDefault="00D969E5" w:rsidP="00913946">
            <w:pPr>
              <w:contextualSpacing w:val="0"/>
            </w:pPr>
            <w:r>
              <w:t>To obtain a position in the Customer Service field that utilizes my skills and experience.</w:t>
            </w:r>
          </w:p>
        </w:tc>
      </w:tr>
    </w:tbl>
    <w:p w:rsidR="004E01EB" w:rsidRPr="00CF1A49" w:rsidRDefault="00E91FB2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47DED473C9A240719D7D49C423ADE5C6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CF1A49" w:rsidRDefault="00D969E5" w:rsidP="001D0BF1">
            <w:pPr>
              <w:pStyle w:val="Heading3"/>
              <w:contextualSpacing w:val="0"/>
              <w:outlineLvl w:val="2"/>
            </w:pPr>
            <w:r>
              <w:t>January 2018 to August 2021</w:t>
            </w:r>
          </w:p>
          <w:p w:rsidR="001D0BF1" w:rsidRPr="00CF1A49" w:rsidRDefault="00D969E5" w:rsidP="001D0BF1">
            <w:pPr>
              <w:pStyle w:val="Heading2"/>
              <w:contextualSpacing w:val="0"/>
              <w:outlineLvl w:val="1"/>
            </w:pPr>
            <w:r>
              <w:t>HEad Cashier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Acme</w:t>
            </w:r>
          </w:p>
          <w:p w:rsidR="001E3120" w:rsidRPr="00CF1A49" w:rsidRDefault="00D969E5" w:rsidP="001D0BF1">
            <w:pPr>
              <w:contextualSpacing w:val="0"/>
            </w:pPr>
            <w:r>
              <w:t>Customer Service, Returns, Western Union, Cash handling, Closing of Register and store, Training Associates</w:t>
            </w:r>
            <w:r w:rsidR="00F524C8">
              <w:t xml:space="preserve">, Stocking merchandise </w:t>
            </w: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Default="00F61DF9" w:rsidP="00F61DF9"/>
        </w:tc>
      </w:tr>
    </w:tbl>
    <w:sdt>
      <w:sdtPr>
        <w:alias w:val="Education:"/>
        <w:tag w:val="Education:"/>
        <w:id w:val="-1908763273"/>
        <w:placeholder>
          <w:docPart w:val="9392225A0884410FA3B5898093171C6D"/>
        </w:placeholder>
        <w:temporary/>
        <w:showingPlcHdr/>
        <w15:appearance w15:val="hidden"/>
      </w:sdtPr>
      <w:sdtEndPr/>
      <w:sdtContent>
        <w:p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CF1A49" w:rsidRDefault="00F524C8" w:rsidP="001D0BF1">
            <w:pPr>
              <w:pStyle w:val="Heading3"/>
              <w:contextualSpacing w:val="0"/>
              <w:outlineLvl w:val="2"/>
            </w:pPr>
            <w:r>
              <w:t>august 2021</w:t>
            </w:r>
          </w:p>
          <w:p w:rsidR="001D0BF1" w:rsidRPr="00CF1A49" w:rsidRDefault="00F524C8" w:rsidP="001D0BF1">
            <w:pPr>
              <w:pStyle w:val="Heading2"/>
              <w:contextualSpacing w:val="0"/>
              <w:outlineLvl w:val="1"/>
            </w:pPr>
            <w:r>
              <w:t>Finance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University of Pittsburgh Johnstown</w:t>
            </w:r>
          </w:p>
          <w:p w:rsidR="007538DC" w:rsidRPr="00CF1A49" w:rsidRDefault="007538DC" w:rsidP="007538DC">
            <w:pPr>
              <w:contextualSpacing w:val="0"/>
            </w:pP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Default="00F61DF9" w:rsidP="00F524C8">
            <w:pPr>
              <w:pStyle w:val="Heading3"/>
              <w:contextualSpacing w:val="0"/>
            </w:pPr>
          </w:p>
        </w:tc>
      </w:tr>
    </w:tbl>
    <w:sdt>
      <w:sdtPr>
        <w:alias w:val="Skills:"/>
        <w:tag w:val="Skills:"/>
        <w:id w:val="-1392877668"/>
        <w:placeholder>
          <w:docPart w:val="161D2FACC8C244128412CBC2BA5A6446"/>
        </w:placeholder>
        <w:temporary/>
        <w:showingPlcHdr/>
        <w15:appearance w15:val="hidden"/>
      </w:sdtPr>
      <w:sdtEndPr/>
      <w:sdtContent>
        <w:p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:rsidTr="00CF1A49">
        <w:tc>
          <w:tcPr>
            <w:tcW w:w="4675" w:type="dxa"/>
          </w:tcPr>
          <w:p w:rsidR="001E3120" w:rsidRPr="006E1507" w:rsidRDefault="00F524C8" w:rsidP="006E1507">
            <w:pPr>
              <w:pStyle w:val="ListBullet"/>
              <w:contextualSpacing w:val="0"/>
            </w:pPr>
            <w:r>
              <w:t xml:space="preserve">Customer Service </w:t>
            </w:r>
          </w:p>
          <w:p w:rsidR="001F4E6D" w:rsidRPr="006E1507" w:rsidRDefault="00F524C8" w:rsidP="006E1507">
            <w:pPr>
              <w:pStyle w:val="ListBullet"/>
              <w:contextualSpacing w:val="0"/>
            </w:pPr>
            <w:r>
              <w:t xml:space="preserve">Finance </w:t>
            </w:r>
          </w:p>
        </w:tc>
        <w:tc>
          <w:tcPr>
            <w:tcW w:w="4675" w:type="dxa"/>
            <w:tcMar>
              <w:left w:w="360" w:type="dxa"/>
            </w:tcMar>
          </w:tcPr>
          <w:p w:rsidR="003A0632" w:rsidRPr="006E1507" w:rsidRDefault="00F524C8" w:rsidP="006E1507">
            <w:pPr>
              <w:pStyle w:val="ListBullet"/>
              <w:contextualSpacing w:val="0"/>
            </w:pPr>
            <w:r>
              <w:t>Training</w:t>
            </w:r>
          </w:p>
          <w:p w:rsidR="001E3120" w:rsidRPr="006E1507" w:rsidRDefault="00F524C8" w:rsidP="006E1507">
            <w:pPr>
              <w:pStyle w:val="ListBullet"/>
              <w:contextualSpacing w:val="0"/>
            </w:pPr>
            <w:r>
              <w:t>Sales</w:t>
            </w:r>
          </w:p>
          <w:p w:rsidR="001E3120" w:rsidRPr="006E1507" w:rsidRDefault="00F524C8" w:rsidP="006E1507">
            <w:pPr>
              <w:pStyle w:val="ListBullet"/>
              <w:contextualSpacing w:val="0"/>
            </w:pPr>
            <w:r>
              <w:t>Scheduling</w:t>
            </w:r>
          </w:p>
        </w:tc>
      </w:tr>
    </w:tbl>
    <w:sdt>
      <w:sdtPr>
        <w:alias w:val="Activities:"/>
        <w:tag w:val="Activities:"/>
        <w:id w:val="1223332893"/>
        <w:placeholder>
          <w:docPart w:val="9EB4E7D53AE6419481EB70503C55BD3E"/>
        </w:placeholder>
        <w:temporary/>
        <w:showingPlcHdr/>
        <w15:appearance w15:val="hidden"/>
      </w:sdtPr>
      <w:sdtEndPr/>
      <w:sdtContent>
        <w:p w:rsidR="00AD782D" w:rsidRPr="00CF1A49" w:rsidRDefault="0062312F" w:rsidP="0062312F">
          <w:pPr>
            <w:pStyle w:val="Heading1"/>
          </w:pPr>
          <w:r w:rsidRPr="00CF1A49">
            <w:t>Activities</w:t>
          </w:r>
        </w:p>
      </w:sdtContent>
    </w:sdt>
    <w:p w:rsidR="00B51D1B" w:rsidRPr="006E1507" w:rsidRDefault="00B51D1B" w:rsidP="006E1507">
      <w:bookmarkStart w:id="0" w:name="_GoBack"/>
      <w:bookmarkEnd w:id="0"/>
    </w:p>
    <w:sectPr w:rsidR="00B51D1B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1FB2" w:rsidRDefault="00E91FB2" w:rsidP="0068194B">
      <w:r>
        <w:separator/>
      </w:r>
    </w:p>
    <w:p w:rsidR="00E91FB2" w:rsidRDefault="00E91FB2"/>
    <w:p w:rsidR="00E91FB2" w:rsidRDefault="00E91FB2"/>
  </w:endnote>
  <w:endnote w:type="continuationSeparator" w:id="0">
    <w:p w:rsidR="00E91FB2" w:rsidRDefault="00E91FB2" w:rsidP="0068194B">
      <w:r>
        <w:continuationSeparator/>
      </w:r>
    </w:p>
    <w:p w:rsidR="00E91FB2" w:rsidRDefault="00E91FB2"/>
    <w:p w:rsidR="00E91FB2" w:rsidRDefault="00E91F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1FB2" w:rsidRDefault="00E91FB2" w:rsidP="0068194B">
      <w:r>
        <w:separator/>
      </w:r>
    </w:p>
    <w:p w:rsidR="00E91FB2" w:rsidRDefault="00E91FB2"/>
    <w:p w:rsidR="00E91FB2" w:rsidRDefault="00E91FB2"/>
  </w:footnote>
  <w:footnote w:type="continuationSeparator" w:id="0">
    <w:p w:rsidR="00E91FB2" w:rsidRDefault="00E91FB2" w:rsidP="0068194B">
      <w:r>
        <w:continuationSeparator/>
      </w:r>
    </w:p>
    <w:p w:rsidR="00E91FB2" w:rsidRDefault="00E91FB2"/>
    <w:p w:rsidR="00E91FB2" w:rsidRDefault="00E91F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818A42A" wp14:editId="25F6F9D3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5760A000" id="Straight Connector 5" o:spid="_x0000_s1026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9E5"/>
    <w:rsid w:val="000001EF"/>
    <w:rsid w:val="00007322"/>
    <w:rsid w:val="00007728"/>
    <w:rsid w:val="00022EB2"/>
    <w:rsid w:val="00024584"/>
    <w:rsid w:val="00024730"/>
    <w:rsid w:val="00055E95"/>
    <w:rsid w:val="0007021F"/>
    <w:rsid w:val="000A7A03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D65FA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0D22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969E5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1FB2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524C8"/>
    <w:rsid w:val="00F61DF9"/>
    <w:rsid w:val="00F81960"/>
    <w:rsid w:val="00F82424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97A1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udent\Download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2C4174E796D447891AD0B5499B65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68920-A95C-4DF6-9048-1D3D946F5595}"/>
      </w:docPartPr>
      <w:docPartBody>
        <w:p w:rsidR="00000000" w:rsidRDefault="00E55601">
          <w:pPr>
            <w:pStyle w:val="02C4174E796D447891AD0B5499B651DC"/>
          </w:pPr>
          <w:r w:rsidRPr="00CF1A49">
            <w:t>·</w:t>
          </w:r>
        </w:p>
      </w:docPartBody>
    </w:docPart>
    <w:docPart>
      <w:docPartPr>
        <w:name w:val="47DED473C9A240719D7D49C423ADE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94CDC-6D69-45C2-A11A-5B3140217B76}"/>
      </w:docPartPr>
      <w:docPartBody>
        <w:p w:rsidR="00000000" w:rsidRDefault="00E55601">
          <w:pPr>
            <w:pStyle w:val="47DED473C9A240719D7D49C423ADE5C6"/>
          </w:pPr>
          <w:r w:rsidRPr="00CF1A49">
            <w:t>Experience</w:t>
          </w:r>
        </w:p>
      </w:docPartBody>
    </w:docPart>
    <w:docPart>
      <w:docPartPr>
        <w:name w:val="9392225A0884410FA3B5898093171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1BC92-1A26-47CC-8A4C-BA1601477E74}"/>
      </w:docPartPr>
      <w:docPartBody>
        <w:p w:rsidR="00000000" w:rsidRDefault="00E55601">
          <w:pPr>
            <w:pStyle w:val="9392225A0884410FA3B5898093171C6D"/>
          </w:pPr>
          <w:r w:rsidRPr="00CF1A49">
            <w:t>Education</w:t>
          </w:r>
        </w:p>
      </w:docPartBody>
    </w:docPart>
    <w:docPart>
      <w:docPartPr>
        <w:name w:val="161D2FACC8C244128412CBC2BA5A6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0E787-B54E-4B1E-963B-F915890ED719}"/>
      </w:docPartPr>
      <w:docPartBody>
        <w:p w:rsidR="00000000" w:rsidRDefault="00E55601">
          <w:pPr>
            <w:pStyle w:val="161D2FACC8C244128412CBC2BA5A6446"/>
          </w:pPr>
          <w:r w:rsidRPr="00CF1A49">
            <w:t>Skills</w:t>
          </w:r>
        </w:p>
      </w:docPartBody>
    </w:docPart>
    <w:docPart>
      <w:docPartPr>
        <w:name w:val="9EB4E7D53AE6419481EB70503C55B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F0A13-4559-45DB-A2DB-BE5582438550}"/>
      </w:docPartPr>
      <w:docPartBody>
        <w:p w:rsidR="00000000" w:rsidRDefault="00E55601">
          <w:pPr>
            <w:pStyle w:val="9EB4E7D53AE6419481EB70503C55BD3E"/>
          </w:pPr>
          <w:r w:rsidRPr="00CF1A49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601"/>
    <w:rsid w:val="00E5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C78AB4C635478BB9D6816F01D7F242">
    <w:name w:val="CDC78AB4C635478BB9D6816F01D7F242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6711A2498743452E8DC855AC1CDB60D1">
    <w:name w:val="6711A2498743452E8DC855AC1CDB60D1"/>
  </w:style>
  <w:style w:type="paragraph" w:customStyle="1" w:styleId="79B757AB38144951B85301FA34F59D2C">
    <w:name w:val="79B757AB38144951B85301FA34F59D2C"/>
  </w:style>
  <w:style w:type="paragraph" w:customStyle="1" w:styleId="02C4174E796D447891AD0B5499B651DC">
    <w:name w:val="02C4174E796D447891AD0B5499B651DC"/>
  </w:style>
  <w:style w:type="paragraph" w:customStyle="1" w:styleId="A7EC124827664FA88DA30F4367D7593F">
    <w:name w:val="A7EC124827664FA88DA30F4367D7593F"/>
  </w:style>
  <w:style w:type="paragraph" w:customStyle="1" w:styleId="FBB929E4819D4125BBE1B6D55AD04ECF">
    <w:name w:val="FBB929E4819D4125BBE1B6D55AD04ECF"/>
  </w:style>
  <w:style w:type="paragraph" w:customStyle="1" w:styleId="CD3BC079AD4A4754A19CC1FEA8A36D37">
    <w:name w:val="CD3BC079AD4A4754A19CC1FEA8A36D37"/>
  </w:style>
  <w:style w:type="paragraph" w:customStyle="1" w:styleId="9DE11F35508E4245AF8F55973840141C">
    <w:name w:val="9DE11F35508E4245AF8F55973840141C"/>
  </w:style>
  <w:style w:type="paragraph" w:customStyle="1" w:styleId="5F27193369584FDE95B571D2CF5EE54D">
    <w:name w:val="5F27193369584FDE95B571D2CF5EE54D"/>
  </w:style>
  <w:style w:type="paragraph" w:customStyle="1" w:styleId="DE4D8D0E08B94FE1972B192C4322BCAC">
    <w:name w:val="DE4D8D0E08B94FE1972B192C4322BCAC"/>
  </w:style>
  <w:style w:type="paragraph" w:customStyle="1" w:styleId="211EA652E37E41229EB10C39BA5B8E8C">
    <w:name w:val="211EA652E37E41229EB10C39BA5B8E8C"/>
  </w:style>
  <w:style w:type="paragraph" w:customStyle="1" w:styleId="47DED473C9A240719D7D49C423ADE5C6">
    <w:name w:val="47DED473C9A240719D7D49C423ADE5C6"/>
  </w:style>
  <w:style w:type="paragraph" w:customStyle="1" w:styleId="2B0D094CCC324CE1B7BDD837D0138620">
    <w:name w:val="2B0D094CCC324CE1B7BDD837D0138620"/>
  </w:style>
  <w:style w:type="paragraph" w:customStyle="1" w:styleId="AD78A811B2644A64B9A19A8ABC682A78">
    <w:name w:val="AD78A811B2644A64B9A19A8ABC682A78"/>
  </w:style>
  <w:style w:type="paragraph" w:customStyle="1" w:styleId="B01F292FB5414AD49FB9F547ED4E88FA">
    <w:name w:val="B01F292FB5414AD49FB9F547ED4E88FA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AD030A7B973740678B18B03EA9179D0B">
    <w:name w:val="AD030A7B973740678B18B03EA9179D0B"/>
  </w:style>
  <w:style w:type="paragraph" w:customStyle="1" w:styleId="D4777A60FD854889B0B760429E132C11">
    <w:name w:val="D4777A60FD854889B0B760429E132C11"/>
  </w:style>
  <w:style w:type="paragraph" w:customStyle="1" w:styleId="5A412B6715EE453DBF4809A4B91B267E">
    <w:name w:val="5A412B6715EE453DBF4809A4B91B267E"/>
  </w:style>
  <w:style w:type="paragraph" w:customStyle="1" w:styleId="4D938D7C544C4470BF0C7736A4B89023">
    <w:name w:val="4D938D7C544C4470BF0C7736A4B89023"/>
  </w:style>
  <w:style w:type="paragraph" w:customStyle="1" w:styleId="81C50D7415F546989714D1DFED05DC02">
    <w:name w:val="81C50D7415F546989714D1DFED05DC02"/>
  </w:style>
  <w:style w:type="paragraph" w:customStyle="1" w:styleId="6C931342A821480DA4F761942C174323">
    <w:name w:val="6C931342A821480DA4F761942C174323"/>
  </w:style>
  <w:style w:type="paragraph" w:customStyle="1" w:styleId="7280081FBD4D405AA5B7408771328888">
    <w:name w:val="7280081FBD4D405AA5B7408771328888"/>
  </w:style>
  <w:style w:type="paragraph" w:customStyle="1" w:styleId="9392225A0884410FA3B5898093171C6D">
    <w:name w:val="9392225A0884410FA3B5898093171C6D"/>
  </w:style>
  <w:style w:type="paragraph" w:customStyle="1" w:styleId="CA88AB7631414E9AAB9D589594677B93">
    <w:name w:val="CA88AB7631414E9AAB9D589594677B93"/>
  </w:style>
  <w:style w:type="paragraph" w:customStyle="1" w:styleId="518FD3FCB31E4030A23A673BE7A63093">
    <w:name w:val="518FD3FCB31E4030A23A673BE7A63093"/>
  </w:style>
  <w:style w:type="paragraph" w:customStyle="1" w:styleId="63C5408FC3C345B88B8117FF5C20D3E2">
    <w:name w:val="63C5408FC3C345B88B8117FF5C20D3E2"/>
  </w:style>
  <w:style w:type="paragraph" w:customStyle="1" w:styleId="61D519AF65304BFE8EDF0C86B5AF0E42">
    <w:name w:val="61D519AF65304BFE8EDF0C86B5AF0E42"/>
  </w:style>
  <w:style w:type="paragraph" w:customStyle="1" w:styleId="ABAA3D70029B4BBC8114CC4754324F56">
    <w:name w:val="ABAA3D70029B4BBC8114CC4754324F56"/>
  </w:style>
  <w:style w:type="paragraph" w:customStyle="1" w:styleId="D0B58907B8F54E5B8EC9B65496C4B3DF">
    <w:name w:val="D0B58907B8F54E5B8EC9B65496C4B3DF"/>
  </w:style>
  <w:style w:type="paragraph" w:customStyle="1" w:styleId="6AC4D3A8C1784AD6A386125E1B801ADF">
    <w:name w:val="6AC4D3A8C1784AD6A386125E1B801ADF"/>
  </w:style>
  <w:style w:type="paragraph" w:customStyle="1" w:styleId="833B6E34C52F4FB49D7B0F0D5F9BD346">
    <w:name w:val="833B6E34C52F4FB49D7B0F0D5F9BD346"/>
  </w:style>
  <w:style w:type="paragraph" w:customStyle="1" w:styleId="1F5D719903FB4C0EB6EF4050794EFFC5">
    <w:name w:val="1F5D719903FB4C0EB6EF4050794EFFC5"/>
  </w:style>
  <w:style w:type="paragraph" w:customStyle="1" w:styleId="F58BD876CDD74641B30D816D43BE643F">
    <w:name w:val="F58BD876CDD74641B30D816D43BE643F"/>
  </w:style>
  <w:style w:type="paragraph" w:customStyle="1" w:styleId="161D2FACC8C244128412CBC2BA5A6446">
    <w:name w:val="161D2FACC8C244128412CBC2BA5A6446"/>
  </w:style>
  <w:style w:type="paragraph" w:customStyle="1" w:styleId="F2C7A35989F647B3841C562A6E55E77B">
    <w:name w:val="F2C7A35989F647B3841C562A6E55E77B"/>
  </w:style>
  <w:style w:type="paragraph" w:customStyle="1" w:styleId="E6B6960364B84E3BB41DDEA96AB4C88F">
    <w:name w:val="E6B6960364B84E3BB41DDEA96AB4C88F"/>
  </w:style>
  <w:style w:type="paragraph" w:customStyle="1" w:styleId="597F0852703642A2B924BF1201E414F9">
    <w:name w:val="597F0852703642A2B924BF1201E414F9"/>
  </w:style>
  <w:style w:type="paragraph" w:customStyle="1" w:styleId="6AEAAFD95C394DA29F130BFCBA7B526C">
    <w:name w:val="6AEAAFD95C394DA29F130BFCBA7B526C"/>
  </w:style>
  <w:style w:type="paragraph" w:customStyle="1" w:styleId="DAE3F106D0A54CCDBC888FD15D27822B">
    <w:name w:val="DAE3F106D0A54CCDBC888FD15D27822B"/>
  </w:style>
  <w:style w:type="paragraph" w:customStyle="1" w:styleId="9EB4E7D53AE6419481EB70503C55BD3E">
    <w:name w:val="9EB4E7D53AE6419481EB70503C55BD3E"/>
  </w:style>
  <w:style w:type="paragraph" w:customStyle="1" w:styleId="F787A28575894D16B4D5C69B8C4266BF">
    <w:name w:val="F787A28575894D16B4D5C69B8C4266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resume.dotx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2022-05-04T22:48:00Z</dcterms:created>
  <dcterms:modified xsi:type="dcterms:W3CDTF">2022-05-04T23:06:00Z</dcterms:modified>
  <cp:category/>
</cp:coreProperties>
</file>