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entury Schoolbook" w:hAnsi="Century Schoolbook"/>
          <w:sz w:val="24"/>
          <w:szCs w:val="24"/>
        </w:rPr>
        <w:alias w:val="Name"/>
        <w:tag w:val="Name"/>
        <w:id w:val="7710178"/>
        <w:placeholder>
          <w:docPart w:val="663AE5251320BC429B8696BCF39A030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 w:multiLine="1"/>
      </w:sdtPr>
      <w:sdtEndPr/>
      <w:sdtContent>
        <w:p w14:paraId="711D826A" w14:textId="77777777" w:rsidR="003E379E" w:rsidRPr="00EF2577" w:rsidRDefault="00EF2577" w:rsidP="005A5EFE">
          <w:pPr>
            <w:pStyle w:val="Address"/>
            <w:rPr>
              <w:rFonts w:ascii="Century Schoolbook" w:hAnsi="Century Schoolbook"/>
              <w:sz w:val="24"/>
              <w:szCs w:val="24"/>
            </w:rPr>
          </w:pPr>
          <w:r w:rsidRPr="00EF2577">
            <w:rPr>
              <w:rFonts w:ascii="Century Schoolbook" w:hAnsi="Century Schoolbook"/>
              <w:sz w:val="24"/>
              <w:szCs w:val="24"/>
            </w:rPr>
            <w:t>Helen Darwish</w:t>
          </w:r>
        </w:p>
      </w:sdtContent>
    </w:sdt>
    <w:p w14:paraId="14210B41" w14:textId="16078C77" w:rsidR="003E379E" w:rsidRPr="00EF2577" w:rsidRDefault="006B3A70" w:rsidP="00464166">
      <w:pPr>
        <w:pStyle w:val="Address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6023 </w:t>
      </w:r>
      <w:proofErr w:type="spellStart"/>
      <w:r>
        <w:rPr>
          <w:rFonts w:ascii="Century Schoolbook" w:hAnsi="Century Schoolbook"/>
          <w:sz w:val="24"/>
          <w:szCs w:val="24"/>
        </w:rPr>
        <w:t>Horrocks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st</w:t>
      </w:r>
      <w:proofErr w:type="spellEnd"/>
      <w:r w:rsidR="00EF2577">
        <w:rPr>
          <w:rFonts w:ascii="Century Schoolbook" w:hAnsi="Century Schoolbook"/>
          <w:sz w:val="24"/>
          <w:szCs w:val="24"/>
        </w:rPr>
        <w:t xml:space="preserve"> </w:t>
      </w:r>
      <w:r w:rsidR="00EF2577">
        <w:rPr>
          <w:rFonts w:ascii="Century Schoolbook" w:hAnsi="Century Schoolbook"/>
          <w:sz w:val="24"/>
          <w:szCs w:val="24"/>
        </w:rPr>
        <w:tab/>
      </w:r>
    </w:p>
    <w:p w14:paraId="52B98212" w14:textId="423437FF" w:rsidR="003E379E" w:rsidRPr="00EF2577" w:rsidRDefault="006B3A70" w:rsidP="00464166">
      <w:pPr>
        <w:pStyle w:val="Address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Phila</w:t>
      </w:r>
      <w:r w:rsidR="00077772">
        <w:rPr>
          <w:rFonts w:ascii="Century Schoolbook" w:hAnsi="Century Schoolbook"/>
          <w:sz w:val="24"/>
          <w:szCs w:val="24"/>
        </w:rPr>
        <w:t>delphia</w:t>
      </w:r>
      <w:r>
        <w:rPr>
          <w:rFonts w:ascii="Century Schoolbook" w:hAnsi="Century Schoolbook"/>
          <w:sz w:val="24"/>
          <w:szCs w:val="24"/>
        </w:rPr>
        <w:t>, PA 19149</w:t>
      </w:r>
    </w:p>
    <w:sdt>
      <w:sdtPr>
        <w:rPr>
          <w:rFonts w:ascii="Century Schoolbook" w:hAnsi="Century Schoolbook"/>
          <w:sz w:val="24"/>
          <w:szCs w:val="24"/>
        </w:rPr>
        <w:alias w:val="Phone"/>
        <w:tag w:val="Phone"/>
        <w:id w:val="7710418"/>
        <w:placeholder>
          <w:docPart w:val="603D5A2D487F7C4292B28C32860D0ECE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31BFD4FE" w14:textId="77777777" w:rsidR="003B14AF" w:rsidRPr="00EF2577" w:rsidRDefault="00EF2577" w:rsidP="00464166">
          <w:pPr>
            <w:pStyle w:val="Address"/>
            <w:rPr>
              <w:rFonts w:ascii="Century Schoolbook" w:hAnsi="Century Schoolbook"/>
              <w:sz w:val="24"/>
              <w:szCs w:val="24"/>
            </w:rPr>
          </w:pPr>
          <w:r>
            <w:rPr>
              <w:rFonts w:ascii="Century Schoolbook" w:hAnsi="Century Schoolbook"/>
              <w:sz w:val="24"/>
              <w:szCs w:val="24"/>
            </w:rPr>
            <w:t>201-779-5344</w:t>
          </w:r>
        </w:p>
      </w:sdtContent>
    </w:sdt>
    <w:p w14:paraId="275ACFB2" w14:textId="436D2826" w:rsidR="003E379E" w:rsidRPr="00EF2577" w:rsidRDefault="006B3A70" w:rsidP="00464166">
      <w:pPr>
        <w:pStyle w:val="Address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HDARWISH411@GMAIL.COM</w:t>
      </w:r>
    </w:p>
    <w:p w14:paraId="61DE94B6" w14:textId="77777777" w:rsidR="008A1581" w:rsidRDefault="008A1581" w:rsidP="006671FD">
      <w:pPr>
        <w:pStyle w:val="Salutation"/>
        <w:rPr>
          <w:rFonts w:ascii="Century Schoolbook" w:hAnsi="Century Schoolbook"/>
          <w:sz w:val="24"/>
          <w:szCs w:val="24"/>
        </w:rPr>
      </w:pPr>
    </w:p>
    <w:p w14:paraId="552053AF" w14:textId="2277EF8E" w:rsidR="003B2B32" w:rsidRPr="00077772" w:rsidRDefault="00FB1BC1" w:rsidP="00077772">
      <w:pPr>
        <w:pStyle w:val="Salutation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To </w:t>
      </w:r>
      <w:r w:rsidR="00077772">
        <w:rPr>
          <w:rFonts w:ascii="Century Schoolbook" w:hAnsi="Century Schoolbook"/>
          <w:sz w:val="24"/>
          <w:szCs w:val="24"/>
        </w:rPr>
        <w:t>whom</w:t>
      </w:r>
      <w:r>
        <w:rPr>
          <w:rFonts w:ascii="Century Schoolbook" w:hAnsi="Century Schoolbook"/>
          <w:sz w:val="24"/>
          <w:szCs w:val="24"/>
        </w:rPr>
        <w:t xml:space="preserve"> it may concern,</w:t>
      </w:r>
    </w:p>
    <w:p w14:paraId="07DA57D9" w14:textId="6B0EC738" w:rsidR="00EF2577" w:rsidRDefault="006F53B4" w:rsidP="00E17EA5">
      <w:pPr>
        <w:rPr>
          <w:rFonts w:ascii="Century Schoolbook" w:hAnsi="Century Schoolbook"/>
          <w:sz w:val="24"/>
          <w:szCs w:val="24"/>
        </w:rPr>
      </w:pPr>
      <w:r w:rsidRPr="00EF2577">
        <w:rPr>
          <w:rFonts w:ascii="Century Schoolbook" w:hAnsi="Century Schoolbook"/>
          <w:sz w:val="24"/>
          <w:szCs w:val="24"/>
        </w:rPr>
        <w:t xml:space="preserve">I am </w:t>
      </w:r>
      <w:r w:rsidR="00EF2577">
        <w:rPr>
          <w:rFonts w:ascii="Century Schoolbook" w:hAnsi="Century Schoolbook"/>
          <w:sz w:val="24"/>
          <w:szCs w:val="24"/>
        </w:rPr>
        <w:t>pleased to present my resume to you for consideration</w:t>
      </w:r>
      <w:r w:rsidR="00077772">
        <w:rPr>
          <w:rFonts w:ascii="Century Schoolbook" w:hAnsi="Century Schoolbook"/>
          <w:sz w:val="24"/>
          <w:szCs w:val="24"/>
        </w:rPr>
        <w:t xml:space="preserve"> at your company. </w:t>
      </w:r>
      <w:r w:rsidR="006B3A70">
        <w:rPr>
          <w:rFonts w:ascii="Century Schoolbook" w:hAnsi="Century Schoolbook"/>
          <w:sz w:val="24"/>
          <w:szCs w:val="24"/>
        </w:rPr>
        <w:t xml:space="preserve">I have a </w:t>
      </w:r>
      <w:r w:rsidR="00EF2577">
        <w:rPr>
          <w:rFonts w:ascii="Century Schoolbook" w:hAnsi="Century Schoolbook"/>
          <w:sz w:val="24"/>
          <w:szCs w:val="24"/>
        </w:rPr>
        <w:t>Bachelor of Arts Degree in English from Montclair State University</w:t>
      </w:r>
      <w:r w:rsidR="00077772">
        <w:rPr>
          <w:rFonts w:ascii="Century Schoolbook" w:hAnsi="Century Schoolbook"/>
          <w:sz w:val="24"/>
          <w:szCs w:val="24"/>
        </w:rPr>
        <w:t xml:space="preserve"> (NJ)</w:t>
      </w:r>
      <w:r w:rsidR="006B3A70">
        <w:rPr>
          <w:rFonts w:ascii="Century Schoolbook" w:hAnsi="Century Schoolbook"/>
          <w:sz w:val="24"/>
          <w:szCs w:val="24"/>
        </w:rPr>
        <w:t>.</w:t>
      </w:r>
      <w:r w:rsidR="00077772">
        <w:rPr>
          <w:rFonts w:ascii="Century Schoolbook" w:hAnsi="Century Schoolbook"/>
          <w:sz w:val="24"/>
          <w:szCs w:val="24"/>
        </w:rPr>
        <w:t xml:space="preserve"> I am also currently enrolled in a Masters program for Adult Education and Training. </w:t>
      </w:r>
      <w:r w:rsidR="00EF2577">
        <w:rPr>
          <w:rFonts w:ascii="Century Schoolbook" w:hAnsi="Century Schoolbook"/>
          <w:sz w:val="24"/>
          <w:szCs w:val="24"/>
        </w:rPr>
        <w:t xml:space="preserve">I have over five years of classroom </w:t>
      </w:r>
      <w:r w:rsidR="00077772">
        <w:rPr>
          <w:rFonts w:ascii="Century Schoolbook" w:hAnsi="Century Schoolbook"/>
          <w:sz w:val="24"/>
          <w:szCs w:val="24"/>
        </w:rPr>
        <w:t>and administration experience</w:t>
      </w:r>
      <w:r w:rsidR="00EF2577">
        <w:rPr>
          <w:rFonts w:ascii="Century Schoolbook" w:hAnsi="Century Schoolbook"/>
          <w:sz w:val="24"/>
          <w:szCs w:val="24"/>
        </w:rPr>
        <w:t>. I am more than confident in my ability to be a great and</w:t>
      </w:r>
      <w:r w:rsidR="00077772">
        <w:rPr>
          <w:rFonts w:ascii="Century Schoolbook" w:hAnsi="Century Schoolbook"/>
          <w:sz w:val="24"/>
          <w:szCs w:val="24"/>
        </w:rPr>
        <w:t xml:space="preserve"> valuable asset to your company.</w:t>
      </w:r>
    </w:p>
    <w:p w14:paraId="75EF95D6" w14:textId="02827A15" w:rsidR="008A1581" w:rsidRDefault="00EF2577" w:rsidP="00E17EA5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As my resume will validate, my </w:t>
      </w:r>
      <w:r w:rsidR="00077772">
        <w:rPr>
          <w:rFonts w:ascii="Century Schoolbook" w:hAnsi="Century Schoolbook"/>
          <w:sz w:val="24"/>
          <w:szCs w:val="24"/>
        </w:rPr>
        <w:t>experience</w:t>
      </w:r>
      <w:r>
        <w:rPr>
          <w:rFonts w:ascii="Century Schoolbook" w:hAnsi="Century Schoolbook"/>
          <w:sz w:val="24"/>
          <w:szCs w:val="24"/>
        </w:rPr>
        <w:t xml:space="preserve"> and qualifications will be geared toward the empowerment of the </w:t>
      </w:r>
      <w:r w:rsidR="00077772">
        <w:rPr>
          <w:rFonts w:ascii="Century Schoolbook" w:hAnsi="Century Schoolbook"/>
          <w:sz w:val="24"/>
          <w:szCs w:val="24"/>
        </w:rPr>
        <w:t>employees</w:t>
      </w:r>
      <w:r>
        <w:rPr>
          <w:rFonts w:ascii="Century Schoolbook" w:hAnsi="Century Schoolbook"/>
          <w:sz w:val="24"/>
          <w:szCs w:val="24"/>
        </w:rPr>
        <w:t>. I am very determined and strong willed to educate</w:t>
      </w:r>
      <w:r w:rsidR="00077772">
        <w:rPr>
          <w:rFonts w:ascii="Century Schoolbook" w:hAnsi="Century Schoolbook"/>
          <w:sz w:val="24"/>
          <w:szCs w:val="24"/>
        </w:rPr>
        <w:t>/train</w:t>
      </w:r>
      <w:r>
        <w:rPr>
          <w:rFonts w:ascii="Century Schoolbook" w:hAnsi="Century Schoolbook"/>
          <w:sz w:val="24"/>
          <w:szCs w:val="24"/>
        </w:rPr>
        <w:t xml:space="preserve"> </w:t>
      </w:r>
      <w:r w:rsidR="008A1581">
        <w:rPr>
          <w:rFonts w:ascii="Century Schoolbook" w:hAnsi="Century Schoolbook"/>
          <w:sz w:val="24"/>
          <w:szCs w:val="24"/>
        </w:rPr>
        <w:t>and help</w:t>
      </w:r>
      <w:r w:rsidR="00077772">
        <w:rPr>
          <w:rFonts w:ascii="Century Schoolbook" w:hAnsi="Century Schoolbook"/>
          <w:sz w:val="24"/>
          <w:szCs w:val="24"/>
        </w:rPr>
        <w:t xml:space="preserve"> individuals</w:t>
      </w:r>
      <w:r w:rsidR="008A1581">
        <w:rPr>
          <w:rFonts w:ascii="Century Schoolbook" w:hAnsi="Century Schoolbook"/>
          <w:sz w:val="24"/>
          <w:szCs w:val="24"/>
        </w:rPr>
        <w:t xml:space="preserve"> blossom into well rounded, responsible and most importantly successful individuals. Some of my strengths include inspiring and motivating </w:t>
      </w:r>
      <w:r w:rsidR="00077772">
        <w:rPr>
          <w:rFonts w:ascii="Century Schoolbook" w:hAnsi="Century Schoolbook"/>
          <w:sz w:val="24"/>
          <w:szCs w:val="24"/>
        </w:rPr>
        <w:t>people</w:t>
      </w:r>
      <w:r w:rsidR="008A1581">
        <w:rPr>
          <w:rFonts w:ascii="Century Schoolbook" w:hAnsi="Century Schoolbook"/>
          <w:sz w:val="24"/>
          <w:szCs w:val="24"/>
        </w:rPr>
        <w:t xml:space="preserve">. </w:t>
      </w:r>
    </w:p>
    <w:p w14:paraId="62923225" w14:textId="77777777" w:rsidR="00077772" w:rsidRDefault="00077772" w:rsidP="00E17EA5">
      <w:pPr>
        <w:rPr>
          <w:rFonts w:ascii="Century Schoolbook" w:hAnsi="Century Schoolbook"/>
          <w:sz w:val="24"/>
          <w:szCs w:val="24"/>
        </w:rPr>
      </w:pPr>
      <w:bookmarkStart w:id="0" w:name="_GoBack"/>
      <w:bookmarkEnd w:id="0"/>
    </w:p>
    <w:p w14:paraId="03541A5F" w14:textId="1DC872F5" w:rsidR="00EF2577" w:rsidRDefault="008A1581" w:rsidP="00E17EA5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I look forward with great anticipation to discuss with you the many ways in which I can make a significant</w:t>
      </w:r>
      <w:r w:rsidR="00077772">
        <w:rPr>
          <w:rFonts w:ascii="Century Schoolbook" w:hAnsi="Century Schoolbook"/>
          <w:sz w:val="24"/>
          <w:szCs w:val="24"/>
        </w:rPr>
        <w:t xml:space="preserve"> contribution to your company</w:t>
      </w:r>
      <w:r>
        <w:rPr>
          <w:rFonts w:ascii="Century Schoolbook" w:hAnsi="Century Schoolbook"/>
          <w:sz w:val="24"/>
          <w:szCs w:val="24"/>
        </w:rPr>
        <w:t xml:space="preserve">. Thank you in advance for your time and consideration. </w:t>
      </w:r>
    </w:p>
    <w:p w14:paraId="4C846A14" w14:textId="77777777" w:rsidR="008A1581" w:rsidRDefault="008A1581" w:rsidP="00E17EA5">
      <w:pPr>
        <w:rPr>
          <w:rFonts w:ascii="Century Schoolbook" w:hAnsi="Century Schoolbook"/>
          <w:sz w:val="24"/>
          <w:szCs w:val="24"/>
        </w:rPr>
      </w:pPr>
    </w:p>
    <w:p w14:paraId="0EE66A9F" w14:textId="77777777" w:rsidR="008A1581" w:rsidRDefault="008A1581" w:rsidP="00E17EA5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Respectfully,</w:t>
      </w:r>
    </w:p>
    <w:p w14:paraId="389508B7" w14:textId="77777777" w:rsidR="00EF2577" w:rsidRDefault="008A1581" w:rsidP="00E17EA5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Helen Darwish </w:t>
      </w:r>
    </w:p>
    <w:p w14:paraId="487C1BBD" w14:textId="77777777" w:rsidR="006671FD" w:rsidRPr="00EF2577" w:rsidRDefault="006671FD" w:rsidP="006671FD">
      <w:pPr>
        <w:rPr>
          <w:rFonts w:ascii="Century Schoolbook" w:hAnsi="Century Schoolbook"/>
          <w:sz w:val="24"/>
          <w:szCs w:val="24"/>
        </w:rPr>
      </w:pPr>
    </w:p>
    <w:sectPr w:rsidR="006671FD" w:rsidRPr="00EF2577" w:rsidSect="003B14AF">
      <w:headerReference w:type="default" r:id="rId12"/>
      <w:pgSz w:w="12240" w:h="15840" w:code="1"/>
      <w:pgMar w:top="216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23E1F" w14:textId="77777777" w:rsidR="00EF2577" w:rsidRDefault="00EF2577">
      <w:r>
        <w:separator/>
      </w:r>
    </w:p>
  </w:endnote>
  <w:endnote w:type="continuationSeparator" w:id="0">
    <w:p w14:paraId="324182F2" w14:textId="77777777" w:rsidR="00EF2577" w:rsidRDefault="00EF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0F188" w14:textId="77777777" w:rsidR="00EF2577" w:rsidRDefault="00EF2577">
      <w:r>
        <w:separator/>
      </w:r>
    </w:p>
  </w:footnote>
  <w:footnote w:type="continuationSeparator" w:id="0">
    <w:p w14:paraId="187280EB" w14:textId="77777777" w:rsidR="00EF2577" w:rsidRDefault="00EF25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Recipient"/>
      <w:tag w:val="Recipient"/>
      <w:id w:val="7710560"/>
      <w:placeholder>
        <w:docPart w:val="A04E7A2CBE2B794FB672A197D0E66208"/>
      </w:placeholder>
      <w:dataBinding w:prefixMappings="xmlns:ns0='http://schemas.microsoft.com/office/2006/coverPageProps' " w:xpath="/ns0:CoverPageProperties[1]/ns0:CompanyAddress[1]" w:storeItemID="{55AF091B-3C7A-41E3-B477-F2FDAA23CFDA}"/>
      <w:text w:multiLine="1"/>
    </w:sdtPr>
    <w:sdtEndPr/>
    <w:sdtContent>
      <w:p w14:paraId="14F22D39" w14:textId="77777777" w:rsidR="00EF2577" w:rsidRDefault="00EF2577" w:rsidP="006671FD">
        <w:pPr>
          <w:pStyle w:val="Header"/>
        </w:pPr>
        <w:r>
          <w:t xml:space="preserve">Br. </w:t>
        </w:r>
        <w:proofErr w:type="spellStart"/>
        <w:r>
          <w:t>Abdelhamid</w:t>
        </w:r>
        <w:proofErr w:type="spellEnd"/>
        <w:r>
          <w:t xml:space="preserve"> </w:t>
        </w:r>
        <w:proofErr w:type="spellStart"/>
        <w:r>
          <w:t>Salha</w:t>
        </w:r>
        <w:proofErr w:type="spellEnd"/>
      </w:p>
    </w:sdtContent>
  </w:sdt>
  <w:p w14:paraId="29BD95B0" w14:textId="77777777" w:rsidR="00EF2577" w:rsidRDefault="00077772" w:rsidP="006671FD">
    <w:pPr>
      <w:pStyle w:val="Header"/>
    </w:pPr>
    <w:sdt>
      <w:sdtPr>
        <w:alias w:val="Date"/>
        <w:tag w:val="Date"/>
        <w:id w:val="7710561"/>
        <w:placeholder>
          <w:docPart w:val="EEAD48CBFBEC61468C3A6BE3B3B5825F"/>
        </w:placeholder>
        <w:showingPlcHdr/>
      </w:sdtPr>
      <w:sdtEndPr/>
      <w:sdtContent>
        <w:r w:rsidR="00EF2577">
          <w:t>[Date]</w:t>
        </w:r>
      </w:sdtContent>
    </w:sdt>
  </w:p>
  <w:p w14:paraId="69243A55" w14:textId="77777777" w:rsidR="00EF2577" w:rsidRDefault="00EF2577" w:rsidP="006671FD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77772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BACCE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286CC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45E56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F85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1E687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CE995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6CE7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4E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201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6E48B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976AE1"/>
    <w:multiLevelType w:val="hybridMultilevel"/>
    <w:tmpl w:val="1FA66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791E6E"/>
    <w:multiLevelType w:val="hybridMultilevel"/>
    <w:tmpl w:val="EAD0F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315F68"/>
    <w:multiLevelType w:val="hybridMultilevel"/>
    <w:tmpl w:val="EA069DB8"/>
    <w:lvl w:ilvl="0" w:tplc="FD7C03B0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>
      <o:colormru v:ext="edit" colors="#bebeea,#d5da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577"/>
    <w:rsid w:val="000072C5"/>
    <w:rsid w:val="00015BE0"/>
    <w:rsid w:val="00027254"/>
    <w:rsid w:val="00060082"/>
    <w:rsid w:val="00077772"/>
    <w:rsid w:val="00083AA2"/>
    <w:rsid w:val="0008702D"/>
    <w:rsid w:val="000A5195"/>
    <w:rsid w:val="000A5E4A"/>
    <w:rsid w:val="00114680"/>
    <w:rsid w:val="00140DAE"/>
    <w:rsid w:val="00144463"/>
    <w:rsid w:val="00161FCD"/>
    <w:rsid w:val="001A419F"/>
    <w:rsid w:val="001A4EDB"/>
    <w:rsid w:val="001D5436"/>
    <w:rsid w:val="001F5921"/>
    <w:rsid w:val="00213BD9"/>
    <w:rsid w:val="002408C6"/>
    <w:rsid w:val="002936D7"/>
    <w:rsid w:val="00294EAE"/>
    <w:rsid w:val="002A4EFA"/>
    <w:rsid w:val="002C71A0"/>
    <w:rsid w:val="002D7E32"/>
    <w:rsid w:val="002D7EBD"/>
    <w:rsid w:val="002F7992"/>
    <w:rsid w:val="00377A52"/>
    <w:rsid w:val="003B14AF"/>
    <w:rsid w:val="003B2B32"/>
    <w:rsid w:val="003B64B7"/>
    <w:rsid w:val="003C0786"/>
    <w:rsid w:val="003D063A"/>
    <w:rsid w:val="003E379E"/>
    <w:rsid w:val="003E57B1"/>
    <w:rsid w:val="003F1EB2"/>
    <w:rsid w:val="0043525E"/>
    <w:rsid w:val="00441627"/>
    <w:rsid w:val="00457519"/>
    <w:rsid w:val="00464166"/>
    <w:rsid w:val="004702F6"/>
    <w:rsid w:val="004C07A5"/>
    <w:rsid w:val="004D1AC7"/>
    <w:rsid w:val="0051707C"/>
    <w:rsid w:val="00521A47"/>
    <w:rsid w:val="00541E0E"/>
    <w:rsid w:val="00553B0F"/>
    <w:rsid w:val="00561F65"/>
    <w:rsid w:val="005A5EFE"/>
    <w:rsid w:val="005B107E"/>
    <w:rsid w:val="005C48E1"/>
    <w:rsid w:val="005D737F"/>
    <w:rsid w:val="006126B8"/>
    <w:rsid w:val="00652D47"/>
    <w:rsid w:val="006671FD"/>
    <w:rsid w:val="00675BA5"/>
    <w:rsid w:val="006B3A70"/>
    <w:rsid w:val="006F53B4"/>
    <w:rsid w:val="006F6FA7"/>
    <w:rsid w:val="00720FB8"/>
    <w:rsid w:val="007321F8"/>
    <w:rsid w:val="0078467A"/>
    <w:rsid w:val="007859AE"/>
    <w:rsid w:val="0078750A"/>
    <w:rsid w:val="007958C1"/>
    <w:rsid w:val="007D5836"/>
    <w:rsid w:val="00832B2B"/>
    <w:rsid w:val="00840A36"/>
    <w:rsid w:val="0086728C"/>
    <w:rsid w:val="008A1581"/>
    <w:rsid w:val="008A20F8"/>
    <w:rsid w:val="008B6708"/>
    <w:rsid w:val="008E5F9E"/>
    <w:rsid w:val="008E6501"/>
    <w:rsid w:val="008F6E58"/>
    <w:rsid w:val="0094121A"/>
    <w:rsid w:val="00941E66"/>
    <w:rsid w:val="0097125B"/>
    <w:rsid w:val="00971808"/>
    <w:rsid w:val="00972EC6"/>
    <w:rsid w:val="0097428A"/>
    <w:rsid w:val="00991907"/>
    <w:rsid w:val="009C5C68"/>
    <w:rsid w:val="009D4D51"/>
    <w:rsid w:val="009D740E"/>
    <w:rsid w:val="00A06A2C"/>
    <w:rsid w:val="00A57B17"/>
    <w:rsid w:val="00A77E4B"/>
    <w:rsid w:val="00A91B6B"/>
    <w:rsid w:val="00AA4DA0"/>
    <w:rsid w:val="00AC1B1A"/>
    <w:rsid w:val="00B0502C"/>
    <w:rsid w:val="00B17957"/>
    <w:rsid w:val="00B33701"/>
    <w:rsid w:val="00B3424E"/>
    <w:rsid w:val="00B60213"/>
    <w:rsid w:val="00B6427B"/>
    <w:rsid w:val="00BA0669"/>
    <w:rsid w:val="00BB5CF1"/>
    <w:rsid w:val="00BB75A6"/>
    <w:rsid w:val="00BD783A"/>
    <w:rsid w:val="00BF21BB"/>
    <w:rsid w:val="00BF3F8B"/>
    <w:rsid w:val="00C04D6B"/>
    <w:rsid w:val="00C13B1B"/>
    <w:rsid w:val="00C4489F"/>
    <w:rsid w:val="00C96352"/>
    <w:rsid w:val="00CA6768"/>
    <w:rsid w:val="00CB5984"/>
    <w:rsid w:val="00CE00E9"/>
    <w:rsid w:val="00CF0615"/>
    <w:rsid w:val="00D065FC"/>
    <w:rsid w:val="00D24762"/>
    <w:rsid w:val="00D55185"/>
    <w:rsid w:val="00D57901"/>
    <w:rsid w:val="00D70576"/>
    <w:rsid w:val="00DE16EF"/>
    <w:rsid w:val="00DF24F0"/>
    <w:rsid w:val="00E047DE"/>
    <w:rsid w:val="00E1114D"/>
    <w:rsid w:val="00E17EA5"/>
    <w:rsid w:val="00E27B13"/>
    <w:rsid w:val="00E45367"/>
    <w:rsid w:val="00E57ECB"/>
    <w:rsid w:val="00E70F0B"/>
    <w:rsid w:val="00E72831"/>
    <w:rsid w:val="00EC6307"/>
    <w:rsid w:val="00ED2A72"/>
    <w:rsid w:val="00EF2577"/>
    <w:rsid w:val="00F11E84"/>
    <w:rsid w:val="00F178A3"/>
    <w:rsid w:val="00F2006D"/>
    <w:rsid w:val="00F334C6"/>
    <w:rsid w:val="00F944F1"/>
    <w:rsid w:val="00F954BB"/>
    <w:rsid w:val="00FB1BC1"/>
    <w:rsid w:val="00FC1801"/>
    <w:rsid w:val="00FD3160"/>
    <w:rsid w:val="00FD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bebeea,#d5daf3"/>
    </o:shapedefaults>
    <o:shapelayout v:ext="edit">
      <o:idmap v:ext="edit" data="1"/>
    </o:shapelayout>
  </w:shapeDefaults>
  <w:decimalSymbol w:val="."/>
  <w:listSeparator w:val=","/>
  <w14:docId w14:val="45DC35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qFormat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7EA5"/>
    <w:pPr>
      <w:spacing w:after="240" w:line="276" w:lineRule="auto"/>
    </w:pPr>
    <w:rPr>
      <w:rFonts w:asciiTheme="minorHAnsi" w:hAnsiTheme="minorHAnsi"/>
      <w:szCs w:val="18"/>
    </w:rPr>
  </w:style>
  <w:style w:type="paragraph" w:styleId="Heading1">
    <w:name w:val="heading 1"/>
    <w:basedOn w:val="Normal"/>
    <w:next w:val="Normal"/>
    <w:rsid w:val="003B14AF"/>
    <w:pPr>
      <w:spacing w:before="1200" w:after="400"/>
      <w:outlineLvl w:val="0"/>
    </w:pPr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5BE0"/>
    <w:rPr>
      <w:rFonts w:cs="Tahoma"/>
      <w:sz w:val="16"/>
      <w:szCs w:val="16"/>
    </w:rPr>
  </w:style>
  <w:style w:type="table" w:styleId="TableGrid">
    <w:name w:val="Table Grid"/>
    <w:basedOn w:val="TableNormal"/>
    <w:semiHidden/>
    <w:rsid w:val="00652D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qFormat/>
    <w:rsid w:val="003B14AF"/>
    <w:pPr>
      <w:spacing w:before="240"/>
    </w:pPr>
  </w:style>
  <w:style w:type="paragraph" w:customStyle="1" w:styleId="Address">
    <w:name w:val="Address"/>
    <w:basedOn w:val="Normal"/>
    <w:qFormat/>
    <w:rsid w:val="003B14AF"/>
    <w:pPr>
      <w:spacing w:after="0"/>
    </w:pPr>
  </w:style>
  <w:style w:type="character" w:customStyle="1" w:styleId="DateChar">
    <w:name w:val="Date Char"/>
    <w:basedOn w:val="DefaultParagraphFont"/>
    <w:link w:val="Date"/>
    <w:rsid w:val="00F954BB"/>
    <w:rPr>
      <w:rFonts w:asciiTheme="minorHAnsi" w:hAnsiTheme="minorHAnsi"/>
      <w:spacing w:val="4"/>
      <w:szCs w:val="18"/>
    </w:rPr>
  </w:style>
  <w:style w:type="paragraph" w:styleId="Closing">
    <w:name w:val="Closing"/>
    <w:basedOn w:val="Normal"/>
    <w:link w:val="ClosingChar"/>
    <w:qFormat/>
    <w:rsid w:val="003B14AF"/>
    <w:pPr>
      <w:spacing w:before="400" w:after="1000"/>
    </w:pPr>
  </w:style>
  <w:style w:type="character" w:styleId="PlaceholderText">
    <w:name w:val="Placeholder Text"/>
    <w:basedOn w:val="DefaultParagraphFont"/>
    <w:uiPriority w:val="99"/>
    <w:semiHidden/>
    <w:rsid w:val="003B14AF"/>
    <w:rPr>
      <w:color w:val="808080"/>
    </w:rPr>
  </w:style>
  <w:style w:type="paragraph" w:customStyle="1" w:styleId="PlaceholderText1">
    <w:name w:val="Placeholder Text1"/>
    <w:basedOn w:val="Normal"/>
    <w:link w:val="PlaceholderTextChar"/>
    <w:semiHidden/>
    <w:unhideWhenUsed/>
    <w:rsid w:val="003B14AF"/>
    <w:pPr>
      <w:spacing w:after="200"/>
    </w:pPr>
    <w:rPr>
      <w:b/>
    </w:rPr>
  </w:style>
  <w:style w:type="paragraph" w:styleId="Salutation">
    <w:name w:val="Salutation"/>
    <w:basedOn w:val="Normal"/>
    <w:next w:val="Normal"/>
    <w:link w:val="SalutationChar"/>
    <w:qFormat/>
    <w:rsid w:val="003B14AF"/>
    <w:pPr>
      <w:spacing w:before="400" w:after="200"/>
    </w:pPr>
  </w:style>
  <w:style w:type="character" w:customStyle="1" w:styleId="PlaceholderTextChar">
    <w:name w:val="Placeholder Text Char"/>
    <w:basedOn w:val="DefaultParagraphFont"/>
    <w:link w:val="PlaceholderText1"/>
    <w:semiHidden/>
    <w:rsid w:val="003B14AF"/>
    <w:rPr>
      <w:rFonts w:asciiTheme="minorHAnsi" w:hAnsiTheme="minorHAnsi"/>
      <w:b/>
      <w:spacing w:val="4"/>
      <w:szCs w:val="18"/>
    </w:rPr>
  </w:style>
  <w:style w:type="character" w:customStyle="1" w:styleId="SalutationChar">
    <w:name w:val="Salutation Char"/>
    <w:basedOn w:val="DefaultParagraphFont"/>
    <w:link w:val="Salutation"/>
    <w:rsid w:val="003B14AF"/>
    <w:rPr>
      <w:rFonts w:asciiTheme="minorHAnsi" w:hAnsiTheme="minorHAnsi"/>
      <w:spacing w:val="4"/>
      <w:szCs w:val="18"/>
    </w:rPr>
  </w:style>
  <w:style w:type="paragraph" w:customStyle="1" w:styleId="BulletedList">
    <w:name w:val="Bulleted List"/>
    <w:basedOn w:val="Normal"/>
    <w:semiHidden/>
    <w:unhideWhenUsed/>
    <w:rsid w:val="00C96352"/>
    <w:pPr>
      <w:numPr>
        <w:numId w:val="13"/>
      </w:numPr>
      <w:spacing w:after="200"/>
      <w:contextualSpacing/>
    </w:pPr>
  </w:style>
  <w:style w:type="paragraph" w:styleId="Header">
    <w:name w:val="header"/>
    <w:basedOn w:val="Normal"/>
    <w:rsid w:val="006671FD"/>
    <w:pPr>
      <w:spacing w:after="480"/>
      <w:contextualSpacing/>
    </w:pPr>
    <w:rPr>
      <w:szCs w:val="24"/>
    </w:rPr>
  </w:style>
  <w:style w:type="character" w:customStyle="1" w:styleId="ClosingChar">
    <w:name w:val="Closing Char"/>
    <w:basedOn w:val="DefaultParagraphFont"/>
    <w:link w:val="Closing"/>
    <w:rsid w:val="003B14AF"/>
    <w:rPr>
      <w:rFonts w:asciiTheme="minorHAnsi" w:hAnsiTheme="minorHAnsi"/>
      <w:spacing w:val="4"/>
      <w:szCs w:val="18"/>
    </w:rPr>
  </w:style>
  <w:style w:type="paragraph" w:styleId="Footer">
    <w:name w:val="footer"/>
    <w:basedOn w:val="Normal"/>
    <w:link w:val="FooterChar"/>
    <w:semiHidden/>
    <w:unhideWhenUsed/>
    <w:rsid w:val="00667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6671FD"/>
    <w:rPr>
      <w:rFonts w:asciiTheme="minorHAnsi" w:hAnsiTheme="minorHAnsi"/>
      <w:spacing w:val="4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qFormat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7EA5"/>
    <w:pPr>
      <w:spacing w:after="240" w:line="276" w:lineRule="auto"/>
    </w:pPr>
    <w:rPr>
      <w:rFonts w:asciiTheme="minorHAnsi" w:hAnsiTheme="minorHAnsi"/>
      <w:szCs w:val="18"/>
    </w:rPr>
  </w:style>
  <w:style w:type="paragraph" w:styleId="Heading1">
    <w:name w:val="heading 1"/>
    <w:basedOn w:val="Normal"/>
    <w:next w:val="Normal"/>
    <w:rsid w:val="003B14AF"/>
    <w:pPr>
      <w:spacing w:before="1200" w:after="400"/>
      <w:outlineLvl w:val="0"/>
    </w:pPr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5BE0"/>
    <w:rPr>
      <w:rFonts w:cs="Tahoma"/>
      <w:sz w:val="16"/>
      <w:szCs w:val="16"/>
    </w:rPr>
  </w:style>
  <w:style w:type="table" w:styleId="TableGrid">
    <w:name w:val="Table Grid"/>
    <w:basedOn w:val="TableNormal"/>
    <w:semiHidden/>
    <w:rsid w:val="00652D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qFormat/>
    <w:rsid w:val="003B14AF"/>
    <w:pPr>
      <w:spacing w:before="240"/>
    </w:pPr>
  </w:style>
  <w:style w:type="paragraph" w:customStyle="1" w:styleId="Address">
    <w:name w:val="Address"/>
    <w:basedOn w:val="Normal"/>
    <w:qFormat/>
    <w:rsid w:val="003B14AF"/>
    <w:pPr>
      <w:spacing w:after="0"/>
    </w:pPr>
  </w:style>
  <w:style w:type="character" w:customStyle="1" w:styleId="DateChar">
    <w:name w:val="Date Char"/>
    <w:basedOn w:val="DefaultParagraphFont"/>
    <w:link w:val="Date"/>
    <w:rsid w:val="00F954BB"/>
    <w:rPr>
      <w:rFonts w:asciiTheme="minorHAnsi" w:hAnsiTheme="minorHAnsi"/>
      <w:spacing w:val="4"/>
      <w:szCs w:val="18"/>
    </w:rPr>
  </w:style>
  <w:style w:type="paragraph" w:styleId="Closing">
    <w:name w:val="Closing"/>
    <w:basedOn w:val="Normal"/>
    <w:link w:val="ClosingChar"/>
    <w:qFormat/>
    <w:rsid w:val="003B14AF"/>
    <w:pPr>
      <w:spacing w:before="400" w:after="1000"/>
    </w:pPr>
  </w:style>
  <w:style w:type="character" w:styleId="PlaceholderText">
    <w:name w:val="Placeholder Text"/>
    <w:basedOn w:val="DefaultParagraphFont"/>
    <w:uiPriority w:val="99"/>
    <w:semiHidden/>
    <w:rsid w:val="003B14AF"/>
    <w:rPr>
      <w:color w:val="808080"/>
    </w:rPr>
  </w:style>
  <w:style w:type="paragraph" w:customStyle="1" w:styleId="PlaceholderText1">
    <w:name w:val="Placeholder Text1"/>
    <w:basedOn w:val="Normal"/>
    <w:link w:val="PlaceholderTextChar"/>
    <w:semiHidden/>
    <w:unhideWhenUsed/>
    <w:rsid w:val="003B14AF"/>
    <w:pPr>
      <w:spacing w:after="200"/>
    </w:pPr>
    <w:rPr>
      <w:b/>
    </w:rPr>
  </w:style>
  <w:style w:type="paragraph" w:styleId="Salutation">
    <w:name w:val="Salutation"/>
    <w:basedOn w:val="Normal"/>
    <w:next w:val="Normal"/>
    <w:link w:val="SalutationChar"/>
    <w:qFormat/>
    <w:rsid w:val="003B14AF"/>
    <w:pPr>
      <w:spacing w:before="400" w:after="200"/>
    </w:pPr>
  </w:style>
  <w:style w:type="character" w:customStyle="1" w:styleId="PlaceholderTextChar">
    <w:name w:val="Placeholder Text Char"/>
    <w:basedOn w:val="DefaultParagraphFont"/>
    <w:link w:val="PlaceholderText1"/>
    <w:semiHidden/>
    <w:rsid w:val="003B14AF"/>
    <w:rPr>
      <w:rFonts w:asciiTheme="minorHAnsi" w:hAnsiTheme="minorHAnsi"/>
      <w:b/>
      <w:spacing w:val="4"/>
      <w:szCs w:val="18"/>
    </w:rPr>
  </w:style>
  <w:style w:type="character" w:customStyle="1" w:styleId="SalutationChar">
    <w:name w:val="Salutation Char"/>
    <w:basedOn w:val="DefaultParagraphFont"/>
    <w:link w:val="Salutation"/>
    <w:rsid w:val="003B14AF"/>
    <w:rPr>
      <w:rFonts w:asciiTheme="minorHAnsi" w:hAnsiTheme="minorHAnsi"/>
      <w:spacing w:val="4"/>
      <w:szCs w:val="18"/>
    </w:rPr>
  </w:style>
  <w:style w:type="paragraph" w:customStyle="1" w:styleId="BulletedList">
    <w:name w:val="Bulleted List"/>
    <w:basedOn w:val="Normal"/>
    <w:semiHidden/>
    <w:unhideWhenUsed/>
    <w:rsid w:val="00C96352"/>
    <w:pPr>
      <w:numPr>
        <w:numId w:val="13"/>
      </w:numPr>
      <w:spacing w:after="200"/>
      <w:contextualSpacing/>
    </w:pPr>
  </w:style>
  <w:style w:type="paragraph" w:styleId="Header">
    <w:name w:val="header"/>
    <w:basedOn w:val="Normal"/>
    <w:rsid w:val="006671FD"/>
    <w:pPr>
      <w:spacing w:after="480"/>
      <w:contextualSpacing/>
    </w:pPr>
    <w:rPr>
      <w:szCs w:val="24"/>
    </w:rPr>
  </w:style>
  <w:style w:type="character" w:customStyle="1" w:styleId="ClosingChar">
    <w:name w:val="Closing Char"/>
    <w:basedOn w:val="DefaultParagraphFont"/>
    <w:link w:val="Closing"/>
    <w:rsid w:val="003B14AF"/>
    <w:rPr>
      <w:rFonts w:asciiTheme="minorHAnsi" w:hAnsiTheme="minorHAnsi"/>
      <w:spacing w:val="4"/>
      <w:szCs w:val="18"/>
    </w:rPr>
  </w:style>
  <w:style w:type="paragraph" w:styleId="Footer">
    <w:name w:val="footer"/>
    <w:basedOn w:val="Normal"/>
    <w:link w:val="FooterChar"/>
    <w:semiHidden/>
    <w:unhideWhenUsed/>
    <w:rsid w:val="00667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6671FD"/>
    <w:rPr>
      <w:rFonts w:asciiTheme="minorHAnsi" w:hAnsiTheme="minorHAnsi"/>
      <w:spacing w:val="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pl:tfp9kx1n5lsfszw0z7myjy0h0000gn:T:TM0280344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3AE5251320BC429B8696BCF39A0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1EB10-B6AF-E840-828C-9DBFD0BA72F9}"/>
      </w:docPartPr>
      <w:docPartBody>
        <w:p w:rsidR="001B41B4" w:rsidRDefault="001B41B4">
          <w:pPr>
            <w:pStyle w:val="663AE5251320BC429B8696BCF39A030F"/>
          </w:pPr>
          <w:r>
            <w:t>[Your Name]</w:t>
          </w:r>
        </w:p>
      </w:docPartBody>
    </w:docPart>
    <w:docPart>
      <w:docPartPr>
        <w:name w:val="603D5A2D487F7C4292B28C32860D0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5DBEC-BE3F-464A-B1CF-989CC804742D}"/>
      </w:docPartPr>
      <w:docPartBody>
        <w:p w:rsidR="001B41B4" w:rsidRDefault="001B41B4">
          <w:pPr>
            <w:pStyle w:val="603D5A2D487F7C4292B28C32860D0ECE"/>
          </w:pPr>
          <w:r>
            <w:t>[phone number]</w:t>
          </w:r>
        </w:p>
      </w:docPartBody>
    </w:docPart>
    <w:docPart>
      <w:docPartPr>
        <w:name w:val="A04E7A2CBE2B794FB672A197D0E66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F6600-A8CE-1847-94CE-3538BBD05182}"/>
      </w:docPartPr>
      <w:docPartBody>
        <w:p w:rsidR="001B41B4" w:rsidRDefault="001B41B4">
          <w:pPr>
            <w:pStyle w:val="A04E7A2CBE2B794FB672A197D0E66208"/>
          </w:pPr>
          <w:r>
            <w:t>[Recipient Name]</w:t>
          </w:r>
        </w:p>
      </w:docPartBody>
    </w:docPart>
    <w:docPart>
      <w:docPartPr>
        <w:name w:val="EEAD48CBFBEC61468C3A6BE3B3B58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E9FB5-8A46-7644-A435-E612BEFA5C24}"/>
      </w:docPartPr>
      <w:docPartBody>
        <w:p w:rsidR="001B41B4" w:rsidRDefault="001B41B4">
          <w:pPr>
            <w:pStyle w:val="EEAD48CBFBEC61468C3A6BE3B3B5825F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1B4"/>
    <w:rsid w:val="001B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3AE5251320BC429B8696BCF39A030F">
    <w:name w:val="663AE5251320BC429B8696BCF39A030F"/>
  </w:style>
  <w:style w:type="paragraph" w:customStyle="1" w:styleId="5239C6905E485D43A1F53FB2BDDD599D">
    <w:name w:val="5239C6905E485D43A1F53FB2BDDD599D"/>
  </w:style>
  <w:style w:type="paragraph" w:customStyle="1" w:styleId="05992CE00FF4904980304CEFB2DFC67D">
    <w:name w:val="05992CE00FF4904980304CEFB2DFC67D"/>
  </w:style>
  <w:style w:type="paragraph" w:customStyle="1" w:styleId="603D5A2D487F7C4292B28C32860D0ECE">
    <w:name w:val="603D5A2D487F7C4292B28C32860D0ECE"/>
  </w:style>
  <w:style w:type="paragraph" w:customStyle="1" w:styleId="7A4B760F5C6D564DBBB65B0F9B9449F8">
    <w:name w:val="7A4B760F5C6D564DBBB65B0F9B9449F8"/>
  </w:style>
  <w:style w:type="paragraph" w:customStyle="1" w:styleId="02A48C260BC52949BD16DF0116ACD1E7">
    <w:name w:val="02A48C260BC52949BD16DF0116ACD1E7"/>
  </w:style>
  <w:style w:type="paragraph" w:customStyle="1" w:styleId="334F66C24552FF46B62912C8DE10380F">
    <w:name w:val="334F66C24552FF46B62912C8DE10380F"/>
  </w:style>
  <w:style w:type="paragraph" w:customStyle="1" w:styleId="B9A8B914F4BA234ABE39A21799CC37B4">
    <w:name w:val="B9A8B914F4BA234ABE39A21799CC37B4"/>
  </w:style>
  <w:style w:type="paragraph" w:customStyle="1" w:styleId="46109F6B08F8B1489EA8992C53C1C915">
    <w:name w:val="46109F6B08F8B1489EA8992C53C1C915"/>
  </w:style>
  <w:style w:type="paragraph" w:customStyle="1" w:styleId="25FBBF9C25934E4494D441CCA7A7009F">
    <w:name w:val="25FBBF9C25934E4494D441CCA7A7009F"/>
  </w:style>
  <w:style w:type="paragraph" w:customStyle="1" w:styleId="9865B04AE0E8BA47948717BE58A3D498">
    <w:name w:val="9865B04AE0E8BA47948717BE58A3D498"/>
  </w:style>
  <w:style w:type="paragraph" w:customStyle="1" w:styleId="154E5A9EB00D514F8A423E71B54ADFA6">
    <w:name w:val="154E5A9EB00D514F8A423E71B54ADFA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33E73722C72F549AFA7F8B18FCF06CB">
    <w:name w:val="533E73722C72F549AFA7F8B18FCF06CB"/>
  </w:style>
  <w:style w:type="paragraph" w:customStyle="1" w:styleId="C2690241783857489AE1B04FD21A0AC1">
    <w:name w:val="C2690241783857489AE1B04FD21A0AC1"/>
  </w:style>
  <w:style w:type="paragraph" w:customStyle="1" w:styleId="76545D12A50ABE458D6FCD4B63D2FE84">
    <w:name w:val="76545D12A50ABE458D6FCD4B63D2FE84"/>
  </w:style>
  <w:style w:type="paragraph" w:customStyle="1" w:styleId="A4FA5CA1ECEE7340A8EA6198E6BC14D8">
    <w:name w:val="A4FA5CA1ECEE7340A8EA6198E6BC14D8"/>
  </w:style>
  <w:style w:type="paragraph" w:customStyle="1" w:styleId="FCF8F065EE11074DBE32ECB3E6642814">
    <w:name w:val="FCF8F065EE11074DBE32ECB3E6642814"/>
  </w:style>
  <w:style w:type="paragraph" w:customStyle="1" w:styleId="0879CCC36F8723458AAF91EA8F954291">
    <w:name w:val="0879CCC36F8723458AAF91EA8F954291"/>
  </w:style>
  <w:style w:type="paragraph" w:customStyle="1" w:styleId="A04E7A2CBE2B794FB672A197D0E66208">
    <w:name w:val="A04E7A2CBE2B794FB672A197D0E66208"/>
  </w:style>
  <w:style w:type="paragraph" w:customStyle="1" w:styleId="EEAD48CBFBEC61468C3A6BE3B3B5825F">
    <w:name w:val="EEAD48CBFBEC61468C3A6BE3B3B5825F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3AE5251320BC429B8696BCF39A030F">
    <w:name w:val="663AE5251320BC429B8696BCF39A030F"/>
  </w:style>
  <w:style w:type="paragraph" w:customStyle="1" w:styleId="5239C6905E485D43A1F53FB2BDDD599D">
    <w:name w:val="5239C6905E485D43A1F53FB2BDDD599D"/>
  </w:style>
  <w:style w:type="paragraph" w:customStyle="1" w:styleId="05992CE00FF4904980304CEFB2DFC67D">
    <w:name w:val="05992CE00FF4904980304CEFB2DFC67D"/>
  </w:style>
  <w:style w:type="paragraph" w:customStyle="1" w:styleId="603D5A2D487F7C4292B28C32860D0ECE">
    <w:name w:val="603D5A2D487F7C4292B28C32860D0ECE"/>
  </w:style>
  <w:style w:type="paragraph" w:customStyle="1" w:styleId="7A4B760F5C6D564DBBB65B0F9B9449F8">
    <w:name w:val="7A4B760F5C6D564DBBB65B0F9B9449F8"/>
  </w:style>
  <w:style w:type="paragraph" w:customStyle="1" w:styleId="02A48C260BC52949BD16DF0116ACD1E7">
    <w:name w:val="02A48C260BC52949BD16DF0116ACD1E7"/>
  </w:style>
  <w:style w:type="paragraph" w:customStyle="1" w:styleId="334F66C24552FF46B62912C8DE10380F">
    <w:name w:val="334F66C24552FF46B62912C8DE10380F"/>
  </w:style>
  <w:style w:type="paragraph" w:customStyle="1" w:styleId="B9A8B914F4BA234ABE39A21799CC37B4">
    <w:name w:val="B9A8B914F4BA234ABE39A21799CC37B4"/>
  </w:style>
  <w:style w:type="paragraph" w:customStyle="1" w:styleId="46109F6B08F8B1489EA8992C53C1C915">
    <w:name w:val="46109F6B08F8B1489EA8992C53C1C915"/>
  </w:style>
  <w:style w:type="paragraph" w:customStyle="1" w:styleId="25FBBF9C25934E4494D441CCA7A7009F">
    <w:name w:val="25FBBF9C25934E4494D441CCA7A7009F"/>
  </w:style>
  <w:style w:type="paragraph" w:customStyle="1" w:styleId="9865B04AE0E8BA47948717BE58A3D498">
    <w:name w:val="9865B04AE0E8BA47948717BE58A3D498"/>
  </w:style>
  <w:style w:type="paragraph" w:customStyle="1" w:styleId="154E5A9EB00D514F8A423E71B54ADFA6">
    <w:name w:val="154E5A9EB00D514F8A423E71B54ADFA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33E73722C72F549AFA7F8B18FCF06CB">
    <w:name w:val="533E73722C72F549AFA7F8B18FCF06CB"/>
  </w:style>
  <w:style w:type="paragraph" w:customStyle="1" w:styleId="C2690241783857489AE1B04FD21A0AC1">
    <w:name w:val="C2690241783857489AE1B04FD21A0AC1"/>
  </w:style>
  <w:style w:type="paragraph" w:customStyle="1" w:styleId="76545D12A50ABE458D6FCD4B63D2FE84">
    <w:name w:val="76545D12A50ABE458D6FCD4B63D2FE84"/>
  </w:style>
  <w:style w:type="paragraph" w:customStyle="1" w:styleId="A4FA5CA1ECEE7340A8EA6198E6BC14D8">
    <w:name w:val="A4FA5CA1ECEE7340A8EA6198E6BC14D8"/>
  </w:style>
  <w:style w:type="paragraph" w:customStyle="1" w:styleId="FCF8F065EE11074DBE32ECB3E6642814">
    <w:name w:val="FCF8F065EE11074DBE32ECB3E6642814"/>
  </w:style>
  <w:style w:type="paragraph" w:customStyle="1" w:styleId="0879CCC36F8723458AAF91EA8F954291">
    <w:name w:val="0879CCC36F8723458AAF91EA8F954291"/>
  </w:style>
  <w:style w:type="paragraph" w:customStyle="1" w:styleId="A04E7A2CBE2B794FB672A197D0E66208">
    <w:name w:val="A04E7A2CBE2B794FB672A197D0E66208"/>
  </w:style>
  <w:style w:type="paragraph" w:customStyle="1" w:styleId="EEAD48CBFBEC61468C3A6BE3B3B5825F">
    <w:name w:val="EEAD48CBFBEC61468C3A6BE3B3B582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Br. Abdelhamid Salha</CompanyAddress>
  <CompanyPhone>201-779-5344</CompanyPhone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717748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2011-12-16T21:03:00+00:00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1372838</Value>
      <Value>1531231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Cover letter for temporary position (Blue Line design)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TP102803443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4D3994-D624-44D2-9705-7ED546DA4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108D23-1E77-46B9-9653-4075412FEE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897DEA-34BD-4062-A465-3E9C6B5CB64B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TM02803444</Template>
  <TotalTime>10</TotalTime>
  <Pages>1</Pages>
  <Words>161</Words>
  <Characters>922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letter for temporary position (Blue Line design)</vt:lpstr>
    </vt:vector>
  </TitlesOfParts>
  <Company>Microsoft Corporation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temporary position</dc:title>
  <dc:subject>Helen Darwish</dc:subject>
  <dc:creator>Helen Darwish</dc:creator>
  <dc:description>Miraj Academy </dc:description>
  <cp:lastModifiedBy>Helen D.</cp:lastModifiedBy>
  <cp:revision>3</cp:revision>
  <cp:lastPrinted>2004-04-02T18:06:00Z</cp:lastPrinted>
  <dcterms:created xsi:type="dcterms:W3CDTF">2019-02-25T14:39:00Z</dcterms:created>
  <dcterms:modified xsi:type="dcterms:W3CDTF">2019-05-07T14:30:00Z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TC060914381033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