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9045A" w14:textId="77777777" w:rsidR="00B0351C" w:rsidRDefault="006B1E58" w:rsidP="0077291C">
      <w:pPr>
        <w:pStyle w:val="Title"/>
        <w:jc w:val="left"/>
      </w:pPr>
      <w:r>
        <w:t>References for</w:t>
      </w:r>
    </w:p>
    <w:p w14:paraId="3228E4AF" w14:textId="1B9671C0" w:rsidR="00B0351C" w:rsidRDefault="0077291C" w:rsidP="0077291C">
      <w:pPr>
        <w:pStyle w:val="Name"/>
        <w:jc w:val="left"/>
      </w:pPr>
      <w:r>
        <w:t>Deeanna MAine Welling</w:t>
      </w:r>
    </w:p>
    <w:p w14:paraId="65D9EE4E" w14:textId="19A858E3" w:rsidR="00B0351C" w:rsidRDefault="001941D9" w:rsidP="0077291C">
      <w:pPr>
        <w:pStyle w:val="Heading1"/>
        <w:jc w:val="left"/>
      </w:pPr>
      <w:r>
        <w:t xml:space="preserve">Dr. Gregory </w:t>
      </w:r>
      <w:proofErr w:type="spellStart"/>
      <w:r>
        <w:t>Privitera</w:t>
      </w:r>
      <w:proofErr w:type="spellEnd"/>
    </w:p>
    <w:p w14:paraId="09288F0C" w14:textId="45218576" w:rsidR="00B0351C" w:rsidRDefault="001941D9" w:rsidP="0077291C">
      <w:pPr>
        <w:jc w:val="left"/>
      </w:pPr>
      <w:r>
        <w:t>Psychology Professor</w:t>
      </w:r>
    </w:p>
    <w:p w14:paraId="39E82B2A" w14:textId="77777777" w:rsidR="001941D9" w:rsidRDefault="001941D9" w:rsidP="001941D9">
      <w:pPr>
        <w:jc w:val="left"/>
      </w:pPr>
      <w:r w:rsidRPr="001941D9">
        <w:t xml:space="preserve">3261 W State St, </w:t>
      </w:r>
    </w:p>
    <w:p w14:paraId="6766280E" w14:textId="620A22DC" w:rsidR="00B0351C" w:rsidRDefault="001941D9" w:rsidP="001941D9">
      <w:pPr>
        <w:jc w:val="left"/>
      </w:pPr>
      <w:r w:rsidRPr="001941D9">
        <w:t>St Bonaventure, NY 14778</w:t>
      </w:r>
    </w:p>
    <w:p w14:paraId="551B7F6B" w14:textId="2C18CC6C" w:rsidR="00B0351C" w:rsidRDefault="00937207" w:rsidP="0077291C">
      <w:pPr>
        <w:jc w:val="left"/>
      </w:pPr>
      <w:hyperlink r:id="rId8" w:history="1">
        <w:r w:rsidRPr="00FF5369">
          <w:rPr>
            <w:rStyle w:val="Hyperlink"/>
          </w:rPr>
          <w:t>GPRIVITE@SBU.EDU</w:t>
        </w:r>
      </w:hyperlink>
    </w:p>
    <w:p w14:paraId="02828A4C" w14:textId="175A3033" w:rsidR="00937207" w:rsidRDefault="00937207" w:rsidP="0077291C">
      <w:pPr>
        <w:jc w:val="left"/>
      </w:pPr>
      <w:r w:rsidRPr="00937207">
        <w:t>(716) 375-2488</w:t>
      </w:r>
    </w:p>
    <w:p w14:paraId="1AF42003" w14:textId="0CC3381B" w:rsidR="00B0351C" w:rsidRDefault="00900455" w:rsidP="0077291C">
      <w:pPr>
        <w:pStyle w:val="Heading1"/>
        <w:jc w:val="left"/>
      </w:pPr>
      <w:r>
        <w:t>Dr, Craig Zuckerman</w:t>
      </w:r>
    </w:p>
    <w:p w14:paraId="5D3F797F" w14:textId="0ABF98C4" w:rsidR="00900455" w:rsidRDefault="00900455" w:rsidP="001941D9">
      <w:pPr>
        <w:jc w:val="left"/>
      </w:pPr>
      <w:r>
        <w:t>Psychologist</w:t>
      </w:r>
    </w:p>
    <w:p w14:paraId="3D12CD45" w14:textId="3C18252C" w:rsidR="001941D9" w:rsidRDefault="00900455" w:rsidP="001941D9">
      <w:pPr>
        <w:jc w:val="left"/>
      </w:pPr>
      <w:r>
        <w:t>784 Main St.</w:t>
      </w:r>
      <w:r w:rsidR="001941D9" w:rsidRPr="001941D9">
        <w:t xml:space="preserve">, </w:t>
      </w:r>
    </w:p>
    <w:p w14:paraId="08207CCE" w14:textId="5713341E" w:rsidR="00B0351C" w:rsidRDefault="00900455" w:rsidP="001941D9">
      <w:pPr>
        <w:jc w:val="left"/>
      </w:pPr>
      <w:r>
        <w:t>Olean</w:t>
      </w:r>
      <w:r w:rsidR="001941D9" w:rsidRPr="001941D9">
        <w:t>, NY 14</w:t>
      </w:r>
      <w:r>
        <w:t>760</w:t>
      </w:r>
    </w:p>
    <w:p w14:paraId="16C34834" w14:textId="45649224" w:rsidR="00900455" w:rsidRDefault="00900455" w:rsidP="001941D9">
      <w:pPr>
        <w:jc w:val="left"/>
      </w:pPr>
      <w:r w:rsidRPr="00900455">
        <w:t>(716) 372-3550</w:t>
      </w:r>
    </w:p>
    <w:p w14:paraId="534CED3C" w14:textId="16618A72" w:rsidR="00B0351C" w:rsidRDefault="003769AF" w:rsidP="0077291C">
      <w:pPr>
        <w:pStyle w:val="Heading1"/>
        <w:jc w:val="left"/>
      </w:pPr>
      <w:r>
        <w:t xml:space="preserve">Dr. Chris </w:t>
      </w:r>
      <w:proofErr w:type="spellStart"/>
      <w:r>
        <w:t>Siuta</w:t>
      </w:r>
      <w:proofErr w:type="spellEnd"/>
    </w:p>
    <w:p w14:paraId="70016F53" w14:textId="77777777" w:rsidR="003769AF" w:rsidRDefault="003769AF" w:rsidP="001941D9">
      <w:pPr>
        <w:jc w:val="left"/>
      </w:pPr>
      <w:r>
        <w:t>Clinical and Mental Health Counseling Professor</w:t>
      </w:r>
    </w:p>
    <w:p w14:paraId="0890193A" w14:textId="77777777" w:rsidR="003769AF" w:rsidRDefault="003769AF" w:rsidP="0077291C">
      <w:pPr>
        <w:jc w:val="left"/>
      </w:pPr>
      <w:r>
        <w:t>3261 W State St,</w:t>
      </w:r>
    </w:p>
    <w:p w14:paraId="15B75490" w14:textId="77777777" w:rsidR="003769AF" w:rsidRDefault="003769AF" w:rsidP="0077291C">
      <w:pPr>
        <w:jc w:val="left"/>
      </w:pPr>
      <w:r>
        <w:t>St. Bonaventure, NY 14778</w:t>
      </w:r>
    </w:p>
    <w:p w14:paraId="11270705" w14:textId="3246F5BE" w:rsidR="00B0351C" w:rsidRDefault="00A219FD" w:rsidP="0077291C">
      <w:pPr>
        <w:jc w:val="left"/>
      </w:pPr>
      <w:hyperlink r:id="rId9" w:history="1">
        <w:r w:rsidR="003769AF" w:rsidRPr="00567BAE">
          <w:rPr>
            <w:rStyle w:val="Hyperlink"/>
          </w:rPr>
          <w:t>csiuta@sbu.edu</w:t>
        </w:r>
      </w:hyperlink>
      <w:r w:rsidR="003769AF">
        <w:t xml:space="preserve"> </w:t>
      </w:r>
    </w:p>
    <w:p w14:paraId="674E5715" w14:textId="3B369C17" w:rsidR="00937207" w:rsidRDefault="00937207" w:rsidP="0077291C">
      <w:pPr>
        <w:jc w:val="left"/>
      </w:pPr>
      <w:r w:rsidRPr="00937207">
        <w:t>(716) 375-2114</w:t>
      </w:r>
      <w:bookmarkStart w:id="0" w:name="_GoBack"/>
      <w:bookmarkEnd w:id="0"/>
    </w:p>
    <w:p w14:paraId="001699EF" w14:textId="2B188937" w:rsidR="00B0351C" w:rsidRDefault="00B0351C" w:rsidP="001941D9">
      <w:pPr>
        <w:pStyle w:val="Heading1"/>
        <w:jc w:val="left"/>
      </w:pPr>
    </w:p>
    <w:sectPr w:rsidR="00B0351C"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8A12F" w14:textId="77777777" w:rsidR="00A219FD" w:rsidRDefault="00A219FD">
      <w:r>
        <w:separator/>
      </w:r>
    </w:p>
  </w:endnote>
  <w:endnote w:type="continuationSeparator" w:id="0">
    <w:p w14:paraId="4065B8EA" w14:textId="77777777" w:rsidR="00A219FD" w:rsidRDefault="00A2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533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955AF" w14:textId="77777777" w:rsidR="00B0351C" w:rsidRDefault="006B1E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A253B" w14:textId="77777777" w:rsidR="00A219FD" w:rsidRDefault="00A219FD">
      <w:r>
        <w:separator/>
      </w:r>
    </w:p>
  </w:footnote>
  <w:footnote w:type="continuationSeparator" w:id="0">
    <w:p w14:paraId="408FCB3E" w14:textId="77777777" w:rsidR="00A219FD" w:rsidRDefault="00A2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DA636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7A0F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944D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A0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C8624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282B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068D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F0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5AE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3CA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1C"/>
    <w:rsid w:val="001941D9"/>
    <w:rsid w:val="003769AF"/>
    <w:rsid w:val="006B1E58"/>
    <w:rsid w:val="0077291C"/>
    <w:rsid w:val="00900455"/>
    <w:rsid w:val="00937207"/>
    <w:rsid w:val="009D178E"/>
    <w:rsid w:val="00A219FD"/>
    <w:rsid w:val="00B0351C"/>
    <w:rsid w:val="00E429A0"/>
    <w:rsid w:val="00F8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C7F6D"/>
  <w15:docId w15:val="{BB2F2243-5030-4C69-AB2A-F0AC17B9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E58"/>
  </w:style>
  <w:style w:type="paragraph" w:styleId="Heading1">
    <w:name w:val="heading 1"/>
    <w:basedOn w:val="Normal"/>
    <w:next w:val="Normal"/>
    <w:uiPriority w:val="9"/>
    <w:qFormat/>
    <w:pPr>
      <w:keepNext/>
      <w:spacing w:before="480"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pPr>
      <w:keepNext/>
      <w:spacing w:before="240" w:after="240"/>
      <w:outlineLvl w:val="2"/>
    </w:pPr>
    <w:rPr>
      <w:rFonts w:ascii="Century Gothic" w:hAnsi="Century Gothic"/>
      <w:b/>
      <w:sz w:val="3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hAnsiTheme="majorHAnsi"/>
      <w:b/>
      <w:sz w:val="28"/>
    </w:rPr>
  </w:style>
  <w:style w:type="paragraph" w:customStyle="1" w:styleId="Name">
    <w:name w:val="Name"/>
    <w:basedOn w:val="Normal"/>
    <w:uiPriority w:val="2"/>
    <w:qFormat/>
    <w:pPr>
      <w:spacing w:before="240" w:after="240"/>
    </w:pPr>
    <w:rPr>
      <w:b/>
      <w:caps/>
      <w:sz w:val="3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3769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RIVITE@SB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iuta@sb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ean_000\AppData\Roaming\Microsoft\Templates\Resume%20reference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C3A68C0-4071-4870-B2F7-9B0E52F3B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reference list</Template>
  <TotalTime>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Deeanna Welling</dc:creator>
  <cp:keywords/>
  <cp:lastModifiedBy>Deeanna Welling</cp:lastModifiedBy>
  <cp:revision>5</cp:revision>
  <cp:lastPrinted>2001-06-30T23:10:00Z</cp:lastPrinted>
  <dcterms:created xsi:type="dcterms:W3CDTF">2018-04-05T16:49:00Z</dcterms:created>
  <dcterms:modified xsi:type="dcterms:W3CDTF">2019-05-16T19:40:00Z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TC063695211033</vt:lpwstr>
  </property>
</Properties>
</file>