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AFB450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D1F669F" w14:textId="0397BDA8" w:rsidR="00692703" w:rsidRPr="00CF1A49" w:rsidRDefault="00B85C1B" w:rsidP="00B85C1B">
            <w:pPr>
              <w:pStyle w:val="Title"/>
            </w:pPr>
            <w:r w:rsidRPr="00B85C1B">
              <w:t>Jennifer</w:t>
            </w:r>
            <w:r w:rsidR="00692703" w:rsidRPr="00CF1A49">
              <w:t xml:space="preserve"> </w:t>
            </w:r>
            <w:r w:rsidRPr="00B85C1B">
              <w:rPr>
                <w:rStyle w:val="IntenseEmphasis"/>
                <w:b w:val="0"/>
                <w:bCs/>
              </w:rPr>
              <w:t>sanabria</w:t>
            </w:r>
          </w:p>
          <w:p w14:paraId="58B0A99E" w14:textId="3FF22E22" w:rsidR="00692703" w:rsidRPr="00CF1A49" w:rsidRDefault="00B85C1B" w:rsidP="00913946">
            <w:pPr>
              <w:pStyle w:val="ContactInfo"/>
              <w:contextualSpacing w:val="0"/>
            </w:pPr>
            <w:r>
              <w:t>3217 Ellington Court Bensalem</w:t>
            </w:r>
            <w:r w:rsidR="0031781D">
              <w:t>,</w:t>
            </w:r>
            <w:r>
              <w:t xml:space="preserve"> Pa 19020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3AF1B2F6A3C40A0971E5254496B629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267-568-2494</w:t>
            </w:r>
          </w:p>
          <w:p w14:paraId="0C67F3A9" w14:textId="59012FC4" w:rsidR="00692703" w:rsidRPr="00CF1A49" w:rsidRDefault="00B85C1B" w:rsidP="00913946">
            <w:pPr>
              <w:pStyle w:val="ContactInfoEmphasis"/>
              <w:contextualSpacing w:val="0"/>
            </w:pPr>
            <w:r>
              <w:t>jesanabria@philasd.org</w:t>
            </w:r>
            <w:r w:rsidR="00692703" w:rsidRPr="00CF1A49">
              <w:t xml:space="preserve"> </w:t>
            </w:r>
          </w:p>
        </w:tc>
      </w:tr>
      <w:tr w:rsidR="005579C9" w:rsidRPr="00CF1A49" w14:paraId="1D8E84DE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49404F1" w14:textId="77777777" w:rsidR="005579C9" w:rsidRDefault="005579C9" w:rsidP="005579C9"/>
        </w:tc>
      </w:tr>
    </w:tbl>
    <w:p w14:paraId="3BCC49BB" w14:textId="52D20CDC" w:rsidR="005579C9" w:rsidRDefault="005579C9" w:rsidP="00B85C1B">
      <w:pPr>
        <w:pStyle w:val="Header"/>
      </w:pPr>
    </w:p>
    <w:p w14:paraId="273559D6" w14:textId="77777777"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14:paraId="4A7E25C7" w14:textId="77777777" w:rsidTr="00BB7E51">
        <w:trPr>
          <w:trHeight w:val="8914"/>
        </w:trPr>
        <w:tc>
          <w:tcPr>
            <w:tcW w:w="9290" w:type="dxa"/>
          </w:tcPr>
          <w:p w14:paraId="44C4247C" w14:textId="77777777" w:rsidR="005579C9" w:rsidRDefault="005579C9" w:rsidP="005579C9">
            <w:pPr>
              <w:pStyle w:val="Header"/>
            </w:pPr>
          </w:p>
          <w:p w14:paraId="33B8764D" w14:textId="1744E44C" w:rsidR="005579C9" w:rsidRPr="005579C9" w:rsidRDefault="005579C9" w:rsidP="00BB7E51">
            <w:pPr>
              <w:pStyle w:val="Heading2"/>
              <w:outlineLvl w:val="1"/>
            </w:pPr>
            <w:r w:rsidRPr="005579C9">
              <w:t xml:space="preserve">Dear </w:t>
            </w:r>
            <w:r w:rsidR="0031781D">
              <w:t xml:space="preserve">esteemed </w:t>
            </w:r>
            <w:r w:rsidR="00107A0D">
              <w:t>Colleague</w:t>
            </w:r>
            <w:r w:rsidRPr="005579C9">
              <w:t>,</w:t>
            </w:r>
          </w:p>
          <w:p w14:paraId="469F25DD" w14:textId="77777777" w:rsidR="005579C9" w:rsidRPr="00CF1A49" w:rsidRDefault="005579C9" w:rsidP="005579C9">
            <w:pPr>
              <w:pStyle w:val="Header"/>
            </w:pPr>
          </w:p>
          <w:p w14:paraId="627C6A79" w14:textId="069E5C1E" w:rsidR="005579C9" w:rsidRDefault="00B85C1B" w:rsidP="005579C9">
            <w:r>
              <w:t xml:space="preserve">Are you looking for a </w:t>
            </w:r>
            <w:r w:rsidR="00107A0D">
              <w:t>qualified school</w:t>
            </w:r>
            <w:r>
              <w:t xml:space="preserve"> </w:t>
            </w:r>
            <w:r w:rsidR="001F0EF0">
              <w:t>counselor?</w:t>
            </w:r>
          </w:p>
          <w:p w14:paraId="5A0D7FF8" w14:textId="77777777" w:rsidR="005579C9" w:rsidRPr="005579C9" w:rsidRDefault="005579C9" w:rsidP="005579C9"/>
          <w:p w14:paraId="12AD7BF3" w14:textId="464B2450" w:rsidR="005579C9" w:rsidRDefault="001F0EF0" w:rsidP="001F0EF0">
            <w:pPr>
              <w:pStyle w:val="ListBullet"/>
              <w:contextualSpacing w:val="0"/>
            </w:pPr>
            <w:r>
              <w:t>With fourteen years of work experience?</w:t>
            </w:r>
          </w:p>
          <w:p w14:paraId="4BBCF398" w14:textId="0CC76DDB" w:rsidR="001F0EF0" w:rsidRDefault="001F0EF0" w:rsidP="001F0EF0">
            <w:pPr>
              <w:pStyle w:val="ListBullet"/>
              <w:contextualSpacing w:val="0"/>
            </w:pPr>
            <w:r>
              <w:t>Fluent in a second language</w:t>
            </w:r>
            <w:r w:rsidR="00C07D3D">
              <w:t xml:space="preserve">, </w:t>
            </w:r>
            <w:r w:rsidR="00D37E1F">
              <w:t>Spanish</w:t>
            </w:r>
            <w:r>
              <w:t>?</w:t>
            </w:r>
          </w:p>
          <w:p w14:paraId="436E6BE1" w14:textId="74973F6A" w:rsidR="001F0EF0" w:rsidRDefault="001F0EF0" w:rsidP="001F0EF0">
            <w:pPr>
              <w:pStyle w:val="ListBullet"/>
              <w:contextualSpacing w:val="0"/>
            </w:pPr>
            <w:r>
              <w:t>With extensive knowledge of the MTSS Process and SIS Data Entry?</w:t>
            </w:r>
          </w:p>
          <w:p w14:paraId="6968BFA4" w14:textId="5B8115CB" w:rsidR="001F0EF0" w:rsidRDefault="001F0EF0" w:rsidP="001F0EF0">
            <w:pPr>
              <w:pStyle w:val="ListBullet"/>
              <w:contextualSpacing w:val="0"/>
            </w:pPr>
            <w:r>
              <w:t xml:space="preserve">Someone with excellent people skills and an extremely calm demeanor? </w:t>
            </w:r>
          </w:p>
          <w:p w14:paraId="022E0349" w14:textId="0EC65737" w:rsidR="001F0EF0" w:rsidRDefault="001F0EF0" w:rsidP="001F0EF0">
            <w:pPr>
              <w:pStyle w:val="ListBullet"/>
              <w:contextualSpacing w:val="0"/>
            </w:pPr>
            <w:r>
              <w:t>Someone who is child-centered with exceptional organizational skills?</w:t>
            </w:r>
          </w:p>
          <w:p w14:paraId="660D9D49" w14:textId="13B8D701" w:rsidR="001F0EF0" w:rsidRDefault="001F0EF0" w:rsidP="001F0EF0">
            <w:pPr>
              <w:pStyle w:val="ListBullet"/>
              <w:contextualSpacing w:val="0"/>
            </w:pPr>
            <w:r>
              <w:t xml:space="preserve">Someone able to </w:t>
            </w:r>
            <w:r w:rsidR="00E6358A">
              <w:t>coordinate:</w:t>
            </w:r>
            <w:r>
              <w:t xml:space="preserve"> </w:t>
            </w:r>
            <w:r w:rsidR="00E6358A">
              <w:t>managing</w:t>
            </w:r>
            <w:r>
              <w:t xml:space="preserve"> 504 plans, entering R</w:t>
            </w:r>
            <w:r w:rsidR="00D37E1F">
              <w:t>T</w:t>
            </w:r>
            <w:r>
              <w:t>II cases, referring attendance issues to truancy</w:t>
            </w:r>
            <w:r w:rsidR="00405976">
              <w:t xml:space="preserve"> </w:t>
            </w:r>
            <w:r w:rsidR="00E6358A">
              <w:t>court</w:t>
            </w:r>
            <w:r>
              <w:t xml:space="preserve">, executing guidance lessons, and </w:t>
            </w:r>
            <w:r w:rsidR="00C07D3D">
              <w:t xml:space="preserve">facilitating </w:t>
            </w:r>
            <w:r>
              <w:t>crisis referrals?</w:t>
            </w:r>
          </w:p>
          <w:p w14:paraId="3B63E394" w14:textId="77777777" w:rsidR="00B4749A" w:rsidRDefault="00B4749A" w:rsidP="005579C9"/>
          <w:p w14:paraId="400497E5" w14:textId="13A5C10D" w:rsidR="0031781D" w:rsidRDefault="0031781D" w:rsidP="0031781D">
            <w:r>
              <w:t>If so, then you need look no further. You will see from my enclosed resume that I meet all of these qualifications and more.</w:t>
            </w:r>
          </w:p>
          <w:p w14:paraId="58EBBD0E" w14:textId="66C097CD" w:rsidR="0031781D" w:rsidRDefault="0031781D" w:rsidP="0031781D"/>
          <w:p w14:paraId="058C8BE3" w14:textId="4D57CAEB" w:rsidR="0031781D" w:rsidRDefault="0031781D" w:rsidP="0031781D">
            <w:r>
              <w:t>I would like</w:t>
            </w:r>
            <w:r w:rsidR="001457A5">
              <w:t xml:space="preserve"> the opportunity</w:t>
            </w:r>
            <w:r>
              <w:t xml:space="preserve"> to discuss </w:t>
            </w:r>
            <w:r w:rsidR="001457A5">
              <w:t>the available</w:t>
            </w:r>
            <w:r w:rsidR="00253D48">
              <w:t xml:space="preserve"> counseling position </w:t>
            </w:r>
            <w:r w:rsidR="00405976">
              <w:t xml:space="preserve">at </w:t>
            </w:r>
            <w:r>
              <w:t xml:space="preserve">your </w:t>
            </w:r>
            <w:r w:rsidR="00F9448E">
              <w:t xml:space="preserve">establishment </w:t>
            </w:r>
            <w:r>
              <w:t xml:space="preserve"> To schedule an interview, please call me at 267-568-2494. You can also email at </w:t>
            </w:r>
            <w:hyperlink r:id="rId11" w:history="1">
              <w:r w:rsidRPr="004A0CF6">
                <w:rPr>
                  <w:rStyle w:val="Hyperlink"/>
                </w:rPr>
                <w:t>jesanabria@philasd.org</w:t>
              </w:r>
            </w:hyperlink>
            <w:r>
              <w:t xml:space="preserve">. I look forward to hearing from you and thank you for taking the time to review my resume. </w:t>
            </w:r>
          </w:p>
          <w:p w14:paraId="686D8B53" w14:textId="375B194D" w:rsidR="0031781D" w:rsidRDefault="0031781D" w:rsidP="0031781D"/>
          <w:p w14:paraId="251D09DC" w14:textId="4D86DA26" w:rsidR="005579C9" w:rsidRDefault="005579C9" w:rsidP="0031781D"/>
          <w:p w14:paraId="66100B12" w14:textId="05652321" w:rsidR="005579C9" w:rsidRPr="00BF09B3" w:rsidRDefault="0031781D" w:rsidP="005579C9">
            <w:r>
              <w:t>Warmest regards,</w:t>
            </w:r>
          </w:p>
          <w:p w14:paraId="10859CB1" w14:textId="4F3B7A87" w:rsidR="005579C9" w:rsidRDefault="001F0EF0" w:rsidP="005579C9">
            <w:r>
              <w:t>Jennifer Sanabria</w:t>
            </w:r>
          </w:p>
          <w:p w14:paraId="70D8DC08" w14:textId="1B826632" w:rsidR="005579C9" w:rsidRPr="00CF1A49" w:rsidRDefault="005579C9" w:rsidP="005579C9"/>
        </w:tc>
      </w:tr>
    </w:tbl>
    <w:p w14:paraId="647C1B55" w14:textId="35A9624E" w:rsidR="00B51D1B" w:rsidRPr="006E1507" w:rsidRDefault="0031781D" w:rsidP="005579C9">
      <w:r>
        <w:t xml:space="preserve">I </w:t>
      </w:r>
    </w:p>
    <w:sectPr w:rsidR="00B51D1B" w:rsidRPr="006E1507" w:rsidSect="005A1B10">
      <w:footerReference w:type="default" r:id="rId12"/>
      <w:headerReference w:type="first" r:id="rId13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2A5F5" w14:textId="77777777" w:rsidR="009D4C1D" w:rsidRDefault="009D4C1D" w:rsidP="0068194B">
      <w:r>
        <w:separator/>
      </w:r>
    </w:p>
    <w:p w14:paraId="23655975" w14:textId="77777777" w:rsidR="009D4C1D" w:rsidRDefault="009D4C1D"/>
    <w:p w14:paraId="0225B2DB" w14:textId="77777777" w:rsidR="009D4C1D" w:rsidRDefault="009D4C1D"/>
  </w:endnote>
  <w:endnote w:type="continuationSeparator" w:id="0">
    <w:p w14:paraId="0B671FD5" w14:textId="77777777" w:rsidR="009D4C1D" w:rsidRDefault="009D4C1D" w:rsidP="0068194B">
      <w:r>
        <w:continuationSeparator/>
      </w:r>
    </w:p>
    <w:p w14:paraId="0E3CD7AB" w14:textId="77777777" w:rsidR="009D4C1D" w:rsidRDefault="009D4C1D"/>
    <w:p w14:paraId="4F2A71D1" w14:textId="77777777" w:rsidR="009D4C1D" w:rsidRDefault="009D4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7182" w14:textId="77777777" w:rsidR="00B243B1" w:rsidRDefault="00B243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DA2EE" w14:textId="77777777" w:rsidR="009D4C1D" w:rsidRDefault="009D4C1D" w:rsidP="0068194B">
      <w:r>
        <w:separator/>
      </w:r>
    </w:p>
    <w:p w14:paraId="46E05E13" w14:textId="77777777" w:rsidR="009D4C1D" w:rsidRDefault="009D4C1D"/>
    <w:p w14:paraId="2885E209" w14:textId="77777777" w:rsidR="009D4C1D" w:rsidRDefault="009D4C1D"/>
  </w:footnote>
  <w:footnote w:type="continuationSeparator" w:id="0">
    <w:p w14:paraId="4DCD4A7F" w14:textId="77777777" w:rsidR="009D4C1D" w:rsidRDefault="009D4C1D" w:rsidP="0068194B">
      <w:r>
        <w:continuationSeparator/>
      </w:r>
    </w:p>
    <w:p w14:paraId="57AFC074" w14:textId="77777777" w:rsidR="009D4C1D" w:rsidRDefault="009D4C1D"/>
    <w:p w14:paraId="0C770593" w14:textId="77777777" w:rsidR="009D4C1D" w:rsidRDefault="009D4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B4792" w14:textId="77777777" w:rsidR="00B243B1" w:rsidRPr="004E01EB" w:rsidRDefault="00B243B1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C7C67D" wp14:editId="0116AA2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34864EA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v6gOg+4BAAA+BAAADgAAAAAAAAAAAAAAAAAuAgAAZHJzL2Uyb0RvYy54bWxQSwEC&#10;LQAUAAYACAAAACEAdglD2tQAAAADAQAADwAAAAAAAAAAAAAAAABIBAAAZHJzL2Rvd25yZXYueG1s&#10;UEsFBgAAAAAEAAQA8wAAAEk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1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07A0D"/>
    <w:rsid w:val="00114A91"/>
    <w:rsid w:val="001427E1"/>
    <w:rsid w:val="001457A5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33BC"/>
    <w:rsid w:val="001E3120"/>
    <w:rsid w:val="001E7E0C"/>
    <w:rsid w:val="001F0BB0"/>
    <w:rsid w:val="001F0EF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3D48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1781D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5976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2633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D4C1D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7C9C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43B1"/>
    <w:rsid w:val="00B4749A"/>
    <w:rsid w:val="00B50F99"/>
    <w:rsid w:val="00B51D1B"/>
    <w:rsid w:val="00B540F4"/>
    <w:rsid w:val="00B60FD0"/>
    <w:rsid w:val="00B622DF"/>
    <w:rsid w:val="00B6332A"/>
    <w:rsid w:val="00B81760"/>
    <w:rsid w:val="00B8494C"/>
    <w:rsid w:val="00B85C1B"/>
    <w:rsid w:val="00BA1546"/>
    <w:rsid w:val="00BB4E51"/>
    <w:rsid w:val="00BB7E51"/>
    <w:rsid w:val="00BD431F"/>
    <w:rsid w:val="00BE423E"/>
    <w:rsid w:val="00BF61AC"/>
    <w:rsid w:val="00C07D3D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37E1F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7C84"/>
    <w:rsid w:val="00E14498"/>
    <w:rsid w:val="00E2397A"/>
    <w:rsid w:val="00E254DB"/>
    <w:rsid w:val="00E300FC"/>
    <w:rsid w:val="00E362DB"/>
    <w:rsid w:val="00E5632B"/>
    <w:rsid w:val="00E6358A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48E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EE4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317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anabria@philasd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%20Computer\AppData\Local\Packages\Microsoft.Office.Desktop_8wekyb3d8bbwe\LocalCache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AF1B2F6A3C40A0971E5254496B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1119-C594-4239-8F1D-0F65FAE20195}"/>
      </w:docPartPr>
      <w:docPartBody>
        <w:p w:rsidR="000D0B21" w:rsidRDefault="00430188">
          <w:pPr>
            <w:pStyle w:val="53AF1B2F6A3C40A0971E5254496B6299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8"/>
    <w:rsid w:val="000D0B21"/>
    <w:rsid w:val="00421A36"/>
    <w:rsid w:val="00430188"/>
    <w:rsid w:val="005C58C6"/>
    <w:rsid w:val="0067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3AF1B2F6A3C40A0971E5254496B6299">
    <w:name w:val="53AF1B2F6A3C40A0971E5254496B6299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12A67-3D16-473E-9CBC-12D722504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2020-04-05T16:15:00Z</dcterms:created>
  <dcterms:modified xsi:type="dcterms:W3CDTF">2021-04-04T15:19:00Z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