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7F1F" w14:textId="77777777" w:rsidR="00E544CE" w:rsidRPr="00E544CE" w:rsidRDefault="001603BB" w:rsidP="00E544CE">
      <w:pPr>
        <w:pStyle w:val="Title"/>
        <w:jc w:val="center"/>
        <w:rPr>
          <w:rFonts w:cs="Arial"/>
          <w:b/>
          <w:color w:val="000000" w:themeColor="text1"/>
          <w:sz w:val="44"/>
          <w:szCs w:val="44"/>
        </w:rPr>
      </w:pPr>
      <w:sdt>
        <w:sdtPr>
          <w:rPr>
            <w:rFonts w:cs="Arial"/>
            <w:b/>
            <w:color w:val="000000" w:themeColor="text1"/>
            <w:sz w:val="44"/>
            <w:szCs w:val="44"/>
          </w:rPr>
          <w:alias w:val="Enter your name:"/>
          <w:tag w:val=""/>
          <w:id w:val="-683667903"/>
          <w:placeholder>
            <w:docPart w:val="5ACC1F8B7413D8489CF467A66C4DFD4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E544CE" w:rsidRPr="00E544CE">
            <w:rPr>
              <w:rFonts w:cs="Arial"/>
              <w:b/>
              <w:color w:val="000000" w:themeColor="text1"/>
              <w:sz w:val="44"/>
              <w:szCs w:val="44"/>
            </w:rPr>
            <w:t>Madison McKenna</w:t>
          </w:r>
        </w:sdtContent>
      </w:sdt>
    </w:p>
    <w:p w14:paraId="7431FA76" w14:textId="7DA2D23C" w:rsidR="00E544CE" w:rsidRPr="00CA08F0" w:rsidRDefault="00E544CE" w:rsidP="00E544CE">
      <w:pPr>
        <w:jc w:val="center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CA08F0">
        <w:rPr>
          <w:rFonts w:asciiTheme="majorHAnsi" w:hAnsiTheme="majorHAnsi" w:cs="Arial"/>
          <w:b/>
          <w:color w:val="000000" w:themeColor="text1"/>
          <w:sz w:val="28"/>
          <w:szCs w:val="28"/>
        </w:rPr>
        <w:t>610-675-5799 | madisonmckenna28@gmail.com</w:t>
      </w:r>
    </w:p>
    <w:sdt>
      <w:sdtPr>
        <w:rPr>
          <w:rFonts w:cs="Arial"/>
          <w:color w:val="000000" w:themeColor="text1"/>
        </w:rPr>
        <w:alias w:val="Education:"/>
        <w:tag w:val="Education:"/>
        <w:id w:val="1513793667"/>
        <w:placeholder>
          <w:docPart w:val="84DEDD3B81CF0B4BA583CCB3437D2DE9"/>
        </w:placeholder>
        <w:temporary/>
        <w:showingPlcHdr/>
        <w15:appearance w15:val="hidden"/>
      </w:sdtPr>
      <w:sdtEndPr/>
      <w:sdtContent>
        <w:p w14:paraId="4EB60EC2" w14:textId="77777777" w:rsidR="00394A6D" w:rsidRPr="00CA08F0" w:rsidRDefault="007D00B3">
          <w:pPr>
            <w:pStyle w:val="Heading1"/>
            <w:rPr>
              <w:rFonts w:cs="Arial"/>
              <w:color w:val="000000" w:themeColor="text1"/>
            </w:rPr>
          </w:pPr>
          <w:r w:rsidRPr="00CA08F0">
            <w:rPr>
              <w:rFonts w:cs="Arial"/>
              <w:color w:val="4D4D4D" w:themeColor="accent6"/>
            </w:rPr>
            <w:t>Education</w:t>
          </w:r>
        </w:p>
      </w:sdtContent>
    </w:sdt>
    <w:p w14:paraId="39611A5E" w14:textId="70DD1A3F" w:rsidR="00394A6D" w:rsidRPr="00CA08F0" w:rsidRDefault="00737DEB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M.Ed. school counseling k</w:t>
      </w:r>
      <w:r w:rsidR="00AC6996" w:rsidRPr="00CA08F0">
        <w:rPr>
          <w:rFonts w:cs="Arial"/>
          <w:color w:val="000000" w:themeColor="text1"/>
        </w:rPr>
        <w:t>-12</w:t>
      </w:r>
      <w:r w:rsidR="00E544CE" w:rsidRPr="00CA08F0">
        <w:rPr>
          <w:rFonts w:cs="Arial"/>
          <w:color w:val="000000" w:themeColor="text1"/>
        </w:rPr>
        <w:t xml:space="preserve"> </w:t>
      </w:r>
      <w:r w:rsidR="007D00B3" w:rsidRPr="00CA08F0">
        <w:rPr>
          <w:rFonts w:cs="Arial"/>
          <w:color w:val="000000" w:themeColor="text1"/>
        </w:rPr>
        <w:t>| </w:t>
      </w:r>
      <w:r w:rsidR="00AC6996" w:rsidRPr="00CA08F0">
        <w:rPr>
          <w:rFonts w:cs="Arial"/>
          <w:color w:val="000000" w:themeColor="text1"/>
        </w:rPr>
        <w:t>west chester university</w:t>
      </w:r>
      <w:r w:rsidR="00E544CE" w:rsidRPr="00CA08F0">
        <w:rPr>
          <w:rFonts w:cs="Arial"/>
          <w:color w:val="000000" w:themeColor="text1"/>
        </w:rPr>
        <w:t xml:space="preserve"> | </w:t>
      </w:r>
      <w:r w:rsidR="00192AFE">
        <w:rPr>
          <w:rFonts w:cs="Arial"/>
          <w:color w:val="000000" w:themeColor="text1"/>
        </w:rPr>
        <w:t xml:space="preserve">graduated </w:t>
      </w:r>
      <w:r w:rsidR="00E544CE" w:rsidRPr="00CA08F0">
        <w:rPr>
          <w:rFonts w:cs="Arial"/>
          <w:color w:val="000000" w:themeColor="text1"/>
        </w:rPr>
        <w:t>december 2018 </w:t>
      </w:r>
    </w:p>
    <w:p w14:paraId="5D3D6595" w14:textId="77777777" w:rsidR="00394A6D" w:rsidRPr="00CA08F0" w:rsidRDefault="00AC6996" w:rsidP="008916B6">
      <w:pPr>
        <w:pStyle w:val="ListBullet"/>
        <w:numPr>
          <w:ilvl w:val="0"/>
          <w:numId w:val="18"/>
        </w:numPr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CACREP Accredited Program</w:t>
      </w:r>
    </w:p>
    <w:p w14:paraId="176EF261" w14:textId="060E6329" w:rsidR="00394A6D" w:rsidRPr="00CA08F0" w:rsidRDefault="00E544CE" w:rsidP="00AC6996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GPA</w:t>
      </w:r>
      <w:r w:rsidR="00DB2AB0">
        <w:rPr>
          <w:rFonts w:asciiTheme="majorHAnsi" w:hAnsiTheme="majorHAnsi" w:cs="Arial"/>
          <w:color w:val="000000" w:themeColor="text1"/>
        </w:rPr>
        <w:t>: 3.95</w:t>
      </w:r>
    </w:p>
    <w:p w14:paraId="16552046" w14:textId="6B04A474" w:rsidR="00394A6D" w:rsidRPr="00CA08F0" w:rsidRDefault="00AC6996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B.A. Psychology</w:t>
      </w:r>
      <w:r w:rsidR="00E544CE" w:rsidRPr="00CA08F0">
        <w:rPr>
          <w:rFonts w:cs="Arial"/>
          <w:color w:val="000000" w:themeColor="text1"/>
        </w:rPr>
        <w:t xml:space="preserve"> | </w:t>
      </w:r>
      <w:r w:rsidRPr="00CA08F0">
        <w:rPr>
          <w:rFonts w:cs="Arial"/>
          <w:color w:val="000000" w:themeColor="text1"/>
        </w:rPr>
        <w:t>millersville university</w:t>
      </w:r>
      <w:r w:rsidR="00E544CE" w:rsidRPr="00CA08F0">
        <w:rPr>
          <w:rFonts w:cs="Arial"/>
          <w:color w:val="000000" w:themeColor="text1"/>
        </w:rPr>
        <w:t xml:space="preserve"> |</w:t>
      </w:r>
      <w:r w:rsidRPr="00CA08F0">
        <w:rPr>
          <w:rFonts w:cs="Arial"/>
          <w:color w:val="000000" w:themeColor="text1"/>
        </w:rPr>
        <w:t xml:space="preserve"> </w:t>
      </w:r>
      <w:r w:rsidR="00192AFE">
        <w:rPr>
          <w:rFonts w:cs="Arial"/>
          <w:color w:val="000000" w:themeColor="text1"/>
        </w:rPr>
        <w:t>graduated m</w:t>
      </w:r>
      <w:bookmarkStart w:id="0" w:name="_GoBack"/>
      <w:bookmarkEnd w:id="0"/>
      <w:r w:rsidR="00E544CE" w:rsidRPr="00CA08F0">
        <w:rPr>
          <w:rFonts w:cs="Arial"/>
          <w:color w:val="000000" w:themeColor="text1"/>
        </w:rPr>
        <w:t>ay 2016</w:t>
      </w:r>
    </w:p>
    <w:p w14:paraId="3EC4315E" w14:textId="77777777" w:rsidR="00394A6D" w:rsidRPr="00CA08F0" w:rsidRDefault="00AC6996">
      <w:pPr>
        <w:pStyle w:val="Heading1"/>
        <w:rPr>
          <w:rFonts w:cs="Arial"/>
          <w:color w:val="4D4D4D" w:themeColor="accent6"/>
        </w:rPr>
      </w:pPr>
      <w:r w:rsidRPr="00CA08F0">
        <w:rPr>
          <w:rFonts w:cs="Arial"/>
          <w:color w:val="4D4D4D" w:themeColor="accent6"/>
        </w:rPr>
        <w:t>Certifications</w:t>
      </w:r>
    </w:p>
    <w:p w14:paraId="07A6B679" w14:textId="77777777" w:rsidR="00394A6D" w:rsidRPr="00CA08F0" w:rsidRDefault="00AC6996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pennsylvania certified professional school counselor</w:t>
      </w:r>
    </w:p>
    <w:p w14:paraId="691ABC07" w14:textId="1645DD50" w:rsidR="00394A6D" w:rsidRPr="00CA08F0" w:rsidRDefault="00B316BF" w:rsidP="00780472">
      <w:pPr>
        <w:pStyle w:val="ListBullet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Educational Specialist 1 Elementary &amp; Secondary School Counselor PK-12</w:t>
      </w:r>
    </w:p>
    <w:sdt>
      <w:sdtPr>
        <w:rPr>
          <w:rFonts w:cs="Arial"/>
          <w:color w:val="4D4D4D" w:themeColor="accent6"/>
        </w:rPr>
        <w:alias w:val="Experience:"/>
        <w:tag w:val="Experience:"/>
        <w:id w:val="1494989950"/>
        <w:placeholder>
          <w:docPart w:val="8F923F38DCC1A147BE92350E9707F35F"/>
        </w:placeholder>
        <w:temporary/>
        <w:showingPlcHdr/>
        <w15:appearance w15:val="hidden"/>
      </w:sdtPr>
      <w:sdtEndPr/>
      <w:sdtContent>
        <w:p w14:paraId="41AC52E7" w14:textId="77777777" w:rsidR="00394A6D" w:rsidRPr="00CA08F0" w:rsidRDefault="007D00B3">
          <w:pPr>
            <w:pStyle w:val="Heading1"/>
            <w:rPr>
              <w:rFonts w:cs="Arial"/>
              <w:color w:val="4D4D4D" w:themeColor="accent6"/>
            </w:rPr>
          </w:pPr>
          <w:r w:rsidRPr="00CA08F0">
            <w:rPr>
              <w:rFonts w:cs="Arial"/>
              <w:color w:val="4D4D4D" w:themeColor="accent6"/>
            </w:rPr>
            <w:t>Experience</w:t>
          </w:r>
        </w:p>
      </w:sdtContent>
    </w:sdt>
    <w:p w14:paraId="0AF53326" w14:textId="146BBD85" w:rsidR="00394A6D" w:rsidRPr="00CA08F0" w:rsidRDefault="00AD5259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B. Reed henderson high school</w:t>
      </w:r>
      <w:r w:rsidR="007D00B3" w:rsidRPr="00CA08F0">
        <w:rPr>
          <w:rFonts w:cs="Arial"/>
          <w:color w:val="000000" w:themeColor="text1"/>
        </w:rPr>
        <w:t> | </w:t>
      </w:r>
      <w:r w:rsidRPr="00CA08F0">
        <w:rPr>
          <w:rFonts w:cs="Arial"/>
          <w:color w:val="000000" w:themeColor="text1"/>
        </w:rPr>
        <w:t>school counseling intern</w:t>
      </w:r>
      <w:r w:rsidR="007D00B3" w:rsidRPr="00CA08F0">
        <w:rPr>
          <w:rFonts w:cs="Arial"/>
          <w:color w:val="000000" w:themeColor="text1"/>
        </w:rPr>
        <w:t> | </w:t>
      </w:r>
      <w:r w:rsidR="001B3FC9" w:rsidRPr="00CA08F0">
        <w:rPr>
          <w:rFonts w:cs="Arial"/>
          <w:color w:val="000000" w:themeColor="text1"/>
        </w:rPr>
        <w:t>august-</w:t>
      </w:r>
      <w:r w:rsidRPr="00CA08F0">
        <w:rPr>
          <w:rFonts w:cs="Arial"/>
          <w:color w:val="000000" w:themeColor="text1"/>
        </w:rPr>
        <w:t>december 2018</w:t>
      </w:r>
    </w:p>
    <w:p w14:paraId="7BB7FA5D" w14:textId="726178C7" w:rsidR="00394A6D" w:rsidRPr="00CA08F0" w:rsidRDefault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Engaged in over 300 direct/indirect hours with students grades 9-12.</w:t>
      </w:r>
    </w:p>
    <w:p w14:paraId="01A05750" w14:textId="277D61E3" w:rsidR="00B64A60" w:rsidRPr="00CA08F0" w:rsidRDefault="00E544CE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Held individual conferences for</w:t>
      </w:r>
      <w:r w:rsidR="00B64A60" w:rsidRPr="00CA08F0">
        <w:rPr>
          <w:rFonts w:asciiTheme="majorHAnsi" w:hAnsiTheme="majorHAnsi" w:cs="Arial"/>
          <w:color w:val="000000" w:themeColor="text1"/>
        </w:rPr>
        <w:t xml:space="preserve"> students in </w:t>
      </w:r>
      <w:r w:rsidR="008B546E" w:rsidRPr="00CA08F0">
        <w:rPr>
          <w:rFonts w:asciiTheme="majorHAnsi" w:hAnsiTheme="majorHAnsi" w:cs="Arial"/>
          <w:color w:val="000000" w:themeColor="text1"/>
        </w:rPr>
        <w:t>12</w:t>
      </w:r>
      <w:r w:rsidR="008B546E" w:rsidRPr="00CA08F0">
        <w:rPr>
          <w:rFonts w:asciiTheme="majorHAnsi" w:hAnsiTheme="majorHAnsi" w:cs="Arial"/>
          <w:color w:val="000000" w:themeColor="text1"/>
          <w:vertAlign w:val="superscript"/>
        </w:rPr>
        <w:t>TH</w:t>
      </w:r>
      <w:r w:rsidR="008B546E" w:rsidRPr="00CA08F0">
        <w:rPr>
          <w:rFonts w:asciiTheme="majorHAnsi" w:hAnsiTheme="majorHAnsi" w:cs="Arial"/>
          <w:color w:val="000000" w:themeColor="text1"/>
        </w:rPr>
        <w:t xml:space="preserve"> grade </w:t>
      </w:r>
      <w:r w:rsidR="00B9349E" w:rsidRPr="00CA08F0">
        <w:rPr>
          <w:rFonts w:asciiTheme="majorHAnsi" w:hAnsiTheme="majorHAnsi" w:cs="Arial"/>
          <w:color w:val="000000" w:themeColor="text1"/>
        </w:rPr>
        <w:t>to discuss post high school plans and identify college application processes through Naviance.</w:t>
      </w:r>
    </w:p>
    <w:p w14:paraId="12B70DC4" w14:textId="0052BE49" w:rsidR="00B64A60" w:rsidRDefault="00851B16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Gave numerous presentations to 9</w:t>
      </w:r>
      <w:r w:rsidRPr="00CA08F0">
        <w:rPr>
          <w:rFonts w:asciiTheme="majorHAnsi" w:hAnsiTheme="majorHAnsi" w:cs="Arial"/>
          <w:color w:val="000000" w:themeColor="text1"/>
          <w:vertAlign w:val="superscript"/>
        </w:rPr>
        <w:t>th</w:t>
      </w:r>
      <w:r w:rsidRPr="00CA08F0">
        <w:rPr>
          <w:rFonts w:asciiTheme="majorHAnsi" w:hAnsiTheme="majorHAnsi" w:cs="Arial"/>
          <w:color w:val="000000" w:themeColor="text1"/>
        </w:rPr>
        <w:t xml:space="preserve"> grade classrooms on student</w:t>
      </w:r>
      <w:r w:rsidR="0084130D" w:rsidRPr="00CA08F0">
        <w:rPr>
          <w:rFonts w:asciiTheme="majorHAnsi" w:hAnsiTheme="majorHAnsi" w:cs="Arial"/>
          <w:color w:val="000000" w:themeColor="text1"/>
        </w:rPr>
        <w:t xml:space="preserve"> success; held individual conferences with 9</w:t>
      </w:r>
      <w:r w:rsidR="0084130D" w:rsidRPr="00CA08F0">
        <w:rPr>
          <w:rFonts w:asciiTheme="majorHAnsi" w:hAnsiTheme="majorHAnsi" w:cs="Arial"/>
          <w:color w:val="000000" w:themeColor="text1"/>
          <w:vertAlign w:val="superscript"/>
        </w:rPr>
        <w:t>th</w:t>
      </w:r>
      <w:r w:rsidR="0084130D" w:rsidRPr="00CA08F0">
        <w:rPr>
          <w:rFonts w:asciiTheme="majorHAnsi" w:hAnsiTheme="majorHAnsi" w:cs="Arial"/>
          <w:color w:val="000000" w:themeColor="text1"/>
        </w:rPr>
        <w:t xml:space="preserve"> grade students</w:t>
      </w:r>
      <w:r w:rsidR="00423DDD" w:rsidRPr="00CA08F0">
        <w:rPr>
          <w:rFonts w:asciiTheme="majorHAnsi" w:hAnsiTheme="majorHAnsi" w:cs="Arial"/>
          <w:color w:val="000000" w:themeColor="text1"/>
        </w:rPr>
        <w:t xml:space="preserve"> to create a plan and set goals for high school. </w:t>
      </w:r>
    </w:p>
    <w:p w14:paraId="015AB769" w14:textId="1F6E9D56" w:rsidR="007836A5" w:rsidRPr="00CA08F0" w:rsidRDefault="007836A5">
      <w:pPr>
        <w:pStyle w:val="ListBullet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Co-facilitated a small stress/anxiety group for girls in 9</w:t>
      </w:r>
      <w:r w:rsidRPr="007836A5">
        <w:rPr>
          <w:rFonts w:asciiTheme="majorHAnsi" w:hAnsiTheme="majorHAnsi" w:cs="Arial"/>
          <w:color w:val="000000" w:themeColor="text1"/>
          <w:vertAlign w:val="superscript"/>
        </w:rPr>
        <w:t>th</w:t>
      </w:r>
      <w:r>
        <w:rPr>
          <w:rFonts w:asciiTheme="majorHAnsi" w:hAnsiTheme="majorHAnsi" w:cs="Arial"/>
          <w:color w:val="000000" w:themeColor="text1"/>
        </w:rPr>
        <w:t>-12</w:t>
      </w:r>
      <w:r w:rsidRPr="007836A5">
        <w:rPr>
          <w:rFonts w:asciiTheme="majorHAnsi" w:hAnsiTheme="majorHAnsi" w:cs="Arial"/>
          <w:color w:val="000000" w:themeColor="text1"/>
          <w:vertAlign w:val="superscript"/>
        </w:rPr>
        <w:t>th</w:t>
      </w:r>
      <w:r>
        <w:rPr>
          <w:rFonts w:asciiTheme="majorHAnsi" w:hAnsiTheme="majorHAnsi" w:cs="Arial"/>
          <w:color w:val="000000" w:themeColor="text1"/>
        </w:rPr>
        <w:t xml:space="preserve"> grade.</w:t>
      </w:r>
    </w:p>
    <w:p w14:paraId="5C0CBF83" w14:textId="644B5C92" w:rsidR="00394A6D" w:rsidRPr="00CA08F0" w:rsidRDefault="00AD5259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exton elementary school</w:t>
      </w:r>
      <w:r w:rsidR="007D00B3" w:rsidRPr="00CA08F0">
        <w:rPr>
          <w:rFonts w:cs="Arial"/>
          <w:color w:val="000000" w:themeColor="text1"/>
        </w:rPr>
        <w:t> | </w:t>
      </w:r>
      <w:r w:rsidRPr="00CA08F0">
        <w:rPr>
          <w:rFonts w:cs="Arial"/>
          <w:color w:val="000000" w:themeColor="text1"/>
        </w:rPr>
        <w:t>school counseling intern</w:t>
      </w:r>
      <w:r w:rsidR="007D00B3" w:rsidRPr="00CA08F0">
        <w:rPr>
          <w:rFonts w:cs="Arial"/>
          <w:color w:val="000000" w:themeColor="text1"/>
        </w:rPr>
        <w:t> | </w:t>
      </w:r>
      <w:r w:rsidR="001B3FC9" w:rsidRPr="00CA08F0">
        <w:rPr>
          <w:rFonts w:cs="Arial"/>
          <w:color w:val="000000" w:themeColor="text1"/>
        </w:rPr>
        <w:t>january-</w:t>
      </w:r>
      <w:r w:rsidRPr="00CA08F0">
        <w:rPr>
          <w:rFonts w:cs="Arial"/>
          <w:color w:val="000000" w:themeColor="text1"/>
        </w:rPr>
        <w:t>may 2018</w:t>
      </w:r>
    </w:p>
    <w:p w14:paraId="0BB5EBAE" w14:textId="594A3CD2" w:rsidR="008F6A91" w:rsidRPr="00CA08F0" w:rsidRDefault="008F6A91" w:rsidP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Engaged in over 300 direct/indirect hours with students in kindergarten-5</w:t>
      </w:r>
      <w:r w:rsidRPr="00CA08F0">
        <w:rPr>
          <w:rFonts w:asciiTheme="majorHAnsi" w:hAnsiTheme="majorHAnsi" w:cs="Arial"/>
          <w:color w:val="000000" w:themeColor="text1"/>
          <w:vertAlign w:val="superscript"/>
        </w:rPr>
        <w:t>th</w:t>
      </w:r>
      <w:r w:rsidRPr="00CA08F0">
        <w:rPr>
          <w:rFonts w:asciiTheme="majorHAnsi" w:hAnsiTheme="majorHAnsi" w:cs="Arial"/>
          <w:color w:val="000000" w:themeColor="text1"/>
        </w:rPr>
        <w:t xml:space="preserve"> grade.</w:t>
      </w:r>
    </w:p>
    <w:p w14:paraId="47A25126" w14:textId="0CB5F06D" w:rsidR="00E10781" w:rsidRPr="00CA08F0" w:rsidRDefault="00E10781" w:rsidP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Created and facilitated a small group for students dealing with family changes and at-home stressors.</w:t>
      </w:r>
    </w:p>
    <w:p w14:paraId="3AD548A9" w14:textId="2D985B26" w:rsidR="00E10781" w:rsidRPr="00CA08F0" w:rsidRDefault="00E10781" w:rsidP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 xml:space="preserve">Taught numerous classroom lessons using the Second Step curriculum. </w:t>
      </w:r>
    </w:p>
    <w:p w14:paraId="35450DE8" w14:textId="1020FD43" w:rsidR="00E10781" w:rsidRPr="00CA08F0" w:rsidRDefault="00E10781" w:rsidP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 xml:space="preserve">Used appropriate interventions </w:t>
      </w:r>
      <w:r w:rsidR="00851B16" w:rsidRPr="00CA08F0">
        <w:rPr>
          <w:rFonts w:asciiTheme="majorHAnsi" w:hAnsiTheme="majorHAnsi" w:cs="Arial"/>
          <w:color w:val="000000" w:themeColor="text1"/>
        </w:rPr>
        <w:t xml:space="preserve">and assessment </w:t>
      </w:r>
      <w:r w:rsidRPr="00CA08F0">
        <w:rPr>
          <w:rFonts w:asciiTheme="majorHAnsi" w:hAnsiTheme="majorHAnsi" w:cs="Arial"/>
          <w:color w:val="000000" w:themeColor="text1"/>
        </w:rPr>
        <w:t>while working with students in crisis</w:t>
      </w:r>
      <w:r w:rsidR="00E544CE" w:rsidRPr="00CA08F0">
        <w:rPr>
          <w:rFonts w:asciiTheme="majorHAnsi" w:hAnsiTheme="majorHAnsi" w:cs="Arial"/>
          <w:color w:val="000000" w:themeColor="text1"/>
        </w:rPr>
        <w:t>.</w:t>
      </w:r>
    </w:p>
    <w:p w14:paraId="076BDF87" w14:textId="2115804F" w:rsidR="00125C4A" w:rsidRPr="00CA08F0" w:rsidRDefault="00125C4A" w:rsidP="00125C4A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Actively attended IEP, 504, RTII, and other administrative meetings to discuss plans and goals for students.</w:t>
      </w:r>
    </w:p>
    <w:p w14:paraId="25D9BA25" w14:textId="28172E07" w:rsidR="00780472" w:rsidRPr="00CA08F0" w:rsidRDefault="00AD5259" w:rsidP="00780472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Chadds ford elementary school</w:t>
      </w:r>
      <w:r w:rsidR="00780472" w:rsidRPr="00CA08F0">
        <w:rPr>
          <w:rFonts w:cs="Arial"/>
          <w:color w:val="000000" w:themeColor="text1"/>
        </w:rPr>
        <w:t> | </w:t>
      </w:r>
      <w:r w:rsidRPr="00CA08F0">
        <w:rPr>
          <w:rFonts w:cs="Arial"/>
          <w:color w:val="000000" w:themeColor="text1"/>
        </w:rPr>
        <w:t>school counseling intern</w:t>
      </w:r>
      <w:r w:rsidR="00780472" w:rsidRPr="00CA08F0">
        <w:rPr>
          <w:rFonts w:cs="Arial"/>
          <w:color w:val="000000" w:themeColor="text1"/>
        </w:rPr>
        <w:t> | </w:t>
      </w:r>
      <w:r w:rsidRPr="00CA08F0">
        <w:rPr>
          <w:rFonts w:cs="Arial"/>
          <w:color w:val="000000" w:themeColor="text1"/>
        </w:rPr>
        <w:t>augu</w:t>
      </w:r>
      <w:r w:rsidR="001B3FC9" w:rsidRPr="00CA08F0">
        <w:rPr>
          <w:rFonts w:cs="Arial"/>
          <w:color w:val="000000" w:themeColor="text1"/>
        </w:rPr>
        <w:t>st-</w:t>
      </w:r>
      <w:r w:rsidRPr="00CA08F0">
        <w:rPr>
          <w:rFonts w:cs="Arial"/>
          <w:color w:val="000000" w:themeColor="text1"/>
        </w:rPr>
        <w:t>December 2017</w:t>
      </w:r>
    </w:p>
    <w:p w14:paraId="2CC6E06E" w14:textId="20D16D4A" w:rsidR="00780472" w:rsidRPr="00CA08F0" w:rsidRDefault="008F6A91" w:rsidP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Engaged in over 100 direct/indirect hours with students in kindergarten-5</w:t>
      </w:r>
      <w:r w:rsidRPr="00CA08F0">
        <w:rPr>
          <w:rFonts w:asciiTheme="majorHAnsi" w:hAnsiTheme="majorHAnsi" w:cs="Arial"/>
          <w:color w:val="000000" w:themeColor="text1"/>
          <w:vertAlign w:val="superscript"/>
        </w:rPr>
        <w:t>th</w:t>
      </w:r>
      <w:r w:rsidRPr="00CA08F0">
        <w:rPr>
          <w:rFonts w:asciiTheme="majorHAnsi" w:hAnsiTheme="majorHAnsi" w:cs="Arial"/>
          <w:color w:val="000000" w:themeColor="text1"/>
        </w:rPr>
        <w:t xml:space="preserve"> grade.</w:t>
      </w:r>
    </w:p>
    <w:p w14:paraId="48ED88F6" w14:textId="0B4738F9" w:rsidR="00E10781" w:rsidRPr="00CA08F0" w:rsidRDefault="00E10781" w:rsidP="008F6A91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 xml:space="preserve">Created and taught a classroom lesson to first-grade students on Mindfulness. </w:t>
      </w:r>
    </w:p>
    <w:p w14:paraId="46616752" w14:textId="521A83AB" w:rsidR="00E10781" w:rsidRPr="007D635E" w:rsidRDefault="007604C3" w:rsidP="007D635E">
      <w:pPr>
        <w:pStyle w:val="ListBullet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Utilized interventions and strategies to help students reach personal goals in one-on-one and group settings.</w:t>
      </w:r>
      <w:r w:rsidR="00E10781" w:rsidRPr="007D635E">
        <w:rPr>
          <w:rFonts w:asciiTheme="majorHAnsi" w:hAnsiTheme="majorHAnsi" w:cs="Arial"/>
          <w:color w:val="000000" w:themeColor="text1"/>
        </w:rPr>
        <w:t xml:space="preserve">. </w:t>
      </w:r>
    </w:p>
    <w:p w14:paraId="78FAC7C7" w14:textId="3D91F455" w:rsidR="00E10781" w:rsidRPr="00CA08F0" w:rsidRDefault="00E10781" w:rsidP="00E10781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olor w:val="000000" w:themeColor="text1"/>
        </w:rPr>
        <w:t>garnet valley gymnastics| instructor/office management| august 2009</w:t>
      </w:r>
      <w:r w:rsidR="001B3FC9" w:rsidRPr="00CA08F0">
        <w:rPr>
          <w:rFonts w:cs="Arial"/>
          <w:color w:val="000000" w:themeColor="text1"/>
        </w:rPr>
        <w:t>-</w:t>
      </w:r>
      <w:r w:rsidRPr="00CA08F0">
        <w:rPr>
          <w:rFonts w:cs="Arial"/>
          <w:color w:val="000000" w:themeColor="text1"/>
        </w:rPr>
        <w:t>present</w:t>
      </w:r>
    </w:p>
    <w:p w14:paraId="3F3519B5" w14:textId="6441848A" w:rsidR="00E10781" w:rsidRPr="00CA08F0" w:rsidRDefault="00E32056" w:rsidP="00B64A60">
      <w:pPr>
        <w:pStyle w:val="ListBullet"/>
        <w:numPr>
          <w:ilvl w:val="0"/>
          <w:numId w:val="21"/>
        </w:numPr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Teach</w:t>
      </w:r>
      <w:r w:rsidR="00E10781" w:rsidRPr="00CA08F0">
        <w:rPr>
          <w:rFonts w:asciiTheme="majorHAnsi" w:hAnsiTheme="majorHAnsi" w:cs="Arial"/>
          <w:color w:val="000000" w:themeColor="text1"/>
        </w:rPr>
        <w:t xml:space="preserve"> gymnastics</w:t>
      </w:r>
      <w:r w:rsidRPr="00CA08F0">
        <w:rPr>
          <w:rFonts w:asciiTheme="majorHAnsi" w:hAnsiTheme="majorHAnsi" w:cs="Arial"/>
          <w:color w:val="000000" w:themeColor="text1"/>
        </w:rPr>
        <w:t xml:space="preserve"> curriculum </w:t>
      </w:r>
      <w:r w:rsidR="00E10781" w:rsidRPr="00CA08F0">
        <w:rPr>
          <w:rFonts w:asciiTheme="majorHAnsi" w:hAnsiTheme="majorHAnsi" w:cs="Arial"/>
          <w:color w:val="000000" w:themeColor="text1"/>
        </w:rPr>
        <w:t>to children ages 2-16</w:t>
      </w:r>
      <w:r w:rsidRPr="00CA08F0">
        <w:rPr>
          <w:rFonts w:asciiTheme="majorHAnsi" w:hAnsiTheme="majorHAnsi" w:cs="Arial"/>
          <w:color w:val="000000" w:themeColor="text1"/>
        </w:rPr>
        <w:t>; experience working with students with disabilities such as ADHD, Autism, Developmental Delays, Intellectual Disabilities, and other emotional/behavioral needs.</w:t>
      </w:r>
    </w:p>
    <w:p w14:paraId="557D5057" w14:textId="4BBFD987" w:rsidR="00E10781" w:rsidRPr="00CA08F0" w:rsidRDefault="00E10781" w:rsidP="00B64A60">
      <w:pPr>
        <w:pStyle w:val="ListBullet"/>
        <w:numPr>
          <w:ilvl w:val="0"/>
          <w:numId w:val="21"/>
        </w:numPr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Lead counselor and created curriculum for summer camp</w:t>
      </w:r>
      <w:r w:rsidR="007D635E">
        <w:rPr>
          <w:rFonts w:asciiTheme="majorHAnsi" w:hAnsiTheme="majorHAnsi" w:cs="Arial"/>
          <w:color w:val="000000" w:themeColor="text1"/>
        </w:rPr>
        <w:t>s and classes</w:t>
      </w:r>
      <w:r w:rsidRPr="00CA08F0">
        <w:rPr>
          <w:rFonts w:asciiTheme="majorHAnsi" w:hAnsiTheme="majorHAnsi" w:cs="Arial"/>
          <w:color w:val="000000" w:themeColor="text1"/>
        </w:rPr>
        <w:t xml:space="preserve"> (2016-2019).</w:t>
      </w:r>
    </w:p>
    <w:p w14:paraId="48242CDF" w14:textId="090D394E" w:rsidR="00E10781" w:rsidRPr="00CA08F0" w:rsidRDefault="00E10781" w:rsidP="00B64A60">
      <w:pPr>
        <w:pStyle w:val="ListBullet"/>
        <w:numPr>
          <w:ilvl w:val="0"/>
          <w:numId w:val="21"/>
        </w:numPr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>Interacting daily with families, answering phone calls and emails, running payments, scheduling classes, creating marketing material, social media, and general customer service.</w:t>
      </w:r>
    </w:p>
    <w:p w14:paraId="13F97717" w14:textId="62B6EA8F" w:rsidR="00780472" w:rsidRPr="00CA08F0" w:rsidRDefault="00780472" w:rsidP="00AE4E25">
      <w:pPr>
        <w:pStyle w:val="Heading1"/>
        <w:rPr>
          <w:rFonts w:cs="Arial"/>
          <w:color w:val="4D4D4D" w:themeColor="accent6"/>
        </w:rPr>
      </w:pPr>
      <w:r w:rsidRPr="00CA08F0">
        <w:rPr>
          <w:rFonts w:cs="Arial"/>
          <w:color w:val="4D4D4D" w:themeColor="accent6"/>
        </w:rPr>
        <w:lastRenderedPageBreak/>
        <w:t>Associations</w:t>
      </w:r>
    </w:p>
    <w:p w14:paraId="5B56D001" w14:textId="480B6AAA" w:rsidR="000B47B0" w:rsidRPr="005657D2" w:rsidRDefault="002B15B1" w:rsidP="000B47B0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aps w:val="0"/>
          <w:color w:val="000000" w:themeColor="text1"/>
        </w:rPr>
        <w:t>American School Counseling Association (ASCA) | January 2017 – Present</w:t>
      </w:r>
    </w:p>
    <w:p w14:paraId="0E31AD77" w14:textId="4B5F86C0" w:rsidR="00DB2AB0" w:rsidRPr="00DB2AB0" w:rsidRDefault="000B47B0" w:rsidP="000B47B0">
      <w:pPr>
        <w:pStyle w:val="Heading2"/>
        <w:rPr>
          <w:rFonts w:cs="Arial"/>
          <w:caps w:val="0"/>
          <w:color w:val="4D4D4D" w:themeColor="accent6"/>
          <w:sz w:val="28"/>
          <w:szCs w:val="28"/>
        </w:rPr>
      </w:pPr>
      <w:r w:rsidRPr="00CA08F0">
        <w:rPr>
          <w:rFonts w:cs="Arial"/>
          <w:caps w:val="0"/>
          <w:color w:val="4D4D4D" w:themeColor="accent6"/>
          <w:sz w:val="28"/>
          <w:szCs w:val="28"/>
        </w:rPr>
        <w:t>Professional Development</w:t>
      </w:r>
    </w:p>
    <w:p w14:paraId="26122711" w14:textId="19DE5146" w:rsidR="00011D78" w:rsidRDefault="00011D78" w:rsidP="00423DDD">
      <w:pPr>
        <w:pStyle w:val="Heading2"/>
        <w:rPr>
          <w:rFonts w:cs="Arial"/>
          <w:caps w:val="0"/>
          <w:color w:val="000000" w:themeColor="text1"/>
        </w:rPr>
      </w:pPr>
      <w:r>
        <w:rPr>
          <w:rFonts w:cs="Arial"/>
          <w:caps w:val="0"/>
          <w:color w:val="000000" w:themeColor="text1"/>
        </w:rPr>
        <w:t>Trained in Psychological First Aid via The National Child Traumatic Stress Network | February 2019</w:t>
      </w:r>
    </w:p>
    <w:p w14:paraId="3BDBB79C" w14:textId="035319D1" w:rsidR="007836A5" w:rsidRDefault="007836A5" w:rsidP="00423DDD">
      <w:pPr>
        <w:pStyle w:val="Heading2"/>
        <w:rPr>
          <w:rFonts w:cs="Arial"/>
          <w:caps w:val="0"/>
          <w:color w:val="000000" w:themeColor="text1"/>
        </w:rPr>
      </w:pPr>
      <w:r>
        <w:rPr>
          <w:rFonts w:cs="Arial"/>
          <w:caps w:val="0"/>
          <w:color w:val="000000" w:themeColor="text1"/>
        </w:rPr>
        <w:t>Student Leadership Conference, Delaware Valley Consortium for Excellence and Equity | November 2018</w:t>
      </w:r>
    </w:p>
    <w:p w14:paraId="3F9712A4" w14:textId="7196A8EE" w:rsidR="00507DD3" w:rsidRDefault="002B15B1" w:rsidP="00423DDD">
      <w:pPr>
        <w:pStyle w:val="Heading2"/>
        <w:rPr>
          <w:rFonts w:cs="Arial"/>
          <w:caps w:val="0"/>
          <w:color w:val="000000" w:themeColor="text1"/>
        </w:rPr>
      </w:pPr>
      <w:r w:rsidRPr="00CA08F0">
        <w:rPr>
          <w:rFonts w:cs="Arial"/>
          <w:caps w:val="0"/>
          <w:color w:val="000000" w:themeColor="text1"/>
        </w:rPr>
        <w:t>Wellness Workshop | October 2018</w:t>
      </w:r>
    </w:p>
    <w:p w14:paraId="606CFFC3" w14:textId="201C975A" w:rsidR="00843611" w:rsidRPr="00CA08F0" w:rsidRDefault="002B15B1" w:rsidP="00423DDD">
      <w:pPr>
        <w:pStyle w:val="Heading2"/>
        <w:rPr>
          <w:rFonts w:cs="Arial"/>
          <w:color w:val="000000" w:themeColor="text1"/>
        </w:rPr>
      </w:pPr>
      <w:r w:rsidRPr="00CA08F0">
        <w:rPr>
          <w:rFonts w:cs="Arial"/>
          <w:caps w:val="0"/>
          <w:color w:val="000000" w:themeColor="text1"/>
        </w:rPr>
        <w:t>Counselor Information Session at Penn State Brandywine | September 2018</w:t>
      </w:r>
    </w:p>
    <w:p w14:paraId="227D92A7" w14:textId="67F519B1" w:rsidR="002B15B1" w:rsidRPr="00CA08F0" w:rsidRDefault="002B15B1" w:rsidP="00780472">
      <w:pPr>
        <w:pStyle w:val="Heading2"/>
        <w:rPr>
          <w:rFonts w:cs="Arial"/>
          <w:caps w:val="0"/>
          <w:color w:val="000000" w:themeColor="text1"/>
        </w:rPr>
      </w:pPr>
      <w:r w:rsidRPr="00CA08F0">
        <w:rPr>
          <w:rFonts w:cs="Arial"/>
          <w:caps w:val="0"/>
          <w:color w:val="000000" w:themeColor="text1"/>
        </w:rPr>
        <w:t>Mandated Reporter Training | July 201</w:t>
      </w:r>
      <w:r w:rsidR="00DB2AB0">
        <w:rPr>
          <w:rFonts w:cs="Arial"/>
          <w:caps w:val="0"/>
          <w:color w:val="000000" w:themeColor="text1"/>
        </w:rPr>
        <w:t>8</w:t>
      </w:r>
    </w:p>
    <w:p w14:paraId="4F30CFFD" w14:textId="48C4911D" w:rsidR="00513D4A" w:rsidRPr="00CA08F0" w:rsidRDefault="002B15B1" w:rsidP="00780472">
      <w:pPr>
        <w:pStyle w:val="Heading2"/>
        <w:rPr>
          <w:rFonts w:cs="Arial"/>
          <w:b w:val="0"/>
          <w:color w:val="000000" w:themeColor="text1"/>
        </w:rPr>
      </w:pPr>
      <w:r w:rsidRPr="00CA08F0">
        <w:rPr>
          <w:rFonts w:cs="Arial"/>
          <w:caps w:val="0"/>
          <w:color w:val="000000" w:themeColor="text1"/>
        </w:rPr>
        <w:t>WCASD Elementary Counseling Newsletter | Winter 2018 Author</w:t>
      </w:r>
    </w:p>
    <w:p w14:paraId="2F83BB03" w14:textId="29A9ECBF" w:rsidR="00780472" w:rsidRPr="00CA08F0" w:rsidRDefault="00C83B03" w:rsidP="00780472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="Arial"/>
          <w:color w:val="000000" w:themeColor="text1"/>
        </w:rPr>
      </w:pPr>
      <w:r w:rsidRPr="00CA08F0">
        <w:rPr>
          <w:rFonts w:asciiTheme="majorHAnsi" w:hAnsiTheme="majorHAnsi" w:cs="Arial"/>
          <w:color w:val="000000" w:themeColor="text1"/>
        </w:rPr>
        <w:t xml:space="preserve">Wrote a newsletter on Seasonal Affective Disorder in children, and the benefits of having family dinners. </w:t>
      </w:r>
    </w:p>
    <w:p w14:paraId="36A027A6" w14:textId="0412996C" w:rsidR="001B3FC9" w:rsidRPr="00CA08F0" w:rsidRDefault="001B3FC9" w:rsidP="00780472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</w:p>
    <w:sectPr w:rsidR="001B3FC9" w:rsidRPr="00CA08F0" w:rsidSect="00E544CE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DBC4A" w14:textId="77777777" w:rsidR="001603BB" w:rsidRDefault="001603BB">
      <w:pPr>
        <w:spacing w:after="0"/>
      </w:pPr>
      <w:r>
        <w:separator/>
      </w:r>
    </w:p>
  </w:endnote>
  <w:endnote w:type="continuationSeparator" w:id="0">
    <w:p w14:paraId="3C1A55BB" w14:textId="77777777" w:rsidR="001603BB" w:rsidRDefault="001603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2BCEA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8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74DAB" w14:textId="77777777" w:rsidR="001603BB" w:rsidRDefault="001603BB">
      <w:pPr>
        <w:spacing w:after="0"/>
      </w:pPr>
      <w:r>
        <w:separator/>
      </w:r>
    </w:p>
  </w:footnote>
  <w:footnote w:type="continuationSeparator" w:id="0">
    <w:p w14:paraId="61493939" w14:textId="77777777" w:rsidR="001603BB" w:rsidRDefault="001603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F4AF" w14:textId="77777777" w:rsidR="00E544CE" w:rsidRPr="00B64A60" w:rsidRDefault="001603BB" w:rsidP="00E544CE">
    <w:pPr>
      <w:pStyle w:val="Title"/>
      <w:jc w:val="center"/>
      <w:rPr>
        <w:rFonts w:cs="Arial"/>
        <w:b/>
        <w:sz w:val="44"/>
        <w:szCs w:val="44"/>
      </w:rPr>
    </w:pPr>
    <w:sdt>
      <w:sdtPr>
        <w:rPr>
          <w:rFonts w:cs="Arial"/>
          <w:b/>
          <w:sz w:val="44"/>
          <w:szCs w:val="44"/>
        </w:rPr>
        <w:alias w:val="Enter your name:"/>
        <w:tag w:val=""/>
        <w:id w:val="-328297061"/>
        <w:placeholder>
          <w:docPart w:val="E2F484F3A88B8448B206ADD769CD329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E544CE" w:rsidRPr="00B64A60">
          <w:rPr>
            <w:rFonts w:cs="Arial"/>
            <w:b/>
            <w:sz w:val="44"/>
            <w:szCs w:val="44"/>
          </w:rPr>
          <w:t>Madison McKenna</w:t>
        </w:r>
      </w:sdtContent>
    </w:sdt>
  </w:p>
  <w:p w14:paraId="2BC3B312" w14:textId="77777777" w:rsidR="00E544CE" w:rsidRPr="00B64A60" w:rsidRDefault="00E544CE" w:rsidP="00E544CE">
    <w:pPr>
      <w:jc w:val="center"/>
      <w:rPr>
        <w:rFonts w:asciiTheme="majorHAnsi" w:hAnsiTheme="majorHAnsi" w:cs="Arial"/>
        <w:b/>
        <w:sz w:val="28"/>
        <w:szCs w:val="28"/>
      </w:rPr>
    </w:pPr>
    <w:r w:rsidRPr="00B64A60">
      <w:rPr>
        <w:rFonts w:asciiTheme="majorHAnsi" w:hAnsiTheme="majorHAnsi" w:cs="Arial"/>
        <w:b/>
        <w:sz w:val="28"/>
        <w:szCs w:val="28"/>
      </w:rPr>
      <w:t>610-675-5799 | madisonmckenna28@gmail.com</w:t>
    </w:r>
  </w:p>
  <w:p w14:paraId="4853597F" w14:textId="77777777" w:rsidR="00E544CE" w:rsidRDefault="00E54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F0320" w14:textId="77777777" w:rsidR="00E544CE" w:rsidRDefault="00E544CE" w:rsidP="00E544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FA14F9"/>
    <w:multiLevelType w:val="hybridMultilevel"/>
    <w:tmpl w:val="A9FA7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D0640"/>
    <w:multiLevelType w:val="hybridMultilevel"/>
    <w:tmpl w:val="ECBE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276234"/>
    <w:multiLevelType w:val="hybridMultilevel"/>
    <w:tmpl w:val="496AC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3"/>
  </w:num>
  <w:num w:numId="20">
    <w:abstractNumId w:val="11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oNotDisplayPageBoundaries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96"/>
    <w:rsid w:val="00011D78"/>
    <w:rsid w:val="000B47B0"/>
    <w:rsid w:val="00125C4A"/>
    <w:rsid w:val="00151B6B"/>
    <w:rsid w:val="001603BB"/>
    <w:rsid w:val="0017467C"/>
    <w:rsid w:val="00192AFE"/>
    <w:rsid w:val="001B3FC9"/>
    <w:rsid w:val="00213B53"/>
    <w:rsid w:val="002242EB"/>
    <w:rsid w:val="00243DDD"/>
    <w:rsid w:val="00271A8C"/>
    <w:rsid w:val="002B15B1"/>
    <w:rsid w:val="00374627"/>
    <w:rsid w:val="00394A6D"/>
    <w:rsid w:val="003F19B9"/>
    <w:rsid w:val="00423DDD"/>
    <w:rsid w:val="004476A1"/>
    <w:rsid w:val="00507DD3"/>
    <w:rsid w:val="005114E7"/>
    <w:rsid w:val="00513D4A"/>
    <w:rsid w:val="005657D2"/>
    <w:rsid w:val="005E5E55"/>
    <w:rsid w:val="00616068"/>
    <w:rsid w:val="00622701"/>
    <w:rsid w:val="006B030E"/>
    <w:rsid w:val="006C72CA"/>
    <w:rsid w:val="006D6404"/>
    <w:rsid w:val="006E401C"/>
    <w:rsid w:val="00737DEB"/>
    <w:rsid w:val="007604C3"/>
    <w:rsid w:val="0077621B"/>
    <w:rsid w:val="00780472"/>
    <w:rsid w:val="007836A5"/>
    <w:rsid w:val="007963CE"/>
    <w:rsid w:val="007D00B3"/>
    <w:rsid w:val="007D635E"/>
    <w:rsid w:val="0081603D"/>
    <w:rsid w:val="0084130D"/>
    <w:rsid w:val="00843611"/>
    <w:rsid w:val="00851B16"/>
    <w:rsid w:val="008916B6"/>
    <w:rsid w:val="008B546E"/>
    <w:rsid w:val="008E10EB"/>
    <w:rsid w:val="008F6A91"/>
    <w:rsid w:val="00935F15"/>
    <w:rsid w:val="009763C8"/>
    <w:rsid w:val="009800DF"/>
    <w:rsid w:val="009C799C"/>
    <w:rsid w:val="009F1DEA"/>
    <w:rsid w:val="00A8131A"/>
    <w:rsid w:val="00AC6996"/>
    <w:rsid w:val="00AD5259"/>
    <w:rsid w:val="00AE4E25"/>
    <w:rsid w:val="00B10F8D"/>
    <w:rsid w:val="00B316BF"/>
    <w:rsid w:val="00B64A60"/>
    <w:rsid w:val="00B769EE"/>
    <w:rsid w:val="00B9349E"/>
    <w:rsid w:val="00C563CD"/>
    <w:rsid w:val="00C57E43"/>
    <w:rsid w:val="00C72B59"/>
    <w:rsid w:val="00C83B03"/>
    <w:rsid w:val="00C950A1"/>
    <w:rsid w:val="00CA08F0"/>
    <w:rsid w:val="00CC75DB"/>
    <w:rsid w:val="00D33143"/>
    <w:rsid w:val="00D56207"/>
    <w:rsid w:val="00D745CB"/>
    <w:rsid w:val="00D765AF"/>
    <w:rsid w:val="00D96A0E"/>
    <w:rsid w:val="00DB2AB0"/>
    <w:rsid w:val="00DD4208"/>
    <w:rsid w:val="00DF38E4"/>
    <w:rsid w:val="00E10781"/>
    <w:rsid w:val="00E32056"/>
    <w:rsid w:val="00E472BC"/>
    <w:rsid w:val="00E544CE"/>
    <w:rsid w:val="00EA2B92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AAC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disonmckenna/Library/Containers/com.microsoft.Word/Data/Library/Caches/1033/TM02919188/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DEDD3B81CF0B4BA583CCB3437D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FBE6-F107-7846-A069-3A3A5AD22888}"/>
      </w:docPartPr>
      <w:docPartBody>
        <w:p w:rsidR="00AE5C3C" w:rsidRDefault="0087757B">
          <w:pPr>
            <w:pStyle w:val="84DEDD3B81CF0B4BA583CCB3437D2DE9"/>
          </w:pPr>
          <w:r>
            <w:t>Education</w:t>
          </w:r>
        </w:p>
      </w:docPartBody>
    </w:docPart>
    <w:docPart>
      <w:docPartPr>
        <w:name w:val="8F923F38DCC1A147BE92350E9707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14E8-7F3C-F241-BC80-1C8EE437DEDE}"/>
      </w:docPartPr>
      <w:docPartBody>
        <w:p w:rsidR="00AE5C3C" w:rsidRDefault="0087757B">
          <w:pPr>
            <w:pStyle w:val="8F923F38DCC1A147BE92350E9707F35F"/>
          </w:pPr>
          <w:r>
            <w:t>Experience</w:t>
          </w:r>
        </w:p>
      </w:docPartBody>
    </w:docPart>
    <w:docPart>
      <w:docPartPr>
        <w:name w:val="E2F484F3A88B8448B206ADD769CD3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CEE5-6F5E-4448-BA9C-5447087C6CAE}"/>
      </w:docPartPr>
      <w:docPartBody>
        <w:p w:rsidR="0096107D" w:rsidRDefault="00AE5C3C" w:rsidP="00AE5C3C">
          <w:pPr>
            <w:pStyle w:val="E2F484F3A88B8448B206ADD769CD3297"/>
          </w:pPr>
          <w:r>
            <w:t>Your Name</w:t>
          </w:r>
        </w:p>
      </w:docPartBody>
    </w:docPart>
    <w:docPart>
      <w:docPartPr>
        <w:name w:val="5ACC1F8B7413D8489CF467A66C4DF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1C5E-919E-144B-9E2D-ADE77C1E185B}"/>
      </w:docPartPr>
      <w:docPartBody>
        <w:p w:rsidR="0096107D" w:rsidRDefault="00AE5C3C" w:rsidP="00AE5C3C">
          <w:pPr>
            <w:pStyle w:val="5ACC1F8B7413D8489CF467A66C4DFD4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0F"/>
    <w:rsid w:val="000B1CB7"/>
    <w:rsid w:val="001E2EA6"/>
    <w:rsid w:val="0020418B"/>
    <w:rsid w:val="0035027C"/>
    <w:rsid w:val="005717AA"/>
    <w:rsid w:val="005B3914"/>
    <w:rsid w:val="0087757B"/>
    <w:rsid w:val="008A7070"/>
    <w:rsid w:val="008D35EC"/>
    <w:rsid w:val="0096107D"/>
    <w:rsid w:val="00AE5C3C"/>
    <w:rsid w:val="00CC298A"/>
    <w:rsid w:val="00E00542"/>
    <w:rsid w:val="00F51E0F"/>
    <w:rsid w:val="00F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29A74DA37CF64DA56383B508C42689">
    <w:name w:val="4A29A74DA37CF64DA56383B508C42689"/>
  </w:style>
  <w:style w:type="paragraph" w:customStyle="1" w:styleId="CB64D7BF6EC6D141BC49516DC77CD872">
    <w:name w:val="CB64D7BF6EC6D141BC49516DC77CD872"/>
  </w:style>
  <w:style w:type="paragraph" w:customStyle="1" w:styleId="FE0B76B406D6F14F9A26C8CDED9F9150">
    <w:name w:val="FE0B76B406D6F14F9A26C8CDED9F9150"/>
  </w:style>
  <w:style w:type="paragraph" w:customStyle="1" w:styleId="83329E9BACA25442A7ECC5DA08001A52">
    <w:name w:val="83329E9BACA25442A7ECC5DA08001A52"/>
  </w:style>
  <w:style w:type="paragraph" w:customStyle="1" w:styleId="549B6D7ADB37BC4B902188CBCFB0D8C7">
    <w:name w:val="549B6D7ADB37BC4B902188CBCFB0D8C7"/>
  </w:style>
  <w:style w:type="paragraph" w:customStyle="1" w:styleId="5C5D4679D80A8F42B2983790804301AC">
    <w:name w:val="5C5D4679D80A8F42B2983790804301AC"/>
  </w:style>
  <w:style w:type="paragraph" w:customStyle="1" w:styleId="F0CD904C10E1AF41AB158E92445C43CA">
    <w:name w:val="F0CD904C10E1AF41AB158E92445C43CA"/>
  </w:style>
  <w:style w:type="paragraph" w:customStyle="1" w:styleId="84DEDD3B81CF0B4BA583CCB3437D2DE9">
    <w:name w:val="84DEDD3B81CF0B4BA583CCB3437D2DE9"/>
  </w:style>
  <w:style w:type="paragraph" w:customStyle="1" w:styleId="88E7D7C9B126CD4FBAEA78AF1F63249B">
    <w:name w:val="88E7D7C9B126CD4FBAEA78AF1F63249B"/>
  </w:style>
  <w:style w:type="paragraph" w:customStyle="1" w:styleId="FB6B832C3720F541B7B28F0358370750">
    <w:name w:val="FB6B832C3720F541B7B28F0358370750"/>
  </w:style>
  <w:style w:type="paragraph" w:customStyle="1" w:styleId="24A33543B408564AA8DBA19BE67F82CA">
    <w:name w:val="24A33543B408564AA8DBA19BE67F82CA"/>
  </w:style>
  <w:style w:type="paragraph" w:customStyle="1" w:styleId="A3B5A1376786A44E861713C915B52E8D">
    <w:name w:val="A3B5A1376786A44E861713C915B52E8D"/>
  </w:style>
  <w:style w:type="paragraph" w:customStyle="1" w:styleId="7BB8BFE58D32F247A09C9A1822A81F03">
    <w:name w:val="7BB8BFE58D32F247A09C9A1822A81F03"/>
  </w:style>
  <w:style w:type="paragraph" w:customStyle="1" w:styleId="2B584BD1A3CEB647859EF93B9522C385">
    <w:name w:val="2B584BD1A3CEB647859EF93B9522C385"/>
  </w:style>
  <w:style w:type="paragraph" w:customStyle="1" w:styleId="C9647866758212408E2DB8898D80B346">
    <w:name w:val="C9647866758212408E2DB8898D80B346"/>
  </w:style>
  <w:style w:type="paragraph" w:customStyle="1" w:styleId="B552371376D68C48B3BA5D6543123006">
    <w:name w:val="B552371376D68C48B3BA5D6543123006"/>
  </w:style>
  <w:style w:type="paragraph" w:customStyle="1" w:styleId="96F5E515A6079443AA5CB8A98FC53E4A">
    <w:name w:val="96F5E515A6079443AA5CB8A98FC53E4A"/>
  </w:style>
  <w:style w:type="paragraph" w:customStyle="1" w:styleId="FE1D0DA687737C4999352BFCE4B16ABC">
    <w:name w:val="FE1D0DA687737C4999352BFCE4B16ABC"/>
  </w:style>
  <w:style w:type="paragraph" w:customStyle="1" w:styleId="60D2FECF470859449F0977EE8AEE590B">
    <w:name w:val="60D2FECF470859449F0977EE8AEE590B"/>
  </w:style>
  <w:style w:type="paragraph" w:customStyle="1" w:styleId="8BB53E1F88F6854A9C98C279CC04F661">
    <w:name w:val="8BB53E1F88F6854A9C98C279CC04F661"/>
  </w:style>
  <w:style w:type="paragraph" w:customStyle="1" w:styleId="2ECCFE0AE6A6104D9DC69AE46C045970">
    <w:name w:val="2ECCFE0AE6A6104D9DC69AE46C045970"/>
  </w:style>
  <w:style w:type="paragraph" w:customStyle="1" w:styleId="AFC5D6AF789E274086E5ACBBCB0A7106">
    <w:name w:val="AFC5D6AF789E274086E5ACBBCB0A7106"/>
  </w:style>
  <w:style w:type="paragraph" w:customStyle="1" w:styleId="091956F953CC804DA1C036404D02AE18">
    <w:name w:val="091956F953CC804DA1C036404D02AE18"/>
  </w:style>
  <w:style w:type="paragraph" w:customStyle="1" w:styleId="46D3BA2A59DD294590BE7BD0C2EB122D">
    <w:name w:val="46D3BA2A59DD294590BE7BD0C2EB122D"/>
  </w:style>
  <w:style w:type="paragraph" w:customStyle="1" w:styleId="84B39C204825434F8A88CF76A05A52CA">
    <w:name w:val="84B39C204825434F8A88CF76A05A52CA"/>
  </w:style>
  <w:style w:type="paragraph" w:customStyle="1" w:styleId="535236CD06269141A3C13F457C69AB30">
    <w:name w:val="535236CD06269141A3C13F457C69AB30"/>
  </w:style>
  <w:style w:type="paragraph" w:customStyle="1" w:styleId="8472F5D94D162740975F48EBCB776141">
    <w:name w:val="8472F5D94D162740975F48EBCB776141"/>
  </w:style>
  <w:style w:type="paragraph" w:customStyle="1" w:styleId="E373B6473263D14FBDCF54E2DA642ADA">
    <w:name w:val="E373B6473263D14FBDCF54E2DA642ADA"/>
  </w:style>
  <w:style w:type="paragraph" w:customStyle="1" w:styleId="8F923F38DCC1A147BE92350E9707F35F">
    <w:name w:val="8F923F38DCC1A147BE92350E9707F35F"/>
  </w:style>
  <w:style w:type="paragraph" w:customStyle="1" w:styleId="842358A1648E274D8D4839AF8FAC5F30">
    <w:name w:val="842358A1648E274D8D4839AF8FAC5F30"/>
  </w:style>
  <w:style w:type="paragraph" w:customStyle="1" w:styleId="B18D3BF81F614046B6D5FBFE9E26705C">
    <w:name w:val="B18D3BF81F614046B6D5FBFE9E26705C"/>
  </w:style>
  <w:style w:type="paragraph" w:customStyle="1" w:styleId="4C05DDEB63F8304E9AC6BB58296FD858">
    <w:name w:val="4C05DDEB63F8304E9AC6BB58296FD858"/>
  </w:style>
  <w:style w:type="paragraph" w:customStyle="1" w:styleId="2A7DE977BDFC694A90EBDCB3826677FF">
    <w:name w:val="2A7DE977BDFC694A90EBDCB3826677FF"/>
  </w:style>
  <w:style w:type="paragraph" w:customStyle="1" w:styleId="28BE6DF1D02C08468E4C681C8AE55C64">
    <w:name w:val="28BE6DF1D02C08468E4C681C8AE55C64"/>
  </w:style>
  <w:style w:type="paragraph" w:customStyle="1" w:styleId="798775318EF76C41B149A3C3E3051DD5">
    <w:name w:val="798775318EF76C41B149A3C3E3051DD5"/>
  </w:style>
  <w:style w:type="paragraph" w:customStyle="1" w:styleId="029410D41997E34EBC69ADA4DD708FE5">
    <w:name w:val="029410D41997E34EBC69ADA4DD708FE5"/>
  </w:style>
  <w:style w:type="paragraph" w:customStyle="1" w:styleId="FD05113CE627494FB0ADFC57A5BBA562">
    <w:name w:val="FD05113CE627494FB0ADFC57A5BBA562"/>
    <w:rsid w:val="00F51E0F"/>
  </w:style>
  <w:style w:type="paragraph" w:customStyle="1" w:styleId="A0F5C1C4B5F11B40B920E503A1A58CE8">
    <w:name w:val="A0F5C1C4B5F11B40B920E503A1A58CE8"/>
    <w:rsid w:val="00F51E0F"/>
  </w:style>
  <w:style w:type="paragraph" w:customStyle="1" w:styleId="E4B8D2668D848C408BE72880E52F4037">
    <w:name w:val="E4B8D2668D848C408BE72880E52F4037"/>
    <w:rsid w:val="00F51E0F"/>
  </w:style>
  <w:style w:type="paragraph" w:customStyle="1" w:styleId="A02464056DBBD64BBF17D7CB96792419">
    <w:name w:val="A02464056DBBD64BBF17D7CB96792419"/>
    <w:rsid w:val="00F51E0F"/>
  </w:style>
  <w:style w:type="paragraph" w:customStyle="1" w:styleId="EDDF87684079DA42A4E997D4651D5111">
    <w:name w:val="EDDF87684079DA42A4E997D4651D5111"/>
    <w:rsid w:val="00F51E0F"/>
  </w:style>
  <w:style w:type="paragraph" w:customStyle="1" w:styleId="130517A86F632D4D9C651AFFFC5999C1">
    <w:name w:val="130517A86F632D4D9C651AFFFC5999C1"/>
    <w:rsid w:val="00F51E0F"/>
  </w:style>
  <w:style w:type="paragraph" w:customStyle="1" w:styleId="8DA247574D3A4D4E9E8B3191B27F18C6">
    <w:name w:val="8DA247574D3A4D4E9E8B3191B27F18C6"/>
    <w:rsid w:val="00F51E0F"/>
  </w:style>
  <w:style w:type="paragraph" w:customStyle="1" w:styleId="D2B2A8CB08657B4799FE84FE5ADC9A54">
    <w:name w:val="D2B2A8CB08657B4799FE84FE5ADC9A54"/>
    <w:rsid w:val="00F51E0F"/>
  </w:style>
  <w:style w:type="paragraph" w:customStyle="1" w:styleId="692BBABD74FA964BB3E1B10561D55ED9">
    <w:name w:val="692BBABD74FA964BB3E1B10561D55ED9"/>
    <w:rsid w:val="00F51E0F"/>
  </w:style>
  <w:style w:type="paragraph" w:customStyle="1" w:styleId="4295DB1EBB536D459711BBE2DB77F257">
    <w:name w:val="4295DB1EBB536D459711BBE2DB77F257"/>
    <w:rsid w:val="00F51E0F"/>
  </w:style>
  <w:style w:type="paragraph" w:customStyle="1" w:styleId="5FEA867BB64AF14FA00C7F5645DA4A0A">
    <w:name w:val="5FEA867BB64AF14FA00C7F5645DA4A0A"/>
    <w:rsid w:val="00F51E0F"/>
  </w:style>
  <w:style w:type="paragraph" w:customStyle="1" w:styleId="CE2FB25A1804054AB2F6E9579AB74473">
    <w:name w:val="CE2FB25A1804054AB2F6E9579AB74473"/>
    <w:rsid w:val="00F51E0F"/>
  </w:style>
  <w:style w:type="paragraph" w:customStyle="1" w:styleId="E830FD067379054797392433CFCF0D38">
    <w:name w:val="E830FD067379054797392433CFCF0D38"/>
    <w:rsid w:val="00F51E0F"/>
  </w:style>
  <w:style w:type="paragraph" w:customStyle="1" w:styleId="7D44EECB67E6B84FB19D8F5059CDE69C">
    <w:name w:val="7D44EECB67E6B84FB19D8F5059CDE69C"/>
    <w:rsid w:val="00F51E0F"/>
  </w:style>
  <w:style w:type="paragraph" w:customStyle="1" w:styleId="862E2992551265498A3190423A0F0249">
    <w:name w:val="862E2992551265498A3190423A0F0249"/>
    <w:rsid w:val="00F51E0F"/>
  </w:style>
  <w:style w:type="paragraph" w:customStyle="1" w:styleId="A816EC4DE3EE3B42A3BC0BB16A1CAD17">
    <w:name w:val="A816EC4DE3EE3B42A3BC0BB16A1CAD17"/>
    <w:rsid w:val="00F51E0F"/>
  </w:style>
  <w:style w:type="paragraph" w:customStyle="1" w:styleId="5DA8D9D46B4B2143A64B05F3B2315746">
    <w:name w:val="5DA8D9D46B4B2143A64B05F3B2315746"/>
    <w:rsid w:val="00F51E0F"/>
  </w:style>
  <w:style w:type="paragraph" w:customStyle="1" w:styleId="44F68E79F22DB84B9EA71BD94FF7BCA6">
    <w:name w:val="44F68E79F22DB84B9EA71BD94FF7BCA6"/>
    <w:rsid w:val="00F51E0F"/>
  </w:style>
  <w:style w:type="paragraph" w:customStyle="1" w:styleId="49ED53034747C34A929F483841CBEAEC">
    <w:name w:val="49ED53034747C34A929F483841CBEAEC"/>
    <w:rsid w:val="00AE5C3C"/>
  </w:style>
  <w:style w:type="paragraph" w:customStyle="1" w:styleId="C3B6A6E69BAD954E9A3DED746017391A">
    <w:name w:val="C3B6A6E69BAD954E9A3DED746017391A"/>
    <w:rsid w:val="00AE5C3C"/>
  </w:style>
  <w:style w:type="paragraph" w:customStyle="1" w:styleId="7F1B9A4523C44948A2DB58B1C071666D">
    <w:name w:val="7F1B9A4523C44948A2DB58B1C071666D"/>
    <w:rsid w:val="00AE5C3C"/>
  </w:style>
  <w:style w:type="paragraph" w:customStyle="1" w:styleId="20AD060CF331FF448CCD1BB481130089">
    <w:name w:val="20AD060CF331FF448CCD1BB481130089"/>
    <w:rsid w:val="00AE5C3C"/>
  </w:style>
  <w:style w:type="paragraph" w:customStyle="1" w:styleId="E66A22DF4DA7FA469C07D8BAD4DE2484">
    <w:name w:val="E66A22DF4DA7FA469C07D8BAD4DE2484"/>
    <w:rsid w:val="00AE5C3C"/>
  </w:style>
  <w:style w:type="paragraph" w:customStyle="1" w:styleId="797C241BC269D643B452839775292865">
    <w:name w:val="797C241BC269D643B452839775292865"/>
    <w:rsid w:val="00AE5C3C"/>
  </w:style>
  <w:style w:type="paragraph" w:customStyle="1" w:styleId="994B5D543552494ABDAFA201BA48238D">
    <w:name w:val="994B5D543552494ABDAFA201BA48238D"/>
    <w:rsid w:val="00AE5C3C"/>
  </w:style>
  <w:style w:type="paragraph" w:customStyle="1" w:styleId="9F36AA020872354FB280808E82874663">
    <w:name w:val="9F36AA020872354FB280808E82874663"/>
    <w:rsid w:val="00AE5C3C"/>
  </w:style>
  <w:style w:type="paragraph" w:customStyle="1" w:styleId="BC29E18CAEAA214298B5573BB71CA7E2">
    <w:name w:val="BC29E18CAEAA214298B5573BB71CA7E2"/>
    <w:rsid w:val="00AE5C3C"/>
  </w:style>
  <w:style w:type="paragraph" w:customStyle="1" w:styleId="3BD746D24DB22E469F597EF5BFAEBAAC">
    <w:name w:val="3BD746D24DB22E469F597EF5BFAEBAAC"/>
    <w:rsid w:val="00AE5C3C"/>
  </w:style>
  <w:style w:type="paragraph" w:customStyle="1" w:styleId="FD04EFABA3D11647A3A2C6B9AAF9456A">
    <w:name w:val="FD04EFABA3D11647A3A2C6B9AAF9456A"/>
    <w:rsid w:val="00AE5C3C"/>
  </w:style>
  <w:style w:type="paragraph" w:customStyle="1" w:styleId="E2F484F3A88B8448B206ADD769CD3297">
    <w:name w:val="E2F484F3A88B8448B206ADD769CD3297"/>
    <w:rsid w:val="00AE5C3C"/>
  </w:style>
  <w:style w:type="paragraph" w:customStyle="1" w:styleId="5ACC1F8B7413D8489CF467A66C4DFD4B">
    <w:name w:val="5ACC1F8B7413D8489CF467A66C4DFD4B"/>
    <w:rsid w:val="00AE5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84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Mckenna, Madison</dc:creator>
  <cp:keywords/>
  <dc:description>Madison McKenna</dc:description>
  <cp:lastModifiedBy>Microsoft Office User</cp:lastModifiedBy>
  <cp:revision>28</cp:revision>
  <dcterms:created xsi:type="dcterms:W3CDTF">2018-09-18T13:17:00Z</dcterms:created>
  <dcterms:modified xsi:type="dcterms:W3CDTF">2019-03-21T18:36:00Z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